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C2095">
        <w:rPr>
          <w:rFonts w:ascii="黑体" w:eastAsia="黑体" w:hAnsi="黑体" w:hint="eastAsia"/>
          <w:sz w:val="52"/>
        </w:rPr>
        <w:t>3</w:t>
      </w:r>
      <w:r w:rsidR="008227F3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21426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天津市环保局用电监控系统方案报。</w:t>
            </w:r>
          </w:p>
          <w:p w:rsidR="00DC2095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天津市在线监测平台三期方案报</w:t>
            </w:r>
          </w:p>
          <w:p w:rsidR="00DC2095" w:rsidRDefault="00D40188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天津市监察总队视频方案报。</w:t>
            </w:r>
          </w:p>
          <w:p w:rsidR="008227F3" w:rsidRPr="00366B9E" w:rsidRDefault="008227F3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北京企业版需求跟进（温鑫朝）</w:t>
            </w:r>
            <w:bookmarkStart w:id="0" w:name="_GoBack"/>
            <w:bookmarkEnd w:id="0"/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221426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B42A7B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造价公司审核价格</w:t>
            </w: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万左右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8227F3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垃圾焚烧培训</w:t>
            </w:r>
          </w:p>
          <w:p w:rsidR="00F0797C" w:rsidRPr="00D40188" w:rsidRDefault="00D40188" w:rsidP="00D40188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蓟</w:t>
            </w:r>
            <w:proofErr w:type="gramEnd"/>
            <w:r>
              <w:rPr>
                <w:rFonts w:hint="eastAsia"/>
                <w:sz w:val="28"/>
                <w:szCs w:val="28"/>
              </w:rPr>
              <w:t>州区培训。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40188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40188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88" w:rsidRDefault="00256788">
      <w:r>
        <w:separator/>
      </w:r>
    </w:p>
  </w:endnote>
  <w:endnote w:type="continuationSeparator" w:id="0">
    <w:p w:rsidR="00256788" w:rsidRDefault="0025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88" w:rsidRDefault="00256788">
      <w:r>
        <w:separator/>
      </w:r>
    </w:p>
  </w:footnote>
  <w:footnote w:type="continuationSeparator" w:id="0">
    <w:p w:rsidR="00256788" w:rsidRDefault="0025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719C0"/>
    <w:rsid w:val="00383E2F"/>
    <w:rsid w:val="00396B10"/>
    <w:rsid w:val="003A6B95"/>
    <w:rsid w:val="003B3BA9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42A7B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0188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B6A0A"/>
    <w:rsid w:val="00DC12A2"/>
    <w:rsid w:val="00DC2095"/>
    <w:rsid w:val="00DC6BE0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14</cp:revision>
  <dcterms:created xsi:type="dcterms:W3CDTF">2019-05-04T05:18:00Z</dcterms:created>
  <dcterms:modified xsi:type="dcterms:W3CDTF">2019-08-09T09:07:00Z</dcterms:modified>
</cp:coreProperties>
</file>