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6D21561C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14BFE">
        <w:rPr>
          <w:rFonts w:ascii="黑体" w:eastAsia="黑体" w:hAnsi="黑体"/>
          <w:sz w:val="52"/>
        </w:rPr>
        <w:t>3</w:t>
      </w:r>
      <w:r w:rsidR="00072605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72569ED4" w14:textId="7FCCDEF6" w:rsidR="00072605" w:rsidRDefault="00072605" w:rsidP="0007260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</w:t>
            </w:r>
            <w:r w:rsidR="005E4F6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三套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投标</w:t>
            </w:r>
            <w:r w:rsidR="005E4F6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文件编写封装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00182D9F" w14:textId="35E117FA" w:rsidR="00072605" w:rsidRDefault="00072605" w:rsidP="0007260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翰蓝数采仪</w:t>
            </w:r>
            <w:r w:rsidR="005E4F6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备份计划沟通调整。</w:t>
            </w:r>
          </w:p>
          <w:p w14:paraId="1761A717" w14:textId="4B5EC558" w:rsidR="00F84917" w:rsidRDefault="00F84917" w:rsidP="00072605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厦门环境值守服务报价沟通。</w:t>
            </w:r>
          </w:p>
          <w:p w14:paraId="3A9AD0F4" w14:textId="77777777" w:rsidR="00072605" w:rsidRDefault="00072605" w:rsidP="0007260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福建省厅国控平台上云迁移工作保障。</w:t>
            </w:r>
          </w:p>
          <w:p w14:paraId="604EF037" w14:textId="1E8615ED" w:rsidR="00072605" w:rsidRDefault="00072605" w:rsidP="0007260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0AB73AAF" w14:textId="4538C317" w:rsidR="00072605" w:rsidRPr="006065CA" w:rsidRDefault="00072605" w:rsidP="00072605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381895ED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26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件，完1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0426C2A6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96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14:paraId="35E1C070" w14:textId="737A8F6A" w:rsidR="00072605" w:rsidRDefault="00072605" w:rsidP="0007260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舟山投标工作。</w:t>
            </w:r>
          </w:p>
          <w:p w14:paraId="0B425AAD" w14:textId="0F1BA661" w:rsidR="00072605" w:rsidRDefault="00072605" w:rsidP="0007260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瀚蓝、圣元集团数据采集仪采购的沟通工作。</w:t>
            </w:r>
          </w:p>
          <w:p w14:paraId="32CA985A" w14:textId="2A4B74E2" w:rsidR="00072605" w:rsidRDefault="00072605" w:rsidP="0007260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泉州园区废气污染监测项目沟通。</w:t>
            </w:r>
          </w:p>
          <w:p w14:paraId="55EE6271" w14:textId="77777777" w:rsidR="00072605" w:rsidRPr="00B730E1" w:rsidRDefault="00072605" w:rsidP="0007260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5272BA91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A00FA">
        <w:rPr>
          <w:rFonts w:ascii="仿宋" w:eastAsia="仿宋" w:hAnsi="仿宋"/>
          <w:sz w:val="28"/>
          <w:szCs w:val="28"/>
          <w:u w:val="single"/>
        </w:rPr>
        <w:t>8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D7F18">
        <w:rPr>
          <w:rFonts w:ascii="仿宋" w:eastAsia="仿宋" w:hAnsi="仿宋"/>
          <w:sz w:val="28"/>
          <w:szCs w:val="28"/>
          <w:u w:val="single"/>
        </w:rPr>
        <w:t>1</w:t>
      </w:r>
      <w:r w:rsidR="00B2573E">
        <w:rPr>
          <w:rFonts w:ascii="仿宋" w:eastAsia="仿宋" w:hAnsi="仿宋"/>
          <w:sz w:val="28"/>
          <w:szCs w:val="28"/>
          <w:u w:val="single"/>
        </w:rPr>
        <w:t>7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EC214" w14:textId="77777777" w:rsidR="00E15D70" w:rsidRDefault="00E15D70">
      <w:r>
        <w:separator/>
      </w:r>
    </w:p>
  </w:endnote>
  <w:endnote w:type="continuationSeparator" w:id="0">
    <w:p w14:paraId="04192C0B" w14:textId="77777777" w:rsidR="00E15D70" w:rsidRDefault="00E1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E15D70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E17A4" w14:textId="77777777" w:rsidR="00E15D70" w:rsidRDefault="00E15D70">
      <w:r>
        <w:separator/>
      </w:r>
    </w:p>
  </w:footnote>
  <w:footnote w:type="continuationSeparator" w:id="0">
    <w:p w14:paraId="2207010D" w14:textId="77777777" w:rsidR="00E15D70" w:rsidRDefault="00E1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E15D70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E15D7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4BFE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2605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504D"/>
    <w:rsid w:val="000A78E2"/>
    <w:rsid w:val="000B4AB2"/>
    <w:rsid w:val="000B5C47"/>
    <w:rsid w:val="000B5E39"/>
    <w:rsid w:val="000C025E"/>
    <w:rsid w:val="000C0EA7"/>
    <w:rsid w:val="000C33D5"/>
    <w:rsid w:val="000D29A5"/>
    <w:rsid w:val="000D651D"/>
    <w:rsid w:val="000D6706"/>
    <w:rsid w:val="000D7F18"/>
    <w:rsid w:val="000E0C12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32"/>
    <w:rsid w:val="00162523"/>
    <w:rsid w:val="00164F40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A0307"/>
    <w:rsid w:val="002A3E02"/>
    <w:rsid w:val="002A40DD"/>
    <w:rsid w:val="002A4137"/>
    <w:rsid w:val="002B1E81"/>
    <w:rsid w:val="002B65E2"/>
    <w:rsid w:val="002C2B2E"/>
    <w:rsid w:val="002C55B6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4360"/>
    <w:rsid w:val="005F454F"/>
    <w:rsid w:val="005F78C8"/>
    <w:rsid w:val="006038CB"/>
    <w:rsid w:val="006065CA"/>
    <w:rsid w:val="00606D20"/>
    <w:rsid w:val="006153CA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303C"/>
    <w:rsid w:val="00660BC3"/>
    <w:rsid w:val="00664516"/>
    <w:rsid w:val="00667E64"/>
    <w:rsid w:val="00673C72"/>
    <w:rsid w:val="00681D9F"/>
    <w:rsid w:val="00690F2E"/>
    <w:rsid w:val="00691D3C"/>
    <w:rsid w:val="006921ED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9D7"/>
    <w:rsid w:val="006E3E31"/>
    <w:rsid w:val="006E56DD"/>
    <w:rsid w:val="006E7411"/>
    <w:rsid w:val="006F0A56"/>
    <w:rsid w:val="006F2630"/>
    <w:rsid w:val="006F3046"/>
    <w:rsid w:val="006F5C0C"/>
    <w:rsid w:val="00701524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E7E99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45EAB"/>
    <w:rsid w:val="0085184B"/>
    <w:rsid w:val="0085190B"/>
    <w:rsid w:val="00853D46"/>
    <w:rsid w:val="00853E7C"/>
    <w:rsid w:val="008550C2"/>
    <w:rsid w:val="00856618"/>
    <w:rsid w:val="0086096A"/>
    <w:rsid w:val="00862E0F"/>
    <w:rsid w:val="00863D10"/>
    <w:rsid w:val="00865C57"/>
    <w:rsid w:val="00870888"/>
    <w:rsid w:val="008724EE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546"/>
    <w:rsid w:val="0090176A"/>
    <w:rsid w:val="00903C21"/>
    <w:rsid w:val="00905338"/>
    <w:rsid w:val="00911B6D"/>
    <w:rsid w:val="00912B54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90CAE"/>
    <w:rsid w:val="00991036"/>
    <w:rsid w:val="00991542"/>
    <w:rsid w:val="00991D65"/>
    <w:rsid w:val="009940B1"/>
    <w:rsid w:val="0099427B"/>
    <w:rsid w:val="009957DF"/>
    <w:rsid w:val="00995D51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29C5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F17CD"/>
    <w:rsid w:val="00AF3DCE"/>
    <w:rsid w:val="00B00DE2"/>
    <w:rsid w:val="00B03470"/>
    <w:rsid w:val="00B03494"/>
    <w:rsid w:val="00B11230"/>
    <w:rsid w:val="00B13D16"/>
    <w:rsid w:val="00B13F93"/>
    <w:rsid w:val="00B14CF4"/>
    <w:rsid w:val="00B14DC9"/>
    <w:rsid w:val="00B243C9"/>
    <w:rsid w:val="00B25426"/>
    <w:rsid w:val="00B2573E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765CD"/>
    <w:rsid w:val="00B81FA9"/>
    <w:rsid w:val="00B828BD"/>
    <w:rsid w:val="00B94890"/>
    <w:rsid w:val="00B96A29"/>
    <w:rsid w:val="00B9745B"/>
    <w:rsid w:val="00BA032D"/>
    <w:rsid w:val="00BA4640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0534F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5865"/>
    <w:rsid w:val="00CE7DC6"/>
    <w:rsid w:val="00CF4698"/>
    <w:rsid w:val="00CF6AE2"/>
    <w:rsid w:val="00D017B2"/>
    <w:rsid w:val="00D029BC"/>
    <w:rsid w:val="00D03D44"/>
    <w:rsid w:val="00D051D9"/>
    <w:rsid w:val="00D07155"/>
    <w:rsid w:val="00D1025B"/>
    <w:rsid w:val="00D10EA4"/>
    <w:rsid w:val="00D11D4B"/>
    <w:rsid w:val="00D12AA8"/>
    <w:rsid w:val="00D15A7D"/>
    <w:rsid w:val="00D202D3"/>
    <w:rsid w:val="00D2108C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108E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5183"/>
    <w:rsid w:val="00F05692"/>
    <w:rsid w:val="00F06F25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84917"/>
    <w:rsid w:val="00F90367"/>
    <w:rsid w:val="00F92BB4"/>
    <w:rsid w:val="00F977A1"/>
    <w:rsid w:val="00FA00C1"/>
    <w:rsid w:val="00FA14AE"/>
    <w:rsid w:val="00FA5DE1"/>
    <w:rsid w:val="00FA7C49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2202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732</cp:revision>
  <dcterms:created xsi:type="dcterms:W3CDTF">2015-03-30T02:42:00Z</dcterms:created>
  <dcterms:modified xsi:type="dcterms:W3CDTF">2019-08-17T02:05:00Z</dcterms:modified>
</cp:coreProperties>
</file>