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43A1F">
        <w:rPr>
          <w:rFonts w:ascii="黑体" w:eastAsia="黑体" w:hAnsi="黑体"/>
          <w:sz w:val="52"/>
        </w:rPr>
        <w:t>2</w:t>
      </w:r>
      <w:r w:rsidR="00E43A1F">
        <w:rPr>
          <w:rFonts w:ascii="黑体" w:eastAsia="黑体" w:hAnsi="黑体" w:hint="eastAsia"/>
          <w:sz w:val="52"/>
        </w:rPr>
        <w:t>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2A561F" w:rsidRDefault="00E43A1F" w:rsidP="00C465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宣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贯公司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年中会议思想</w:t>
            </w:r>
            <w:r w:rsidR="00C465B1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C465B1" w:rsidRDefault="00E43A1F" w:rsidP="00C465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配合延边合作商完成一期招标工作</w:t>
            </w:r>
            <w:r w:rsidR="00457809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482B41" w:rsidRDefault="00482B41" w:rsidP="00C465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修正长春运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维财政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评审方案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;</w:t>
            </w:r>
          </w:p>
          <w:p w:rsidR="00DF49FB" w:rsidRDefault="00E43A1F" w:rsidP="00482B41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分派大区内服务下沉工作及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销售推广工作</w:t>
            </w:r>
            <w:r w:rsidR="00457809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A5446F" w:rsidRPr="00482B41" w:rsidRDefault="00A5446F" w:rsidP="00482B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维方案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编写报送；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2A561F" w:rsidRDefault="00E43A1F" w:rsidP="00482B4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修正长春运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维财政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评审方案</w:t>
            </w:r>
            <w:r w:rsidR="00482B41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482B41" w:rsidRDefault="00E43A1F" w:rsidP="00482B4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配合延边合作商完成一期招标工作</w:t>
            </w:r>
            <w:r w:rsidR="008364BF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E43A1F" w:rsidRDefault="00E43A1F" w:rsidP="00482B41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淖尔数采仪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代理商推进工作。</w:t>
            </w:r>
          </w:p>
          <w:p w:rsidR="00A5446F" w:rsidRPr="00482B41" w:rsidRDefault="00A5446F" w:rsidP="00482B4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维方案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编写报送。</w:t>
            </w:r>
          </w:p>
          <w:p w:rsidR="00195073" w:rsidRPr="00482B41" w:rsidRDefault="00195073" w:rsidP="00482B41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2A561F" w:rsidRDefault="00E43A1F" w:rsidP="00335080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准备长春电子督办及异动管理招标工作</w:t>
            </w:r>
            <w:r w:rsidR="00C465B1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C465B1" w:rsidRPr="007D02D0" w:rsidRDefault="00E43A1F" w:rsidP="007D02D0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上报</w:t>
            </w:r>
            <w:r w:rsidR="007D02D0" w:rsidRPr="007D02D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</w:t>
            </w:r>
            <w:proofErr w:type="gramStart"/>
            <w:r w:rsidR="007D02D0" w:rsidRPr="007D02D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维财政</w:t>
            </w:r>
            <w:proofErr w:type="gramEnd"/>
            <w:r w:rsidR="007D02D0" w:rsidRPr="007D02D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评审方案</w:t>
            </w:r>
            <w:r w:rsidR="00C465B1" w:rsidRPr="007D02D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C465B1" w:rsidRDefault="00E43A1F" w:rsidP="00C465B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完成延边一期项目合作</w:t>
            </w:r>
            <w:r w:rsidR="008364BF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E43A1F" w:rsidRDefault="00E43A1F" w:rsidP="00E43A1F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关于原哈尔滨市信息中心副主任合作事项</w:t>
            </w:r>
            <w:r w:rsidR="00A5446F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A5446F" w:rsidRDefault="00A5446F" w:rsidP="00E43A1F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关注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巴彦淖尔数采仪代理商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推进工作的进展；</w:t>
            </w:r>
            <w:bookmarkStart w:id="0" w:name="_GoBack"/>
            <w:bookmarkEnd w:id="0"/>
          </w:p>
          <w:p w:rsidR="00A5446F" w:rsidRPr="00E43A1F" w:rsidRDefault="00A5446F" w:rsidP="00E43A1F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关于大连运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维方案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报送进度及情况。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</w:t>
      </w:r>
      <w:r w:rsidR="007D02D0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43A1F">
        <w:rPr>
          <w:rFonts w:ascii="仿宋" w:eastAsia="仿宋" w:hAnsi="仿宋" w:hint="eastAsia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E1" w:rsidRDefault="000451E1">
      <w:r>
        <w:separator/>
      </w:r>
    </w:p>
  </w:endnote>
  <w:endnote w:type="continuationSeparator" w:id="0">
    <w:p w:rsidR="000451E1" w:rsidRDefault="0004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0451E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E1" w:rsidRDefault="000451E1">
      <w:r>
        <w:separator/>
      </w:r>
    </w:p>
  </w:footnote>
  <w:footnote w:type="continuationSeparator" w:id="0">
    <w:p w:rsidR="000451E1" w:rsidRDefault="0004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0451E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451E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073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21E37"/>
    <w:rsid w:val="00231177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71E76"/>
    <w:rsid w:val="003751E4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8200F2"/>
    <w:rsid w:val="008364BF"/>
    <w:rsid w:val="00844037"/>
    <w:rsid w:val="00866FF2"/>
    <w:rsid w:val="0088599B"/>
    <w:rsid w:val="00886C6F"/>
    <w:rsid w:val="00887C11"/>
    <w:rsid w:val="0089325C"/>
    <w:rsid w:val="008A184B"/>
    <w:rsid w:val="008A3601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07D72"/>
    <w:rsid w:val="00D15A7D"/>
    <w:rsid w:val="00D15F27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4708"/>
    <w:rsid w:val="00E1617C"/>
    <w:rsid w:val="00E20FB5"/>
    <w:rsid w:val="00E27CAD"/>
    <w:rsid w:val="00E32638"/>
    <w:rsid w:val="00E356CB"/>
    <w:rsid w:val="00E43A1F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1F2C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5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781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380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幽隐</cp:lastModifiedBy>
  <cp:revision>153</cp:revision>
  <dcterms:created xsi:type="dcterms:W3CDTF">2015-03-30T02:42:00Z</dcterms:created>
  <dcterms:modified xsi:type="dcterms:W3CDTF">2019-07-13T07:40:00Z</dcterms:modified>
</cp:coreProperties>
</file>