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C2095">
        <w:rPr>
          <w:rFonts w:ascii="黑体" w:eastAsia="黑体" w:hAnsi="黑体" w:hint="eastAsia"/>
          <w:sz w:val="52"/>
        </w:rPr>
        <w:t>30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3B3BA9" w:rsidRDefault="00221426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大唐盘山发电厂</w:t>
            </w:r>
            <w:r w:rsidR="00907FD9">
              <w:rPr>
                <w:rFonts w:hint="eastAsia"/>
                <w:sz w:val="28"/>
                <w:szCs w:val="28"/>
              </w:rPr>
              <w:t>值守合同</w:t>
            </w:r>
            <w:r w:rsidR="00907FD9">
              <w:rPr>
                <w:rFonts w:hint="eastAsia"/>
                <w:sz w:val="28"/>
                <w:szCs w:val="28"/>
              </w:rPr>
              <w:t>7.2</w:t>
            </w:r>
            <w:r w:rsidR="00907FD9">
              <w:rPr>
                <w:rFonts w:hint="eastAsia"/>
                <w:sz w:val="28"/>
                <w:szCs w:val="28"/>
              </w:rPr>
              <w:t>万</w:t>
            </w:r>
            <w:r w:rsidR="00DC2095">
              <w:rPr>
                <w:rFonts w:hint="eastAsia"/>
                <w:sz w:val="28"/>
                <w:szCs w:val="28"/>
              </w:rPr>
              <w:t>评审</w:t>
            </w:r>
            <w:r w:rsidR="00907FD9">
              <w:rPr>
                <w:rFonts w:hint="eastAsia"/>
                <w:sz w:val="28"/>
                <w:szCs w:val="28"/>
              </w:rPr>
              <w:t>。</w:t>
            </w:r>
          </w:p>
          <w:p w:rsidR="00221426" w:rsidRDefault="00DC2095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枣庄</w:t>
            </w:r>
            <w:r w:rsidR="00907FD9">
              <w:rPr>
                <w:rFonts w:hint="eastAsia"/>
                <w:sz w:val="28"/>
                <w:szCs w:val="28"/>
              </w:rPr>
              <w:t>环保局培训联系。</w:t>
            </w:r>
          </w:p>
          <w:p w:rsidR="00DC2095" w:rsidRDefault="00DC2095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垃圾焚烧企业级培训推广，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家报价单。</w:t>
            </w:r>
          </w:p>
          <w:p w:rsidR="00DC2095" w:rsidRPr="00366B9E" w:rsidRDefault="00DC2095" w:rsidP="00DC20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天津市环保局巡检项目报方案。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221426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跟进中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B42A7B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造价公司审核价格</w:t>
            </w:r>
            <w:r>
              <w:rPr>
                <w:rFonts w:hint="eastAsia"/>
                <w:sz w:val="28"/>
                <w:szCs w:val="28"/>
              </w:rPr>
              <w:t>160</w:t>
            </w:r>
            <w:r>
              <w:rPr>
                <w:rFonts w:hint="eastAsia"/>
                <w:sz w:val="28"/>
                <w:szCs w:val="28"/>
              </w:rPr>
              <w:t>万左右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E3B96" w:rsidRDefault="00221426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山东市场推广</w:t>
            </w:r>
          </w:p>
          <w:p w:rsidR="00907FD9" w:rsidRDefault="00907FD9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垃圾焚烧企业级培训</w:t>
            </w:r>
          </w:p>
          <w:p w:rsidR="00F0797C" w:rsidRPr="00CE3B96" w:rsidRDefault="00221426" w:rsidP="0022142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北京驻地运维指导。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21426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C2095">
        <w:rPr>
          <w:rFonts w:ascii="仿宋" w:eastAsia="仿宋" w:hAnsi="仿宋" w:hint="eastAsia"/>
          <w:sz w:val="28"/>
          <w:szCs w:val="28"/>
          <w:u w:val="single"/>
        </w:rPr>
        <w:t>26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237" w:rsidRDefault="00C77237">
      <w:r>
        <w:separator/>
      </w:r>
    </w:p>
  </w:endnote>
  <w:endnote w:type="continuationSeparator" w:id="0">
    <w:p w:rsidR="00C77237" w:rsidRDefault="00C7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237" w:rsidRDefault="00C77237">
      <w:r>
        <w:separator/>
      </w:r>
    </w:p>
  </w:footnote>
  <w:footnote w:type="continuationSeparator" w:id="0">
    <w:p w:rsidR="00C77237" w:rsidRDefault="00C77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2344"/>
    <w:rsid w:val="00216297"/>
    <w:rsid w:val="00221426"/>
    <w:rsid w:val="0022417A"/>
    <w:rsid w:val="002441E0"/>
    <w:rsid w:val="0024478A"/>
    <w:rsid w:val="00245505"/>
    <w:rsid w:val="002455C8"/>
    <w:rsid w:val="0025219F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D157B"/>
    <w:rsid w:val="002D50ED"/>
    <w:rsid w:val="002E1873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719C0"/>
    <w:rsid w:val="00383E2F"/>
    <w:rsid w:val="00396B10"/>
    <w:rsid w:val="003A6B95"/>
    <w:rsid w:val="003B3BA9"/>
    <w:rsid w:val="003B4DC9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FD9"/>
    <w:rsid w:val="00910F21"/>
    <w:rsid w:val="009438CF"/>
    <w:rsid w:val="00962C6A"/>
    <w:rsid w:val="00970DE2"/>
    <w:rsid w:val="009A1ACD"/>
    <w:rsid w:val="009B2543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42A7B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E09AC"/>
    <w:rsid w:val="00CE3B96"/>
    <w:rsid w:val="00CF107B"/>
    <w:rsid w:val="00D126FC"/>
    <w:rsid w:val="00D15A7D"/>
    <w:rsid w:val="00D34C10"/>
    <w:rsid w:val="00D442EC"/>
    <w:rsid w:val="00D50DB2"/>
    <w:rsid w:val="00D6157D"/>
    <w:rsid w:val="00D74477"/>
    <w:rsid w:val="00D76A1B"/>
    <w:rsid w:val="00D81027"/>
    <w:rsid w:val="00D84356"/>
    <w:rsid w:val="00D96D98"/>
    <w:rsid w:val="00DA3989"/>
    <w:rsid w:val="00DB6A0A"/>
    <w:rsid w:val="00DC12A2"/>
    <w:rsid w:val="00DC2095"/>
    <w:rsid w:val="00DC6BE0"/>
    <w:rsid w:val="00DE4D54"/>
    <w:rsid w:val="00DE678A"/>
    <w:rsid w:val="00DF0D60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17A7"/>
    <w:rsid w:val="00F7402D"/>
    <w:rsid w:val="00F92BB4"/>
    <w:rsid w:val="00FD06F2"/>
    <w:rsid w:val="00FD22DA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12</cp:revision>
  <dcterms:created xsi:type="dcterms:W3CDTF">2019-05-04T05:18:00Z</dcterms:created>
  <dcterms:modified xsi:type="dcterms:W3CDTF">2019-07-26T08:11:00Z</dcterms:modified>
</cp:coreProperties>
</file>