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2" w:rsidRDefault="009551A2">
      <w:pPr>
        <w:jc w:val="center"/>
        <w:rPr>
          <w:rFonts w:ascii="黑体" w:eastAsia="黑体" w:hAnsi="黑体"/>
          <w:sz w:val="24"/>
        </w:rPr>
      </w:pPr>
    </w:p>
    <w:p w:rsidR="009551A2" w:rsidRDefault="00CB0745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2019年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2</w:t>
      </w:r>
      <w:r w:rsidR="00623690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9551A2" w:rsidRDefault="009551A2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9551A2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9551A2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珠海巡检项目</w:t>
            </w:r>
            <w:r w:rsidR="007D63F6">
              <w:rPr>
                <w:rFonts w:ascii="仿宋" w:eastAsia="仿宋" w:hAnsi="仿宋" w:hint="eastAsia"/>
                <w:sz w:val="28"/>
                <w:szCs w:val="28"/>
              </w:rPr>
              <w:t>启动招标，</w:t>
            </w:r>
            <w:r w:rsidR="009F252F">
              <w:rPr>
                <w:rFonts w:ascii="仿宋" w:eastAsia="仿宋" w:hAnsi="仿宋" w:hint="eastAsia"/>
                <w:sz w:val="28"/>
                <w:szCs w:val="28"/>
              </w:rPr>
              <w:t>投标准备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551A2" w:rsidRDefault="00623690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7D63F6">
              <w:rPr>
                <w:rFonts w:ascii="仿宋" w:eastAsia="仿宋" w:hAnsi="仿宋" w:hint="eastAsia"/>
                <w:sz w:val="28"/>
                <w:szCs w:val="28"/>
              </w:rPr>
              <w:t>珠海金湾项目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9F252F">
              <w:rPr>
                <w:rFonts w:ascii="仿宋" w:eastAsia="仿宋" w:hAnsi="仿宋" w:hint="eastAsia"/>
                <w:sz w:val="28"/>
                <w:szCs w:val="28"/>
              </w:rPr>
              <w:t>编写</w:t>
            </w:r>
            <w:r w:rsidR="007D63F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669E9" w:rsidRDefault="002D6EE4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23690">
              <w:rPr>
                <w:rFonts w:ascii="仿宋" w:eastAsia="仿宋" w:hAnsi="仿宋" w:hint="eastAsia"/>
                <w:sz w:val="28"/>
                <w:szCs w:val="28"/>
              </w:rPr>
              <w:t>海口在线监控迁移合同评审盖章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63F6" w:rsidRDefault="007D63F6" w:rsidP="008669E9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5、江门巡检项目等待结果。</w:t>
            </w:r>
          </w:p>
          <w:p w:rsidR="009F252F" w:rsidRDefault="009F252F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6、海口运维方案、巡检方案编写。</w:t>
            </w:r>
            <w:bookmarkStart w:id="0" w:name="_GoBack"/>
            <w:bookmarkEnd w:id="0"/>
          </w:p>
          <w:p w:rsidR="008669E9" w:rsidRDefault="008669E9" w:rsidP="00EF2C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9551A2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51A2">
        <w:trPr>
          <w:trHeight w:val="671"/>
        </w:trPr>
        <w:tc>
          <w:tcPr>
            <w:tcW w:w="3652" w:type="dxa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珠海巡检项目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D67BFC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招标流程</w:t>
            </w:r>
            <w:r w:rsidR="007D63F6">
              <w:rPr>
                <w:rFonts w:ascii="仿宋" w:eastAsia="仿宋" w:hAnsi="仿宋" w:hint="eastAsia"/>
                <w:sz w:val="28"/>
                <w:szCs w:val="28"/>
              </w:rPr>
              <w:t>启动。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76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江门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新会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7D63F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合同以签订。</w:t>
            </w:r>
          </w:p>
          <w:p w:rsidR="002702D6" w:rsidRDefault="002702D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35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C551C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已报名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551A2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EF2C55">
              <w:rPr>
                <w:rFonts w:ascii="仿宋" w:eastAsia="仿宋" w:hAnsi="仿宋" w:hint="eastAsia"/>
                <w:sz w:val="28"/>
                <w:szCs w:val="28"/>
              </w:rPr>
              <w:t>珠海</w:t>
            </w:r>
            <w:r w:rsidR="007D63F6">
              <w:rPr>
                <w:rFonts w:ascii="仿宋" w:eastAsia="仿宋" w:hAnsi="仿宋" w:hint="eastAsia"/>
                <w:sz w:val="28"/>
                <w:szCs w:val="28"/>
              </w:rPr>
              <w:t>巡检项目投标准备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623690" w:rsidRPr="00623690" w:rsidRDefault="0062369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海口在线监控迁移合同评审盖章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，开发票。</w:t>
            </w: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51A2" w:rsidRDefault="00CB0745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551A2" w:rsidRDefault="00CB0745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 w:rsidR="007D63F6">
        <w:rPr>
          <w:rFonts w:ascii="仿宋" w:eastAsia="仿宋" w:hAnsi="仿宋" w:hint="eastAsia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13677B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9551A2" w:rsidSect="009551A2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77" w:rsidRDefault="00990877" w:rsidP="009551A2">
      <w:r>
        <w:separator/>
      </w:r>
    </w:p>
  </w:endnote>
  <w:endnote w:type="continuationSeparator" w:id="0">
    <w:p w:rsidR="00990877" w:rsidRDefault="00990877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0877">
      <w:rPr>
        <w:sz w:val="20"/>
      </w:rPr>
      <w:pict>
        <v:line id="Line 3" o:spid="_x0000_s2051" style="position:absolute;left:0;text-align:left;z-index:251658240;mso-position-horizontal-relative:text;mso-position-vertical-relative:text" from="-3.25pt,.3pt" to="416.75pt,.5pt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 strokeweight=".25pt">
          <v:stroke dashstyle="1 1" endcap="round"/>
        </v:line>
      </w:pict>
    </w:r>
  </w:p>
  <w:p w:rsidR="009551A2" w:rsidRDefault="009551A2">
    <w:pPr>
      <w:pStyle w:val="a6"/>
    </w:pPr>
  </w:p>
  <w:p w:rsidR="009551A2" w:rsidRDefault="009551A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77" w:rsidRDefault="00990877" w:rsidP="009551A2">
      <w:r>
        <w:separator/>
      </w:r>
    </w:p>
  </w:footnote>
  <w:footnote w:type="continuationSeparator" w:id="0">
    <w:p w:rsidR="00990877" w:rsidRDefault="00990877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551A2" w:rsidRDefault="00990877">
    <w:pPr>
      <w:pStyle w:val="a7"/>
      <w:pBdr>
        <w:bottom w:val="single" w:sz="6" w:space="0" w:color="auto"/>
      </w:pBdr>
      <w:jc w:val="right"/>
    </w:pPr>
    <w:r>
      <w:rPr>
        <w:sz w:val="20"/>
      </w:rPr>
      <w:pict>
        <v:line id="Line 2" o:spid="_x0000_s2050" style="position:absolute;left:0;text-align:left;z-index:251657216" from="36pt,6.05pt" to="414pt,6.2pt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/>
      </w:pict>
    </w:r>
  </w:p>
  <w:p w:rsidR="009551A2" w:rsidRDefault="00CB0745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6052"/>
    <w:rsid w:val="0000763A"/>
    <w:rsid w:val="00010570"/>
    <w:rsid w:val="00011A61"/>
    <w:rsid w:val="000132E3"/>
    <w:rsid w:val="00025914"/>
    <w:rsid w:val="00026230"/>
    <w:rsid w:val="000440D2"/>
    <w:rsid w:val="00066091"/>
    <w:rsid w:val="00090B3D"/>
    <w:rsid w:val="00093A46"/>
    <w:rsid w:val="00094ED2"/>
    <w:rsid w:val="000974FF"/>
    <w:rsid w:val="000A389C"/>
    <w:rsid w:val="000B5082"/>
    <w:rsid w:val="000D1E2F"/>
    <w:rsid w:val="000E487D"/>
    <w:rsid w:val="000F57CA"/>
    <w:rsid w:val="00113451"/>
    <w:rsid w:val="001276BE"/>
    <w:rsid w:val="00134EDC"/>
    <w:rsid w:val="0013677B"/>
    <w:rsid w:val="00136BA6"/>
    <w:rsid w:val="001476EC"/>
    <w:rsid w:val="00152657"/>
    <w:rsid w:val="001619B1"/>
    <w:rsid w:val="00175455"/>
    <w:rsid w:val="00180764"/>
    <w:rsid w:val="00184678"/>
    <w:rsid w:val="00191533"/>
    <w:rsid w:val="001928CC"/>
    <w:rsid w:val="00194402"/>
    <w:rsid w:val="001A20A5"/>
    <w:rsid w:val="001B1207"/>
    <w:rsid w:val="001B3CD1"/>
    <w:rsid w:val="001B5B2B"/>
    <w:rsid w:val="001B6621"/>
    <w:rsid w:val="001C1855"/>
    <w:rsid w:val="001C3059"/>
    <w:rsid w:val="001F19DE"/>
    <w:rsid w:val="001F54BA"/>
    <w:rsid w:val="0021003E"/>
    <w:rsid w:val="00211BD6"/>
    <w:rsid w:val="002170CF"/>
    <w:rsid w:val="00226660"/>
    <w:rsid w:val="00250BB4"/>
    <w:rsid w:val="00252B61"/>
    <w:rsid w:val="002702D6"/>
    <w:rsid w:val="002749AD"/>
    <w:rsid w:val="00275EB4"/>
    <w:rsid w:val="00276DC6"/>
    <w:rsid w:val="00281B43"/>
    <w:rsid w:val="00284F98"/>
    <w:rsid w:val="002854ED"/>
    <w:rsid w:val="00296346"/>
    <w:rsid w:val="002A2C3C"/>
    <w:rsid w:val="002B5319"/>
    <w:rsid w:val="002B5FE2"/>
    <w:rsid w:val="002C52E6"/>
    <w:rsid w:val="002D6EE4"/>
    <w:rsid w:val="002D789B"/>
    <w:rsid w:val="002E02D8"/>
    <w:rsid w:val="002E1216"/>
    <w:rsid w:val="002E1DF2"/>
    <w:rsid w:val="002F04E3"/>
    <w:rsid w:val="00311658"/>
    <w:rsid w:val="00317A51"/>
    <w:rsid w:val="00323C92"/>
    <w:rsid w:val="00345146"/>
    <w:rsid w:val="003522A8"/>
    <w:rsid w:val="00353A7E"/>
    <w:rsid w:val="0035561D"/>
    <w:rsid w:val="003604AB"/>
    <w:rsid w:val="00361E6A"/>
    <w:rsid w:val="00362DF2"/>
    <w:rsid w:val="00362E4E"/>
    <w:rsid w:val="0037622F"/>
    <w:rsid w:val="00377681"/>
    <w:rsid w:val="0038092B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18F"/>
    <w:rsid w:val="0043744C"/>
    <w:rsid w:val="00481E8C"/>
    <w:rsid w:val="0048282D"/>
    <w:rsid w:val="00497FC1"/>
    <w:rsid w:val="004A1A4F"/>
    <w:rsid w:val="004A1BB8"/>
    <w:rsid w:val="004C2218"/>
    <w:rsid w:val="004C4376"/>
    <w:rsid w:val="004D1AA1"/>
    <w:rsid w:val="004D26B3"/>
    <w:rsid w:val="004E1F42"/>
    <w:rsid w:val="004E6A87"/>
    <w:rsid w:val="004F4051"/>
    <w:rsid w:val="005048E2"/>
    <w:rsid w:val="00514E50"/>
    <w:rsid w:val="00515844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23690"/>
    <w:rsid w:val="00627830"/>
    <w:rsid w:val="00640848"/>
    <w:rsid w:val="00657279"/>
    <w:rsid w:val="00657A57"/>
    <w:rsid w:val="006666F4"/>
    <w:rsid w:val="00667AE0"/>
    <w:rsid w:val="00680FBD"/>
    <w:rsid w:val="00683BC1"/>
    <w:rsid w:val="006A513B"/>
    <w:rsid w:val="006C2944"/>
    <w:rsid w:val="006C73C3"/>
    <w:rsid w:val="006E68FE"/>
    <w:rsid w:val="006F0E3F"/>
    <w:rsid w:val="006F2D9E"/>
    <w:rsid w:val="00716BD2"/>
    <w:rsid w:val="007234F7"/>
    <w:rsid w:val="0073295C"/>
    <w:rsid w:val="007404CC"/>
    <w:rsid w:val="00751202"/>
    <w:rsid w:val="007614DE"/>
    <w:rsid w:val="007624DF"/>
    <w:rsid w:val="00783089"/>
    <w:rsid w:val="00783408"/>
    <w:rsid w:val="007B4C43"/>
    <w:rsid w:val="007B78E8"/>
    <w:rsid w:val="007C75AD"/>
    <w:rsid w:val="007D52B4"/>
    <w:rsid w:val="007D63F6"/>
    <w:rsid w:val="007E1355"/>
    <w:rsid w:val="007F1251"/>
    <w:rsid w:val="00801093"/>
    <w:rsid w:val="00815462"/>
    <w:rsid w:val="00816B72"/>
    <w:rsid w:val="00833090"/>
    <w:rsid w:val="00842427"/>
    <w:rsid w:val="008446D4"/>
    <w:rsid w:val="008579E2"/>
    <w:rsid w:val="00857D5C"/>
    <w:rsid w:val="00866995"/>
    <w:rsid w:val="008669E9"/>
    <w:rsid w:val="0087629A"/>
    <w:rsid w:val="0087755D"/>
    <w:rsid w:val="0089438F"/>
    <w:rsid w:val="00897106"/>
    <w:rsid w:val="008975F7"/>
    <w:rsid w:val="008A5012"/>
    <w:rsid w:val="008D6280"/>
    <w:rsid w:val="008F53E9"/>
    <w:rsid w:val="00904362"/>
    <w:rsid w:val="009172DB"/>
    <w:rsid w:val="00941908"/>
    <w:rsid w:val="009551A2"/>
    <w:rsid w:val="009757EA"/>
    <w:rsid w:val="0098211D"/>
    <w:rsid w:val="00983B3E"/>
    <w:rsid w:val="00990877"/>
    <w:rsid w:val="009A269E"/>
    <w:rsid w:val="009A79B0"/>
    <w:rsid w:val="009E2A9F"/>
    <w:rsid w:val="009E31A5"/>
    <w:rsid w:val="009E714A"/>
    <w:rsid w:val="009F252F"/>
    <w:rsid w:val="009F2CC8"/>
    <w:rsid w:val="009F330A"/>
    <w:rsid w:val="00A0448F"/>
    <w:rsid w:val="00A053E1"/>
    <w:rsid w:val="00A05E6E"/>
    <w:rsid w:val="00A260B9"/>
    <w:rsid w:val="00A310C8"/>
    <w:rsid w:val="00A36938"/>
    <w:rsid w:val="00A56804"/>
    <w:rsid w:val="00A62013"/>
    <w:rsid w:val="00A95BF6"/>
    <w:rsid w:val="00AA25B6"/>
    <w:rsid w:val="00AB7416"/>
    <w:rsid w:val="00AD06F8"/>
    <w:rsid w:val="00AE0458"/>
    <w:rsid w:val="00AF729C"/>
    <w:rsid w:val="00B12D3F"/>
    <w:rsid w:val="00B14304"/>
    <w:rsid w:val="00B22652"/>
    <w:rsid w:val="00B31A21"/>
    <w:rsid w:val="00B406B3"/>
    <w:rsid w:val="00B40CD2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4BAE"/>
    <w:rsid w:val="00BB5CA4"/>
    <w:rsid w:val="00BB61B3"/>
    <w:rsid w:val="00BB7F95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551C7"/>
    <w:rsid w:val="00C61086"/>
    <w:rsid w:val="00C66AD7"/>
    <w:rsid w:val="00C74536"/>
    <w:rsid w:val="00C8297E"/>
    <w:rsid w:val="00C8350A"/>
    <w:rsid w:val="00C94276"/>
    <w:rsid w:val="00C970A9"/>
    <w:rsid w:val="00CA3FDD"/>
    <w:rsid w:val="00CB0745"/>
    <w:rsid w:val="00CB0B48"/>
    <w:rsid w:val="00CB2196"/>
    <w:rsid w:val="00CB5363"/>
    <w:rsid w:val="00CB5FA8"/>
    <w:rsid w:val="00CC0A0B"/>
    <w:rsid w:val="00CC3F96"/>
    <w:rsid w:val="00D15A7D"/>
    <w:rsid w:val="00D43039"/>
    <w:rsid w:val="00D62616"/>
    <w:rsid w:val="00D67BFC"/>
    <w:rsid w:val="00D7012B"/>
    <w:rsid w:val="00D75D85"/>
    <w:rsid w:val="00D8759A"/>
    <w:rsid w:val="00DB7021"/>
    <w:rsid w:val="00DC3C70"/>
    <w:rsid w:val="00DE1673"/>
    <w:rsid w:val="00DF1421"/>
    <w:rsid w:val="00DF4366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91D57"/>
    <w:rsid w:val="00EB4779"/>
    <w:rsid w:val="00EC433E"/>
    <w:rsid w:val="00ED256C"/>
    <w:rsid w:val="00EF2C55"/>
    <w:rsid w:val="00EF4FF2"/>
    <w:rsid w:val="00EF5A61"/>
    <w:rsid w:val="00F051A3"/>
    <w:rsid w:val="00F07D23"/>
    <w:rsid w:val="00F17E1A"/>
    <w:rsid w:val="00F22396"/>
    <w:rsid w:val="00F22FC4"/>
    <w:rsid w:val="00F30F1E"/>
    <w:rsid w:val="00F501AA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C7987"/>
    <w:rsid w:val="00FD6151"/>
    <w:rsid w:val="00FD74D3"/>
    <w:rsid w:val="00FE0B6A"/>
    <w:rsid w:val="00FE3C75"/>
    <w:rsid w:val="00FE5452"/>
    <w:rsid w:val="00FF0DD0"/>
    <w:rsid w:val="26BC1C85"/>
    <w:rsid w:val="4C745134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1A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9551A2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9551A2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9551A2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9551A2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9551A2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9551A2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9551A2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9551A2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9551A2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rsid w:val="009551A2"/>
    <w:pPr>
      <w:ind w:firstLineChars="200" w:firstLine="200"/>
    </w:pPr>
  </w:style>
  <w:style w:type="paragraph" w:styleId="a">
    <w:name w:val="List Bullet"/>
    <w:basedOn w:val="a0"/>
    <w:semiHidden/>
    <w:qFormat/>
    <w:rsid w:val="009551A2"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qFormat/>
    <w:rsid w:val="009551A2"/>
    <w:rPr>
      <w:sz w:val="18"/>
      <w:szCs w:val="18"/>
    </w:rPr>
  </w:style>
  <w:style w:type="paragraph" w:styleId="a6">
    <w:name w:val="footer"/>
    <w:basedOn w:val="a0"/>
    <w:semiHidden/>
    <w:qFormat/>
    <w:rsid w:val="0095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rsid w:val="0095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rsid w:val="009551A2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rsid w:val="0095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sid w:val="009551A2"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rsid w:val="009551A2"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qFormat/>
    <w:rsid w:val="009551A2"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qFormat/>
    <w:rsid w:val="009551A2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qFormat/>
    <w:rsid w:val="009551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16891-A034-4722-819E-1B99B439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66</TotalTime>
  <Pages>1</Pages>
  <Words>43</Words>
  <Characters>250</Characters>
  <Application>Microsoft Office Word</Application>
  <DocSecurity>0</DocSecurity>
  <Lines>2</Lines>
  <Paragraphs>1</Paragraphs>
  <ScaleCrop>false</ScaleCrop>
  <Company>JointSky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19</cp:revision>
  <dcterms:created xsi:type="dcterms:W3CDTF">2019-04-19T06:19:00Z</dcterms:created>
  <dcterms:modified xsi:type="dcterms:W3CDTF">2019-07-12T09:40:00Z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