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EAF03" w14:textId="77777777" w:rsidR="000974FF" w:rsidRPr="000974FF" w:rsidRDefault="000974FF" w:rsidP="00282E82">
      <w:pPr>
        <w:rPr>
          <w:rFonts w:ascii="黑体" w:eastAsia="黑体" w:hAnsi="黑体"/>
          <w:sz w:val="24"/>
        </w:rPr>
      </w:pPr>
    </w:p>
    <w:p w14:paraId="388CC255" w14:textId="6B5ACC87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F7430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D05F96">
        <w:rPr>
          <w:rFonts w:ascii="黑体" w:eastAsia="黑体" w:hAnsi="黑体"/>
          <w:sz w:val="52"/>
        </w:rPr>
        <w:t>2</w:t>
      </w:r>
      <w:r w:rsidR="00CE7917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0B081238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14:paraId="2249CB28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FAFB1EE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14:paraId="3D27C97A" w14:textId="77777777" w:rsidTr="00F92BB4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14:paraId="4C5C80EF" w14:textId="77777777" w:rsidR="000851F2" w:rsidRDefault="00CE7917" w:rsidP="000851F2">
            <w:pPr>
              <w:numPr>
                <w:ilvl w:val="0"/>
                <w:numId w:val="35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晋城市智慧监管平台项目方案提交技术支持部。</w:t>
            </w:r>
          </w:p>
          <w:p w14:paraId="0F8D6496" w14:textId="77777777" w:rsidR="00CE7917" w:rsidRDefault="00CE7917" w:rsidP="000851F2">
            <w:pPr>
              <w:numPr>
                <w:ilvl w:val="0"/>
                <w:numId w:val="35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咸阳市用电监管项目了解，推进。</w:t>
            </w:r>
          </w:p>
          <w:p w14:paraId="16CB71DE" w14:textId="77777777" w:rsidR="00CE7917" w:rsidRDefault="00CE7917" w:rsidP="000851F2">
            <w:pPr>
              <w:numPr>
                <w:ilvl w:val="0"/>
                <w:numId w:val="35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山西省</w:t>
            </w:r>
            <w:r w:rsidR="0073768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监控中心数据处理服务项目预算申报。</w:t>
            </w:r>
          </w:p>
          <w:p w14:paraId="4DDB3D1E" w14:textId="77777777" w:rsidR="00EE4FFC" w:rsidRDefault="00EE4FFC" w:rsidP="000851F2">
            <w:pPr>
              <w:numPr>
                <w:ilvl w:val="0"/>
                <w:numId w:val="35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河南省濮阳市重点污染源自动监控系统恢复技术服务合同签订（宋雪迎）。</w:t>
            </w:r>
          </w:p>
          <w:p w14:paraId="1834D04D" w14:textId="15E1A1AA" w:rsidR="00EE4FFC" w:rsidRPr="00EE4FFC" w:rsidRDefault="00EE4FFC" w:rsidP="00EE4FFC">
            <w:pPr>
              <w:numPr>
                <w:ilvl w:val="0"/>
                <w:numId w:val="35"/>
              </w:num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榆林5台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销售（艾航航）。</w:t>
            </w:r>
            <w:bookmarkStart w:id="0" w:name="_GoBack"/>
            <w:bookmarkEnd w:id="0"/>
          </w:p>
        </w:tc>
      </w:tr>
      <w:tr w:rsidR="00B57D98" w:rsidRPr="00F92BB4" w14:paraId="6FFBD6F6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A692D4E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4F5D2A2E" w14:textId="77777777" w:rsidTr="00F92BB4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2B727C1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FB81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1016A24D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14:paraId="089E759E" w14:textId="77777777" w:rsidTr="00F92BB4">
        <w:trPr>
          <w:trHeight w:val="2336"/>
        </w:trPr>
        <w:tc>
          <w:tcPr>
            <w:tcW w:w="4077" w:type="dxa"/>
            <w:shd w:val="clear" w:color="auto" w:fill="auto"/>
          </w:tcPr>
          <w:p w14:paraId="71017173" w14:textId="5F6A4B9A" w:rsidR="00BC49F9" w:rsidRDefault="00737684" w:rsidP="0073768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山西省4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.1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系统升级推进。</w:t>
            </w:r>
          </w:p>
          <w:p w14:paraId="48B60AD5" w14:textId="4E32B9EA" w:rsidR="00737684" w:rsidRPr="006F2DC9" w:rsidRDefault="00737684" w:rsidP="00737684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山西省省委领导去山西省监控中心考察。</w:t>
            </w:r>
          </w:p>
        </w:tc>
        <w:tc>
          <w:tcPr>
            <w:tcW w:w="1134" w:type="dxa"/>
            <w:shd w:val="clear" w:color="auto" w:fill="auto"/>
          </w:tcPr>
          <w:p w14:paraId="6999A562" w14:textId="77777777" w:rsidR="00B57D98" w:rsidRDefault="00351748" w:rsidP="00FF0DD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7BF5">
              <w:rPr>
                <w:rFonts w:ascii="仿宋" w:eastAsia="仿宋" w:hAnsi="仿宋"/>
                <w:color w:val="000000"/>
                <w:sz w:val="28"/>
                <w:szCs w:val="28"/>
              </w:rPr>
              <w:t>10</w:t>
            </w:r>
            <w:r w:rsidR="007D32AB" w:rsidRPr="00AB7BF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  <w:p w14:paraId="0ACA7515" w14:textId="74B186C5" w:rsidR="00737684" w:rsidRPr="00AB7BF5" w:rsidRDefault="00737684" w:rsidP="00FF0DD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14:paraId="13FA6918" w14:textId="77777777" w:rsidR="00B57D98" w:rsidRPr="00F92BB4" w:rsidRDefault="00B57D98" w:rsidP="00FF0DD0">
            <w:pPr>
              <w:rPr>
                <w:sz w:val="28"/>
                <w:szCs w:val="28"/>
              </w:rPr>
            </w:pPr>
          </w:p>
        </w:tc>
      </w:tr>
      <w:tr w:rsidR="00B57D98" w:rsidRPr="00F92BB4" w14:paraId="6C55BEAE" w14:textId="77777777" w:rsidTr="00F92BB4">
        <w:tc>
          <w:tcPr>
            <w:tcW w:w="8522" w:type="dxa"/>
            <w:gridSpan w:val="3"/>
            <w:shd w:val="clear" w:color="auto" w:fill="auto"/>
          </w:tcPr>
          <w:p w14:paraId="4212F535" w14:textId="77777777"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14:paraId="5F8B795D" w14:textId="77777777" w:rsidTr="000C5463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14:paraId="54CCC7F5" w14:textId="4F1FDADE" w:rsidR="006F2DC9" w:rsidRDefault="00737684" w:rsidP="00737684">
            <w:pPr>
              <w:numPr>
                <w:ilvl w:val="0"/>
                <w:numId w:val="37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区域服务推广工作，2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B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的推广。</w:t>
            </w:r>
          </w:p>
          <w:p w14:paraId="3080FD8B" w14:textId="7D62C4B1" w:rsidR="00737684" w:rsidRPr="0070235F" w:rsidRDefault="00737684" w:rsidP="00737684">
            <w:pPr>
              <w:numPr>
                <w:ilvl w:val="0"/>
                <w:numId w:val="37"/>
              </w:num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山西4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.1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系统升级推进。</w:t>
            </w:r>
          </w:p>
        </w:tc>
      </w:tr>
    </w:tbl>
    <w:p w14:paraId="04BBC3A6" w14:textId="77777777" w:rsidR="00FF0DD0" w:rsidRPr="00BB25CD" w:rsidRDefault="00FF0DD0" w:rsidP="00FF0DD0">
      <w:pPr>
        <w:rPr>
          <w:sz w:val="28"/>
          <w:szCs w:val="28"/>
        </w:rPr>
      </w:pPr>
    </w:p>
    <w:p w14:paraId="324D6922" w14:textId="71BC204B"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proofErr w:type="gramStart"/>
      <w:r w:rsidR="00142F8C">
        <w:rPr>
          <w:rFonts w:ascii="仿宋" w:eastAsia="仿宋" w:hAnsi="仿宋" w:hint="eastAsia"/>
          <w:sz w:val="28"/>
          <w:szCs w:val="28"/>
        </w:rPr>
        <w:t>段尧</w:t>
      </w:r>
      <w:proofErr w:type="gramEnd"/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142F8C">
        <w:rPr>
          <w:rFonts w:ascii="仿宋" w:eastAsia="仿宋" w:hAnsi="仿宋"/>
          <w:sz w:val="28"/>
          <w:szCs w:val="28"/>
          <w:u w:val="single"/>
        </w:rPr>
        <w:t>201</w:t>
      </w:r>
      <w:r w:rsidR="005943E5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F7C44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DE4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90B29">
        <w:rPr>
          <w:rFonts w:ascii="仿宋" w:eastAsia="仿宋" w:hAnsi="仿宋"/>
          <w:sz w:val="28"/>
          <w:szCs w:val="28"/>
          <w:u w:val="single"/>
        </w:rPr>
        <w:t>1</w:t>
      </w:r>
      <w:r w:rsidR="00737684">
        <w:rPr>
          <w:rFonts w:ascii="仿宋" w:eastAsia="仿宋" w:hAnsi="仿宋"/>
          <w:sz w:val="28"/>
          <w:szCs w:val="28"/>
          <w:u w:val="single"/>
        </w:rPr>
        <w:t>9</w:t>
      </w:r>
      <w:r w:rsidR="007B5968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94D79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456EB" w14:textId="77777777" w:rsidR="00AA2668" w:rsidRDefault="00AA2668">
      <w:r>
        <w:separator/>
      </w:r>
    </w:p>
  </w:endnote>
  <w:endnote w:type="continuationSeparator" w:id="0">
    <w:p w14:paraId="48C5695E" w14:textId="77777777" w:rsidR="00AA2668" w:rsidRDefault="00AA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2BFA" w14:textId="77777777" w:rsidR="009E31A5" w:rsidRDefault="00AA2668">
    <w:pPr>
      <w:pStyle w:val="a6"/>
      <w:jc w:val="right"/>
    </w:pPr>
    <w:r>
      <w:rPr>
        <w:noProof/>
        <w:sz w:val="20"/>
      </w:rPr>
      <w:pict w14:anchorId="348FCC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0BA49EAC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650B1379" w14:textId="77777777" w:rsidR="009E31A5" w:rsidRDefault="009E31A5">
    <w:pPr>
      <w:pStyle w:val="a6"/>
    </w:pPr>
  </w:p>
  <w:p w14:paraId="74F6FA52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E9044" w14:textId="77777777" w:rsidR="00AA2668" w:rsidRDefault="00AA2668">
      <w:r>
        <w:separator/>
      </w:r>
    </w:p>
  </w:footnote>
  <w:footnote w:type="continuationSeparator" w:id="0">
    <w:p w14:paraId="4530D798" w14:textId="77777777" w:rsidR="00AA2668" w:rsidRDefault="00AA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D0FC4" w14:textId="77777777" w:rsidR="009E31A5" w:rsidRDefault="00AA2668">
    <w:pPr>
      <w:pStyle w:val="a5"/>
      <w:pBdr>
        <w:bottom w:val="single" w:sz="6" w:space="0" w:color="auto"/>
      </w:pBdr>
    </w:pPr>
    <w:r>
      <w:rPr>
        <w:noProof/>
        <w:sz w:val="20"/>
      </w:rPr>
      <w:pict w14:anchorId="09ED69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E6298EF" w14:textId="77777777" w:rsidR="009E31A5" w:rsidRDefault="00AA266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3EBB51B">
        <v:line id="_x0000_s2050" style="position:absolute;left:0;text-align:left;z-index:2" from="36pt,6.05pt" to="414pt,6.2pt"/>
      </w:pict>
    </w:r>
  </w:p>
  <w:p w14:paraId="2791F4A6" w14:textId="77777777" w:rsidR="009E31A5" w:rsidRDefault="005308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晋豫</w:t>
    </w:r>
    <w:proofErr w:type="gramStart"/>
    <w:r>
      <w:rPr>
        <w:rFonts w:hint="eastAsia"/>
      </w:rPr>
      <w:t>陕服务</w:t>
    </w:r>
    <w:proofErr w:type="gramEnd"/>
    <w:r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7E56F1"/>
    <w:multiLevelType w:val="hybridMultilevel"/>
    <w:tmpl w:val="1DD248FA"/>
    <w:lvl w:ilvl="0" w:tplc="99026F6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06BC0301"/>
    <w:multiLevelType w:val="hybridMultilevel"/>
    <w:tmpl w:val="E076D174"/>
    <w:lvl w:ilvl="0" w:tplc="10F4C660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3" w15:restartNumberingAfterBreak="0">
    <w:nsid w:val="0BE32614"/>
    <w:multiLevelType w:val="hybridMultilevel"/>
    <w:tmpl w:val="C7F49916"/>
    <w:lvl w:ilvl="0" w:tplc="126057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D7F62D7"/>
    <w:multiLevelType w:val="hybridMultilevel"/>
    <w:tmpl w:val="F2C87CDE"/>
    <w:lvl w:ilvl="0" w:tplc="D07CC4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9C5BCB"/>
    <w:multiLevelType w:val="hybridMultilevel"/>
    <w:tmpl w:val="6150A524"/>
    <w:lvl w:ilvl="0" w:tplc="F49ED97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6" w15:restartNumberingAfterBreak="0">
    <w:nsid w:val="141C1FBB"/>
    <w:multiLevelType w:val="hybridMultilevel"/>
    <w:tmpl w:val="7A4AE514"/>
    <w:lvl w:ilvl="0" w:tplc="35D6BF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8D30D67"/>
    <w:multiLevelType w:val="hybridMultilevel"/>
    <w:tmpl w:val="D6BA44CA"/>
    <w:lvl w:ilvl="0" w:tplc="768653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1D2F5537"/>
    <w:multiLevelType w:val="hybridMultilevel"/>
    <w:tmpl w:val="C5061BC6"/>
    <w:lvl w:ilvl="0" w:tplc="4A924E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7A15D7"/>
    <w:multiLevelType w:val="hybridMultilevel"/>
    <w:tmpl w:val="993CF864"/>
    <w:lvl w:ilvl="0" w:tplc="EAFA04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CA37FF1"/>
    <w:multiLevelType w:val="hybridMultilevel"/>
    <w:tmpl w:val="DAEE89D2"/>
    <w:lvl w:ilvl="0" w:tplc="D37E0D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5731EF9"/>
    <w:multiLevelType w:val="hybridMultilevel"/>
    <w:tmpl w:val="DECCE536"/>
    <w:lvl w:ilvl="0" w:tplc="1A6E4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1036DF4"/>
    <w:multiLevelType w:val="hybridMultilevel"/>
    <w:tmpl w:val="89AE6E22"/>
    <w:lvl w:ilvl="0" w:tplc="F1B8D4C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1BD5841"/>
    <w:multiLevelType w:val="hybridMultilevel"/>
    <w:tmpl w:val="74DA736E"/>
    <w:lvl w:ilvl="0" w:tplc="E432FD8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0"/>
  </w:num>
  <w:num w:numId="24">
    <w:abstractNumId w:val="12"/>
  </w:num>
  <w:num w:numId="25">
    <w:abstractNumId w:val="8"/>
  </w:num>
  <w:num w:numId="26">
    <w:abstractNumId w:val="13"/>
  </w:num>
  <w:num w:numId="27">
    <w:abstractNumId w:val="14"/>
  </w:num>
  <w:num w:numId="28">
    <w:abstractNumId w:val="11"/>
  </w:num>
  <w:num w:numId="29">
    <w:abstractNumId w:val="7"/>
  </w:num>
  <w:num w:numId="30">
    <w:abstractNumId w:val="9"/>
  </w:num>
  <w:num w:numId="31">
    <w:abstractNumId w:val="5"/>
  </w:num>
  <w:num w:numId="32">
    <w:abstractNumId w:val="2"/>
  </w:num>
  <w:num w:numId="33">
    <w:abstractNumId w:val="10"/>
  </w:num>
  <w:num w:numId="34">
    <w:abstractNumId w:val="1"/>
  </w:num>
  <w:num w:numId="35">
    <w:abstractNumId w:val="4"/>
  </w:num>
  <w:num w:numId="36">
    <w:abstractNumId w:val="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663E"/>
    <w:rsid w:val="00282E82"/>
    <w:rsid w:val="002854ED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7758"/>
    <w:rsid w:val="009F4A83"/>
    <w:rsid w:val="00A02BCB"/>
    <w:rsid w:val="00A13AEF"/>
    <w:rsid w:val="00A145F7"/>
    <w:rsid w:val="00A216FA"/>
    <w:rsid w:val="00A3242C"/>
    <w:rsid w:val="00A351C8"/>
    <w:rsid w:val="00A4242D"/>
    <w:rsid w:val="00A46BCC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22DDC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5A7D"/>
    <w:rsid w:val="00D71D58"/>
    <w:rsid w:val="00D72F65"/>
    <w:rsid w:val="00D82314"/>
    <w:rsid w:val="00D84CE0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7923"/>
    <w:rsid w:val="00E42E63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3B89633D"/>
  <w15:docId w15:val="{3D136D78-2644-4B8E-A76B-EFEBDCB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rsid w:val="00C94D79"/>
    <w:pPr>
      <w:keepNext/>
      <w:keepLines/>
      <w:numPr>
        <w:numId w:val="14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94D79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94D79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94D79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94D79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94D79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94D79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94D79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94D79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9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9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94D79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94D79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94D79"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682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323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Mrduan</cp:lastModifiedBy>
  <cp:revision>145</cp:revision>
  <dcterms:created xsi:type="dcterms:W3CDTF">2015-03-30T02:42:00Z</dcterms:created>
  <dcterms:modified xsi:type="dcterms:W3CDTF">2019-07-19T07:06:00Z</dcterms:modified>
</cp:coreProperties>
</file>