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35820">
        <w:rPr>
          <w:rFonts w:ascii="黑体" w:eastAsia="黑体" w:hAnsi="黑体" w:hint="eastAsia"/>
          <w:sz w:val="52"/>
        </w:rPr>
        <w:t>2</w:t>
      </w:r>
      <w:r w:rsidR="00221426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3B3BA9" w:rsidRDefault="00221426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大唐盘山发电厂巡检续签第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次报价。</w:t>
            </w:r>
          </w:p>
          <w:p w:rsidR="00CE3B96" w:rsidRDefault="00221426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北京密云方案修改</w:t>
            </w:r>
          </w:p>
          <w:p w:rsidR="002B5E19" w:rsidRDefault="00221426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垃圾焚烧企业用户答疑，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推广。</w:t>
            </w:r>
          </w:p>
          <w:p w:rsidR="00221426" w:rsidRDefault="00221426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天津市二期项目汇报，需求</w:t>
            </w:r>
            <w:r>
              <w:rPr>
                <w:rFonts w:hint="eastAsia"/>
                <w:sz w:val="28"/>
                <w:szCs w:val="28"/>
              </w:rPr>
              <w:t>BUG</w:t>
            </w:r>
            <w:r>
              <w:rPr>
                <w:rFonts w:hint="eastAsia"/>
                <w:sz w:val="28"/>
                <w:szCs w:val="28"/>
              </w:rPr>
              <w:t>跟进。</w:t>
            </w:r>
          </w:p>
          <w:p w:rsidR="00221426" w:rsidRPr="00366B9E" w:rsidRDefault="00221426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大区垃圾焚烧企业端新人试讲。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221426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山东市场推广</w:t>
            </w:r>
          </w:p>
          <w:p w:rsidR="00F0797C" w:rsidRPr="00CE3B96" w:rsidRDefault="00221426" w:rsidP="0022142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北京驻地运维指导。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21426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B5E19">
        <w:rPr>
          <w:rFonts w:ascii="仿宋" w:eastAsia="仿宋" w:hAnsi="仿宋" w:hint="eastAsia"/>
          <w:sz w:val="28"/>
          <w:szCs w:val="28"/>
          <w:u w:val="single"/>
        </w:rPr>
        <w:t>1</w:t>
      </w:r>
      <w:r w:rsidR="00221426">
        <w:rPr>
          <w:rFonts w:ascii="仿宋" w:eastAsia="仿宋" w:hAnsi="仿宋" w:hint="eastAsia"/>
          <w:sz w:val="28"/>
          <w:szCs w:val="28"/>
          <w:u w:val="single"/>
        </w:rPr>
        <w:t>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0C" w:rsidRDefault="00C7540C">
      <w:r>
        <w:separator/>
      </w:r>
    </w:p>
  </w:endnote>
  <w:endnote w:type="continuationSeparator" w:id="0">
    <w:p w:rsidR="00C7540C" w:rsidRDefault="00C7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0C" w:rsidRDefault="00C7540C">
      <w:r>
        <w:separator/>
      </w:r>
    </w:p>
  </w:footnote>
  <w:footnote w:type="continuationSeparator" w:id="0">
    <w:p w:rsidR="00C7540C" w:rsidRDefault="00C7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10F21"/>
    <w:rsid w:val="009438CF"/>
    <w:rsid w:val="00962C6A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73A88"/>
    <w:rsid w:val="00C7540C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6BE0"/>
    <w:rsid w:val="00DE4D54"/>
    <w:rsid w:val="00DE678A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10</cp:revision>
  <dcterms:created xsi:type="dcterms:W3CDTF">2019-05-04T05:18:00Z</dcterms:created>
  <dcterms:modified xsi:type="dcterms:W3CDTF">2019-07-13T13:03:00Z</dcterms:modified>
</cp:coreProperties>
</file>