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465B1">
        <w:rPr>
          <w:rFonts w:ascii="黑体" w:eastAsia="黑体" w:hAnsi="黑体"/>
          <w:sz w:val="52"/>
        </w:rPr>
        <w:t>26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61F" w:rsidRDefault="00482B41" w:rsidP="00C465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长春电子督办项目因财政调整，暂停招投标工作</w:t>
            </w:r>
            <w:r w:rsidR="00C465B1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C465B1" w:rsidRDefault="00C465B1" w:rsidP="00C465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鸿大环保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电力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4小时值守问题的</w:t>
            </w:r>
            <w:r w:rsidR="00457809">
              <w:rPr>
                <w:rFonts w:ascii="仿宋" w:eastAsia="仿宋" w:hAnsi="仿宋"/>
                <w:color w:val="000000"/>
                <w:sz w:val="24"/>
                <w:szCs w:val="28"/>
              </w:rPr>
              <w:t>洽谈；</w:t>
            </w:r>
          </w:p>
          <w:p w:rsidR="00482B41" w:rsidRDefault="00482B41" w:rsidP="00C465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修正长春运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维财政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评审方案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;</w:t>
            </w:r>
          </w:p>
          <w:p w:rsidR="00DF49FB" w:rsidRPr="00482B41" w:rsidRDefault="00482B41" w:rsidP="00482B41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回西安参与部门举办的年中工作总结会议</w:t>
            </w:r>
            <w:r w:rsidR="00457809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2A561F" w:rsidRDefault="00482B41" w:rsidP="00482B4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长春电子督办项目因财政调整，暂停招投标工作；</w:t>
            </w:r>
          </w:p>
          <w:p w:rsidR="00482B41" w:rsidRPr="00482B41" w:rsidRDefault="00482B41" w:rsidP="00482B4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修正长春运维财政评审方案（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8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0%）</w:t>
            </w:r>
            <w:r w:rsidR="008364BF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  <w:bookmarkStart w:id="0" w:name="_GoBack"/>
            <w:bookmarkEnd w:id="0"/>
          </w:p>
          <w:p w:rsidR="00195073" w:rsidRPr="00482B41" w:rsidRDefault="00195073" w:rsidP="00482B41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61F" w:rsidRDefault="00482B41" w:rsidP="0033508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编写延边项目方案PPT，准备2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0号后宣贯</w:t>
            </w:r>
            <w:r w:rsidR="00C465B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465B1" w:rsidRPr="007D02D0" w:rsidRDefault="007D02D0" w:rsidP="007D02D0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7D02D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完成长春运</w:t>
            </w:r>
            <w:proofErr w:type="gramStart"/>
            <w:r w:rsidRPr="007D02D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维财政</w:t>
            </w:r>
            <w:proofErr w:type="gramEnd"/>
            <w:r w:rsidRPr="007D02D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评审方案并报送</w:t>
            </w:r>
            <w:r w:rsidR="00C465B1" w:rsidRPr="007D02D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465B1" w:rsidRDefault="007D02D0" w:rsidP="00C465B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催促客户落实长春电子督办项目的招标工作</w:t>
            </w:r>
            <w:r w:rsidR="008364BF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8364BF" w:rsidRPr="00C465B1" w:rsidRDefault="008364BF" w:rsidP="00C465B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详细了解黑龙江项目进度。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7D02D0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D02D0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E9" w:rsidRDefault="00440EE9">
      <w:r>
        <w:separator/>
      </w:r>
    </w:p>
  </w:endnote>
  <w:endnote w:type="continuationSeparator" w:id="0">
    <w:p w:rsidR="00440EE9" w:rsidRDefault="0044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40EE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E9" w:rsidRDefault="00440EE9">
      <w:r>
        <w:separator/>
      </w:r>
    </w:p>
  </w:footnote>
  <w:footnote w:type="continuationSeparator" w:id="0">
    <w:p w:rsidR="00440EE9" w:rsidRDefault="0044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40EE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40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073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8200F2"/>
    <w:rsid w:val="008364BF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07D72"/>
    <w:rsid w:val="00D15A7D"/>
    <w:rsid w:val="00D15F27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1F2C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A2E0BC03-9629-4D69-A257-FB730948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65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774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yu lu</cp:lastModifiedBy>
  <cp:revision>151</cp:revision>
  <dcterms:created xsi:type="dcterms:W3CDTF">2015-03-30T02:42:00Z</dcterms:created>
  <dcterms:modified xsi:type="dcterms:W3CDTF">2019-07-06T07:33:00Z</dcterms:modified>
</cp:coreProperties>
</file>