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590573">
        <w:rPr>
          <w:rFonts w:ascii="黑体" w:eastAsia="黑体" w:hAnsi="黑体" w:hint="eastAsia"/>
          <w:sz w:val="52"/>
        </w:rPr>
        <w:t>2</w:t>
      </w:r>
      <w:r w:rsidR="00916337">
        <w:rPr>
          <w:rFonts w:ascii="黑体" w:eastAsia="黑体" w:hAnsi="黑体"/>
          <w:sz w:val="52"/>
        </w:rPr>
        <w:t>8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927D7A" w:rsidRPr="00927D7A" w:rsidRDefault="00927D7A" w:rsidP="00927D7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927D7A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上周遗留情况：</w:t>
            </w:r>
          </w:p>
          <w:p w:rsidR="00927D7A" w:rsidRPr="00961350" w:rsidRDefault="00916337" w:rsidP="00961350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广州</w:t>
            </w:r>
            <w:r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人电话无人接听</w:t>
            </w:r>
          </w:p>
          <w:p w:rsidR="00927D7A" w:rsidRPr="00927D7A" w:rsidRDefault="00927D7A" w:rsidP="00927D7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927D7A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本周人力推送</w:t>
            </w:r>
            <w:r w:rsidR="00916337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7</w:t>
            </w:r>
            <w:r w:rsidRPr="00927D7A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人：</w:t>
            </w:r>
          </w:p>
          <w:p w:rsidR="00961350" w:rsidRPr="00961350" w:rsidRDefault="00961350" w:rsidP="00961350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</w:t>
            </w:r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珠海金湾</w:t>
            </w:r>
            <w:r w:rsidR="00916337"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="00916337"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="00916337"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人梁超妍</w:t>
            </w:r>
            <w:r w:rsidR="00916337"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7.9</w:t>
            </w:r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入职</w:t>
            </w:r>
          </w:p>
          <w:p w:rsidR="00961350" w:rsidRDefault="00961350" w:rsidP="00961350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</w:t>
            </w:r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新沂市</w:t>
            </w:r>
            <w:r w:rsidR="00916337"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="00916337"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="00916337"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proofErr w:type="gramStart"/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到白总处</w:t>
            </w:r>
            <w:proofErr w:type="gramEnd"/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916337" w:rsidRPr="00916337" w:rsidRDefault="00916337" w:rsidP="00961350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③总部</w:t>
            </w:r>
            <w:r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5</w:t>
            </w:r>
            <w:r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,4</w:t>
            </w:r>
            <w:r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proofErr w:type="gramStart"/>
            <w:r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到白总处</w:t>
            </w:r>
            <w:proofErr w:type="gramEnd"/>
            <w:r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961350" w:rsidRPr="00961350" w:rsidRDefault="00961350" w:rsidP="00961350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961350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入职情况：</w:t>
            </w:r>
          </w:p>
          <w:p w:rsidR="00416C57" w:rsidRPr="00961350" w:rsidRDefault="00916337" w:rsidP="00916337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珠海金湾财务梁超妍本周二</w:t>
            </w:r>
            <w:r w:rsidRPr="0091633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7.9</w:t>
            </w:r>
            <w:r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入职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B84CCB" w:rsidRPr="00570938" w:rsidRDefault="00961350" w:rsidP="00961350">
            <w:pPr>
              <w:tabs>
                <w:tab w:val="center" w:pos="4140"/>
              </w:tabs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1人 </w:t>
            </w:r>
            <w:r w:rsidR="00916337" w:rsidRPr="0091633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珠海金湾财务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人员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916337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564436" w:rsidP="00D760E3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王磊 企业服务</w:t>
            </w:r>
          </w:p>
          <w:p w:rsidR="00555E0D" w:rsidRPr="00D472BD" w:rsidRDefault="00555E0D" w:rsidP="00950137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3A4F53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巨童、</w:t>
            </w:r>
            <w:r w:rsidR="00564436" w:rsidRPr="00564436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马俊红、刘宁、杨晋铭</w:t>
            </w:r>
            <w:r w:rsidR="00287EFD" w:rsidRPr="00D472BD"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1、数据统计</w:t>
            </w:r>
          </w:p>
          <w:p w:rsidR="00E72CFA" w:rsidRDefault="00E72CFA" w:rsidP="00AE4B0E">
            <w:pPr>
              <w:rPr>
                <w:rFonts w:ascii="宋体" w:hAnsi="宋体"/>
                <w:szCs w:val="21"/>
              </w:rPr>
            </w:pPr>
            <w:r w:rsidRPr="00E72CFA">
              <w:rPr>
                <w:rFonts w:ascii="宋体" w:hAnsi="宋体" w:hint="eastAsia"/>
                <w:szCs w:val="21"/>
              </w:rPr>
              <w:t>7月8日日均浓度超标统计</w:t>
            </w:r>
          </w:p>
          <w:p w:rsidR="00E72CFA" w:rsidRDefault="00E72CFA" w:rsidP="00AE4B0E">
            <w:pPr>
              <w:rPr>
                <w:rFonts w:ascii="宋体" w:hAnsi="宋体"/>
                <w:szCs w:val="21"/>
              </w:rPr>
            </w:pPr>
            <w:r w:rsidRPr="00E72CFA">
              <w:rPr>
                <w:rFonts w:ascii="宋体" w:hAnsi="宋体" w:hint="eastAsia"/>
                <w:szCs w:val="21"/>
              </w:rPr>
              <w:t>7月9日日均浓度超标统计</w:t>
            </w:r>
          </w:p>
          <w:p w:rsidR="00E72CFA" w:rsidRDefault="00E72CFA" w:rsidP="00AE4B0E">
            <w:pPr>
              <w:rPr>
                <w:rFonts w:ascii="宋体" w:hAnsi="宋体"/>
                <w:szCs w:val="21"/>
              </w:rPr>
            </w:pPr>
            <w:r w:rsidRPr="00E72CFA">
              <w:rPr>
                <w:rFonts w:ascii="宋体" w:hAnsi="宋体" w:hint="eastAsia"/>
                <w:szCs w:val="21"/>
              </w:rPr>
              <w:t>垃圾焚烧企业污染物上报情况统计</w:t>
            </w:r>
          </w:p>
          <w:p w:rsidR="00E72CFA" w:rsidRDefault="00E72CFA" w:rsidP="00AE4B0E">
            <w:pPr>
              <w:rPr>
                <w:rFonts w:ascii="宋体" w:hAnsi="宋体"/>
                <w:szCs w:val="21"/>
              </w:rPr>
            </w:pPr>
            <w:r w:rsidRPr="00E72CFA">
              <w:rPr>
                <w:rFonts w:ascii="宋体" w:hAnsi="宋体" w:hint="eastAsia"/>
                <w:szCs w:val="21"/>
              </w:rPr>
              <w:t>7月10日日均浓度超标统计</w:t>
            </w:r>
          </w:p>
          <w:p w:rsidR="00AE4B0E" w:rsidRPr="00AE4B0E" w:rsidRDefault="00E72CFA" w:rsidP="00AE4B0E">
            <w:pPr>
              <w:rPr>
                <w:rFonts w:ascii="宋体" w:hAnsi="宋体"/>
                <w:szCs w:val="21"/>
              </w:rPr>
            </w:pPr>
            <w:r w:rsidRPr="00E72CFA">
              <w:rPr>
                <w:rFonts w:ascii="宋体" w:hAnsi="宋体" w:hint="eastAsia"/>
                <w:szCs w:val="21"/>
              </w:rPr>
              <w:t>7月11日日均浓度超标统计</w:t>
            </w:r>
          </w:p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2、垃圾焚烧</w:t>
            </w:r>
          </w:p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维护垃圾焚烧通讯程序</w:t>
            </w:r>
          </w:p>
          <w:p w:rsidR="00E72CFA" w:rsidRDefault="00E72CFA" w:rsidP="00E72CFA">
            <w:pPr>
              <w:rPr>
                <w:rFonts w:ascii="宋体" w:hAnsi="宋体"/>
                <w:szCs w:val="21"/>
              </w:rPr>
            </w:pPr>
            <w:r w:rsidRPr="00E72CFA">
              <w:rPr>
                <w:rFonts w:ascii="宋体" w:hAnsi="宋体" w:hint="eastAsia"/>
                <w:szCs w:val="21"/>
              </w:rPr>
              <w:t>垃圾焚烧双周报督办和标记数据调度</w:t>
            </w:r>
          </w:p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垃圾焚烧日常问题服务</w:t>
            </w:r>
          </w:p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</w:p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3、其他</w:t>
            </w:r>
          </w:p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备份业务Write库</w:t>
            </w:r>
          </w:p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协助硬件工程师调整监控中心服务器策略</w:t>
            </w:r>
          </w:p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协助各驻地同事查询数据</w:t>
            </w:r>
          </w:p>
          <w:p w:rsidR="00AE4B0E" w:rsidRPr="00AE4B0E" w:rsidRDefault="00AE4B0E" w:rsidP="00AE4B0E">
            <w:pPr>
              <w:rPr>
                <w:rFonts w:ascii="宋体" w:hAnsi="宋体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服务单传输有效率重算工作</w:t>
            </w:r>
          </w:p>
          <w:p w:rsidR="003C262E" w:rsidRPr="00AE4B0E" w:rsidRDefault="00AE4B0E" w:rsidP="00AE4B0E">
            <w:pPr>
              <w:rPr>
                <w:rFonts w:ascii="宋体" w:hAnsi="宋体"/>
                <w:szCs w:val="21"/>
              </w:rPr>
            </w:pPr>
            <w:r w:rsidRPr="00AE4B0E">
              <w:rPr>
                <w:rFonts w:ascii="宋体" w:hAnsi="宋体" w:hint="eastAsia"/>
                <w:szCs w:val="21"/>
              </w:rPr>
              <w:t>排查系统日常维护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6B151C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6B151C" w:rsidRDefault="00616D0E" w:rsidP="00AE634A">
            <w:pPr>
              <w:rPr>
                <w:rFonts w:ascii="宋体" w:hAnsi="宋体"/>
                <w:szCs w:val="21"/>
              </w:rPr>
            </w:pPr>
            <w:r w:rsidRPr="006B151C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6B151C">
              <w:rPr>
                <w:rFonts w:ascii="宋体" w:hAnsi="宋体" w:hint="eastAsia"/>
                <w:szCs w:val="21"/>
              </w:rPr>
              <w:t>长</w:t>
            </w:r>
            <w:r w:rsidRPr="006B151C">
              <w:rPr>
                <w:rFonts w:ascii="宋体" w:hAnsi="宋体"/>
                <w:szCs w:val="21"/>
              </w:rPr>
              <w:t>综合</w:t>
            </w:r>
            <w:proofErr w:type="gramEnd"/>
            <w:r w:rsidRPr="006B151C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D92DF1" w:rsidRPr="00D92DF1" w:rsidRDefault="00D92DF1" w:rsidP="00D92DF1">
            <w:pPr>
              <w:rPr>
                <w:szCs w:val="21"/>
              </w:rPr>
            </w:pPr>
            <w:r w:rsidRPr="00D92DF1">
              <w:rPr>
                <w:rFonts w:hint="eastAsia"/>
                <w:szCs w:val="21"/>
              </w:rPr>
              <w:t>1.</w:t>
            </w:r>
            <w:r w:rsidRPr="00D92DF1">
              <w:rPr>
                <w:rFonts w:hint="eastAsia"/>
                <w:szCs w:val="21"/>
              </w:rPr>
              <w:t>代理商管理。（</w:t>
            </w:r>
            <w:r w:rsidRPr="00D92DF1">
              <w:rPr>
                <w:rFonts w:hint="eastAsia"/>
                <w:szCs w:val="21"/>
              </w:rPr>
              <w:t>25%</w:t>
            </w:r>
            <w:r w:rsidRPr="00D92DF1">
              <w:rPr>
                <w:rFonts w:hint="eastAsia"/>
                <w:szCs w:val="21"/>
              </w:rPr>
              <w:t>本周暂停）</w:t>
            </w:r>
          </w:p>
          <w:p w:rsidR="00D92DF1" w:rsidRPr="00D92DF1" w:rsidRDefault="00D92DF1" w:rsidP="00D92DF1">
            <w:pPr>
              <w:rPr>
                <w:szCs w:val="21"/>
              </w:rPr>
            </w:pPr>
            <w:r w:rsidRPr="00D92DF1">
              <w:rPr>
                <w:rFonts w:hint="eastAsia"/>
                <w:szCs w:val="21"/>
              </w:rPr>
              <w:t>2.</w:t>
            </w:r>
            <w:r w:rsidRPr="00D92DF1">
              <w:rPr>
                <w:rFonts w:hint="eastAsia"/>
                <w:szCs w:val="21"/>
              </w:rPr>
              <w:t>其他报销，类别增加“会议费”。</w:t>
            </w:r>
            <w:r w:rsidRPr="00D92DF1">
              <w:rPr>
                <w:rFonts w:hint="eastAsia"/>
                <w:szCs w:val="21"/>
              </w:rPr>
              <w:t>(100%)</w:t>
            </w:r>
          </w:p>
          <w:p w:rsidR="00D92DF1" w:rsidRPr="00D92DF1" w:rsidRDefault="00D92DF1" w:rsidP="00D92DF1">
            <w:pPr>
              <w:rPr>
                <w:szCs w:val="21"/>
              </w:rPr>
            </w:pPr>
            <w:r w:rsidRPr="00D92DF1">
              <w:rPr>
                <w:rFonts w:hint="eastAsia"/>
                <w:szCs w:val="21"/>
              </w:rPr>
              <w:t>3.</w:t>
            </w:r>
            <w:r w:rsidRPr="00D92DF1">
              <w:rPr>
                <w:rFonts w:hint="eastAsia"/>
                <w:szCs w:val="21"/>
              </w:rPr>
              <w:t>给李惠</w:t>
            </w:r>
            <w:proofErr w:type="gramStart"/>
            <w:r w:rsidRPr="00D92DF1">
              <w:rPr>
                <w:rFonts w:hint="eastAsia"/>
                <w:szCs w:val="21"/>
              </w:rPr>
              <w:t>惠</w:t>
            </w:r>
            <w:proofErr w:type="gramEnd"/>
            <w:r w:rsidRPr="00D92DF1">
              <w:rPr>
                <w:rFonts w:hint="eastAsia"/>
                <w:szCs w:val="21"/>
              </w:rPr>
              <w:t>导服务部人员电子邮箱数据。</w:t>
            </w:r>
            <w:r w:rsidRPr="00D92DF1">
              <w:rPr>
                <w:rFonts w:hint="eastAsia"/>
                <w:szCs w:val="21"/>
              </w:rPr>
              <w:t>(100%)</w:t>
            </w:r>
          </w:p>
          <w:p w:rsidR="00D92DF1" w:rsidRPr="00D92DF1" w:rsidRDefault="00D92DF1" w:rsidP="00D92DF1">
            <w:pPr>
              <w:rPr>
                <w:szCs w:val="21"/>
              </w:rPr>
            </w:pPr>
            <w:r w:rsidRPr="00D92DF1">
              <w:rPr>
                <w:rFonts w:hint="eastAsia"/>
                <w:szCs w:val="21"/>
              </w:rPr>
              <w:t>4.</w:t>
            </w:r>
            <w:r w:rsidRPr="00D92DF1">
              <w:rPr>
                <w:rFonts w:hint="eastAsia"/>
                <w:szCs w:val="21"/>
              </w:rPr>
              <w:t>给李惠</w:t>
            </w:r>
            <w:proofErr w:type="gramStart"/>
            <w:r w:rsidRPr="00D92DF1">
              <w:rPr>
                <w:rFonts w:hint="eastAsia"/>
                <w:szCs w:val="21"/>
              </w:rPr>
              <w:t>惠</w:t>
            </w:r>
            <w:proofErr w:type="gramEnd"/>
            <w:r w:rsidRPr="00D92DF1">
              <w:rPr>
                <w:rFonts w:hint="eastAsia"/>
                <w:szCs w:val="21"/>
              </w:rPr>
              <w:t>授权合同权限。</w:t>
            </w:r>
            <w:r w:rsidRPr="00D92DF1">
              <w:rPr>
                <w:rFonts w:hint="eastAsia"/>
                <w:szCs w:val="21"/>
              </w:rPr>
              <w:t>(100%)</w:t>
            </w:r>
          </w:p>
          <w:p w:rsidR="00D92DF1" w:rsidRPr="00D92DF1" w:rsidRDefault="00D92DF1" w:rsidP="00D92DF1">
            <w:pPr>
              <w:rPr>
                <w:szCs w:val="21"/>
              </w:rPr>
            </w:pPr>
            <w:r w:rsidRPr="00D92DF1">
              <w:rPr>
                <w:rFonts w:hint="eastAsia"/>
                <w:szCs w:val="21"/>
              </w:rPr>
              <w:t>5.</w:t>
            </w:r>
            <w:r w:rsidRPr="00D92DF1">
              <w:rPr>
                <w:rFonts w:hint="eastAsia"/>
                <w:szCs w:val="21"/>
              </w:rPr>
              <w:t>出差费用归属绑定合同</w:t>
            </w:r>
            <w:r w:rsidRPr="00D92DF1">
              <w:rPr>
                <w:rFonts w:hint="eastAsia"/>
                <w:szCs w:val="21"/>
              </w:rPr>
              <w:t>bug</w:t>
            </w:r>
            <w:r w:rsidRPr="00D92DF1">
              <w:rPr>
                <w:rFonts w:hint="eastAsia"/>
                <w:szCs w:val="21"/>
              </w:rPr>
              <w:t>及绑定后显示</w:t>
            </w:r>
            <w:r w:rsidRPr="00D92DF1">
              <w:rPr>
                <w:rFonts w:hint="eastAsia"/>
                <w:szCs w:val="21"/>
              </w:rPr>
              <w:t>bug</w:t>
            </w:r>
            <w:r w:rsidRPr="00D92DF1">
              <w:rPr>
                <w:rFonts w:hint="eastAsia"/>
                <w:szCs w:val="21"/>
              </w:rPr>
              <w:t>。</w:t>
            </w:r>
            <w:r w:rsidRPr="00D92DF1">
              <w:rPr>
                <w:rFonts w:hint="eastAsia"/>
                <w:szCs w:val="21"/>
              </w:rPr>
              <w:t>(100%)</w:t>
            </w:r>
          </w:p>
          <w:p w:rsidR="00D92DF1" w:rsidRPr="00D92DF1" w:rsidRDefault="00D92DF1" w:rsidP="00D92DF1">
            <w:pPr>
              <w:rPr>
                <w:szCs w:val="21"/>
              </w:rPr>
            </w:pPr>
            <w:r w:rsidRPr="00D92DF1">
              <w:rPr>
                <w:rFonts w:hint="eastAsia"/>
                <w:szCs w:val="21"/>
              </w:rPr>
              <w:t>6.</w:t>
            </w:r>
            <w:r w:rsidRPr="00D92DF1">
              <w:rPr>
                <w:rFonts w:hint="eastAsia"/>
                <w:szCs w:val="21"/>
              </w:rPr>
              <w:t>给郭攀到服务单数据。</w:t>
            </w:r>
            <w:r w:rsidRPr="00D92DF1">
              <w:rPr>
                <w:rFonts w:hint="eastAsia"/>
                <w:szCs w:val="21"/>
              </w:rPr>
              <w:t>(100%)</w:t>
            </w:r>
          </w:p>
          <w:p w:rsidR="00D92DF1" w:rsidRPr="00D92DF1" w:rsidRDefault="00D92DF1" w:rsidP="00D92DF1">
            <w:pPr>
              <w:rPr>
                <w:szCs w:val="21"/>
              </w:rPr>
            </w:pPr>
            <w:r w:rsidRPr="00D92DF1">
              <w:rPr>
                <w:rFonts w:hint="eastAsia"/>
                <w:szCs w:val="21"/>
              </w:rPr>
              <w:lastRenderedPageBreak/>
              <w:t>7.</w:t>
            </w:r>
            <w:r w:rsidRPr="00D92DF1">
              <w:rPr>
                <w:rFonts w:hint="eastAsia"/>
                <w:szCs w:val="21"/>
              </w:rPr>
              <w:t>维护更新日志。</w:t>
            </w:r>
            <w:r w:rsidRPr="00D92DF1">
              <w:rPr>
                <w:rFonts w:hint="eastAsia"/>
                <w:szCs w:val="21"/>
              </w:rPr>
              <w:t>(100%)</w:t>
            </w:r>
          </w:p>
          <w:p w:rsidR="00EC0B79" w:rsidRPr="004A60F3" w:rsidRDefault="00D92DF1" w:rsidP="00D92DF1">
            <w:pPr>
              <w:rPr>
                <w:szCs w:val="21"/>
              </w:rPr>
            </w:pPr>
            <w:r w:rsidRPr="00D92DF1">
              <w:rPr>
                <w:rFonts w:hint="eastAsia"/>
                <w:szCs w:val="21"/>
              </w:rPr>
              <w:t>8.itss</w:t>
            </w:r>
            <w:r w:rsidRPr="00D92DF1">
              <w:rPr>
                <w:rFonts w:hint="eastAsia"/>
                <w:szCs w:val="21"/>
              </w:rPr>
              <w:t>操作文档编写。</w:t>
            </w:r>
            <w:r w:rsidRPr="00D92DF1">
              <w:rPr>
                <w:rFonts w:hint="eastAsia"/>
                <w:szCs w:val="21"/>
              </w:rPr>
              <w:t>(</w:t>
            </w:r>
            <w:r w:rsidRPr="00D92DF1">
              <w:rPr>
                <w:rFonts w:hint="eastAsia"/>
                <w:szCs w:val="21"/>
              </w:rPr>
              <w:t>周五</w:t>
            </w:r>
            <w:r w:rsidRPr="00D92DF1">
              <w:rPr>
                <w:rFonts w:hint="eastAsia"/>
                <w:szCs w:val="21"/>
              </w:rPr>
              <w:t>75%</w:t>
            </w:r>
            <w:r w:rsidRPr="00D92DF1">
              <w:rPr>
                <w:rFonts w:hint="eastAsia"/>
                <w:szCs w:val="21"/>
              </w:rPr>
              <w:t>，争取周末加班</w:t>
            </w:r>
            <w:r w:rsidRPr="00D92DF1">
              <w:rPr>
                <w:rFonts w:hint="eastAsia"/>
                <w:szCs w:val="21"/>
              </w:rPr>
              <w:t>100%</w:t>
            </w:r>
            <w:r w:rsidRPr="00D92DF1">
              <w:rPr>
                <w:rFonts w:hint="eastAsia"/>
                <w:szCs w:val="21"/>
              </w:rPr>
              <w:t>完成</w:t>
            </w:r>
            <w:r w:rsidRPr="00D92DF1">
              <w:rPr>
                <w:rFonts w:hint="eastAsia"/>
                <w:szCs w:val="21"/>
              </w:rPr>
              <w:t>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54607F" w:rsidRDefault="00361C53" w:rsidP="00361C53">
            <w:pPr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AF0B3A" w:rsidRPr="00AF0B3A">
              <w:rPr>
                <w:rFonts w:ascii="宋体" w:hAnsi="宋体" w:hint="eastAsia"/>
                <w:bCs/>
                <w:szCs w:val="21"/>
              </w:rPr>
              <w:t>北塘电厂无数据问题解决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0650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AF0B3A" w:rsidRPr="00AF0B3A" w:rsidRDefault="00AF0B3A" w:rsidP="00AF0B3A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AF0B3A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修改编写高磊长春市环境监控中心技术服务评审方案</w:t>
            </w:r>
          </w:p>
          <w:p w:rsidR="00AF0B3A" w:rsidRPr="00AF0B3A" w:rsidRDefault="00AF0B3A" w:rsidP="00AF0B3A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AF0B3A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修改编写李红燕北京市密云区污染源综合监控平台方案</w:t>
            </w:r>
          </w:p>
          <w:p w:rsidR="005565E0" w:rsidRPr="00AF0B3A" w:rsidRDefault="00AF0B3A" w:rsidP="00AF0B3A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 w:rsidRPr="00AF0B3A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提</w:t>
            </w:r>
            <w:r w:rsidRPr="00AF0B3A">
              <w:rPr>
                <w:rFonts w:hint="eastAsia"/>
                <w:szCs w:val="21"/>
              </w:rPr>
              <w:t>供扬尘方案</w:t>
            </w:r>
            <w:proofErr w:type="gramStart"/>
            <w:r w:rsidRPr="00AF0B3A">
              <w:rPr>
                <w:rFonts w:hint="eastAsia"/>
                <w:szCs w:val="21"/>
              </w:rPr>
              <w:t>给艾航航</w:t>
            </w:r>
            <w:proofErr w:type="gramEnd"/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E559D8" w:rsidRPr="00E559D8" w:rsidRDefault="00E559D8" w:rsidP="00E559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本周评审</w:t>
            </w:r>
            <w:r w:rsidRPr="00E559D8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15</w:t>
            </w:r>
            <w:r w:rsidRPr="00E559D8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份：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艾航</w:t>
            </w:r>
            <w:proofErr w:type="gramStart"/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航</w:t>
            </w:r>
            <w:proofErr w:type="gramEnd"/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2B一份：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1.陕西长天环保科技有限公司   新款山珍‖</w:t>
            </w:r>
            <w:proofErr w:type="gramStart"/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型数采仪</w:t>
            </w:r>
            <w:proofErr w:type="gramEnd"/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五台（3.7w)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唐欢龙</w:t>
            </w:r>
            <w:proofErr w:type="gramEnd"/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2B一份：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2.佳木斯博海环保电力有限公司    企业污染源自动监控远程值守服务（1.96w)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高磊2G一份：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3.抚顺市环境保护局   国发系统应用程序迁移技术服务（0.4w)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刘希鑫2G一份：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4.珠海市金湾区环境保护局   珠海市金湾区环境保护税核定和征收技术服务采购项目（94.88w)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杨</w:t>
            </w:r>
            <w:proofErr w:type="gramStart"/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浩</w:t>
            </w:r>
            <w:proofErr w:type="gramEnd"/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2B一份：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5.</w:t>
            </w:r>
            <w:proofErr w:type="gramStart"/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大同富乔垃圾</w:t>
            </w:r>
            <w:proofErr w:type="gramEnd"/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焚烧发电有限公司     企业污染源自动监控远程值守服务技术服务（2.94w)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李惠</w:t>
            </w:r>
            <w:proofErr w:type="gramStart"/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惠</w:t>
            </w:r>
            <w:proofErr w:type="gramEnd"/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2B一份：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6.漳州环境再生能源有限公司     企业污染源自动监控远程值守服务（1.96w)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何功斌2G一份：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7.西宁市生态环境局   西宁市生态环境</w:t>
            </w:r>
            <w:proofErr w:type="gramStart"/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局污染</w:t>
            </w:r>
            <w:proofErr w:type="gramEnd"/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源自动监控系统运维服务（10W)</w:t>
            </w:r>
          </w:p>
          <w:p w:rsidR="00AF0B3A" w:rsidRPr="00AF0B3A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崔巍2G一份：</w:t>
            </w:r>
          </w:p>
          <w:p w:rsidR="009F2E88" w:rsidRPr="00E559D8" w:rsidRDefault="00AF0B3A" w:rsidP="00AF0B3A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CC3366"/>
                <w:kern w:val="0"/>
                <w:sz w:val="20"/>
                <w:szCs w:val="20"/>
                <w:lang w:val="zh-CN"/>
              </w:rPr>
            </w:pPr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8.天津市生态环境监测中心   天津市生态环境监测中心污染源自动</w:t>
            </w:r>
            <w:proofErr w:type="gramStart"/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监控系统维保服务</w:t>
            </w:r>
            <w:proofErr w:type="gramEnd"/>
            <w:r w:rsidRPr="00AF0B3A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20"/>
                <w:szCs w:val="20"/>
                <w:lang w:val="zh-CN"/>
              </w:rPr>
              <w:t>项目（34.88W)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616D0E" w:rsidRPr="00F92935" w:rsidRDefault="006C4A84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9293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BE4FB0">
        <w:trPr>
          <w:trHeight w:val="826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C5A12" w:rsidRDefault="005F2887" w:rsidP="00BE4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5F2887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本周收到邮件28封，处理了11封，遗留17封。5月份遗留27封，6月份遗留44封。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lastRenderedPageBreak/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5F2887" w:rsidRPr="005F2887" w:rsidRDefault="005F2887" w:rsidP="005F2887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5F2887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本周共收到27个服务单，已处8个，遗留19个，提交研发任务单5个。</w:t>
            </w:r>
          </w:p>
          <w:p w:rsidR="00616D0E" w:rsidRPr="005F2887" w:rsidRDefault="005F2887" w:rsidP="004C0C0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5F2887">
              <w:rPr>
                <w:rFonts w:ascii="宋体" w:hAnsi="Times New Roman" w:cs="宋体" w:hint="eastAsia"/>
                <w:kern w:val="0"/>
                <w:sz w:val="18"/>
                <w:szCs w:val="18"/>
              </w:rPr>
              <w:t>历史遗留13个，合计32个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2C5A12" w:rsidP="00B42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ug</w:t>
            </w:r>
            <w:r>
              <w:rPr>
                <w:rFonts w:ascii="宋体" w:hAnsi="宋体"/>
                <w:sz w:val="18"/>
                <w:szCs w:val="18"/>
              </w:rPr>
              <w:t>遗留严重</w:t>
            </w: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2C5A12" w:rsidRDefault="00823C52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823C52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本周共收到6个需求单，提交研发6个，已处理1个，历史遗留8个，合计14个。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433759" w:rsidRDefault="00495469" w:rsidP="00495469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ITSS年审准备工作</w:t>
            </w:r>
          </w:p>
          <w:p w:rsidR="00031BCF" w:rsidRPr="00495469" w:rsidRDefault="00031BCF" w:rsidP="00495469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>
              <w:rPr>
                <w:rFonts w:ascii="宋体" w:hAnsi="宋体" w:hint="eastAsia"/>
                <w:szCs w:val="21"/>
              </w:rPr>
              <w:t>工作梳理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F30D9E" w:rsidRPr="00EF177A" w:rsidRDefault="00031BCF" w:rsidP="00EF177A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ITSS资格年审顺利进行。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EF177A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EF177A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A48" w:rsidRDefault="005B4A48">
      <w:r>
        <w:separator/>
      </w:r>
    </w:p>
  </w:endnote>
  <w:endnote w:type="continuationSeparator" w:id="0">
    <w:p w:rsidR="005B4A48" w:rsidRDefault="005B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A48" w:rsidRDefault="005B4A48">
      <w:r>
        <w:separator/>
      </w:r>
    </w:p>
  </w:footnote>
  <w:footnote w:type="continuationSeparator" w:id="0">
    <w:p w:rsidR="005B4A48" w:rsidRDefault="005B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DA161B"/>
    <w:multiLevelType w:val="hybridMultilevel"/>
    <w:tmpl w:val="8E140BF8"/>
    <w:lvl w:ilvl="0" w:tplc="81E49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086D6A32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E711CD"/>
    <w:multiLevelType w:val="hybridMultilevel"/>
    <w:tmpl w:val="56D807AC"/>
    <w:lvl w:ilvl="0" w:tplc="08D8B2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7F596C"/>
    <w:multiLevelType w:val="hybridMultilevel"/>
    <w:tmpl w:val="9DA41F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046220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 w15:restartNumberingAfterBreak="0">
    <w:nsid w:val="424342F3"/>
    <w:multiLevelType w:val="hybridMultilevel"/>
    <w:tmpl w:val="00B4601A"/>
    <w:lvl w:ilvl="0" w:tplc="33BE7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 w15:restartNumberingAfterBreak="0">
    <w:nsid w:val="464B7D08"/>
    <w:multiLevelType w:val="hybridMultilevel"/>
    <w:tmpl w:val="26609FC6"/>
    <w:lvl w:ilvl="0" w:tplc="E684DC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910233D"/>
    <w:multiLevelType w:val="hybridMultilevel"/>
    <w:tmpl w:val="553A2164"/>
    <w:lvl w:ilvl="0" w:tplc="43D221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C634041"/>
    <w:multiLevelType w:val="hybridMultilevel"/>
    <w:tmpl w:val="A036B980"/>
    <w:lvl w:ilvl="0" w:tplc="97089CD8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DF91DB2"/>
    <w:multiLevelType w:val="hybridMultilevel"/>
    <w:tmpl w:val="B156C13E"/>
    <w:lvl w:ilvl="0" w:tplc="50D8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906542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50142D7"/>
    <w:multiLevelType w:val="hybridMultilevel"/>
    <w:tmpl w:val="E7CE63D4"/>
    <w:lvl w:ilvl="0" w:tplc="335A853C">
      <w:start w:val="1"/>
      <w:numFmt w:val="decimalEnclosedCircle"/>
      <w:lvlText w:val="%1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0" w15:restartNumberingAfterBreak="0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F3C4E23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3" w15:restartNumberingAfterBreak="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4BE0B48"/>
    <w:multiLevelType w:val="hybridMultilevel"/>
    <w:tmpl w:val="813C799E"/>
    <w:lvl w:ilvl="0" w:tplc="98AC7AE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5" w15:restartNumberingAfterBreak="0">
    <w:nsid w:val="66B31ED0"/>
    <w:multiLevelType w:val="hybridMultilevel"/>
    <w:tmpl w:val="4F8E4A72"/>
    <w:lvl w:ilvl="0" w:tplc="9DB4B258">
      <w:start w:val="3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0"/>
  </w:num>
  <w:num w:numId="11">
    <w:abstractNumId w:val="26"/>
  </w:num>
  <w:num w:numId="12">
    <w:abstractNumId w:val="21"/>
  </w:num>
  <w:num w:numId="13">
    <w:abstractNumId w:val="7"/>
  </w:num>
  <w:num w:numId="14">
    <w:abstractNumId w:val="20"/>
  </w:num>
  <w:num w:numId="15">
    <w:abstractNumId w:val="23"/>
  </w:num>
  <w:num w:numId="16">
    <w:abstractNumId w:val="6"/>
  </w:num>
  <w:num w:numId="17">
    <w:abstractNumId w:val="8"/>
  </w:num>
  <w:num w:numId="18">
    <w:abstractNumId w:val="15"/>
  </w:num>
  <w:num w:numId="19">
    <w:abstractNumId w:val="1"/>
  </w:num>
  <w:num w:numId="20">
    <w:abstractNumId w:val="4"/>
  </w:num>
  <w:num w:numId="21">
    <w:abstractNumId w:val="18"/>
  </w:num>
  <w:num w:numId="22">
    <w:abstractNumId w:val="19"/>
  </w:num>
  <w:num w:numId="23">
    <w:abstractNumId w:val="25"/>
  </w:num>
  <w:num w:numId="24">
    <w:abstractNumId w:val="16"/>
  </w:num>
  <w:num w:numId="25">
    <w:abstractNumId w:val="2"/>
  </w:num>
  <w:num w:numId="26">
    <w:abstractNumId w:val="9"/>
  </w:num>
  <w:num w:numId="27">
    <w:abstractNumId w:val="24"/>
  </w:num>
  <w:num w:numId="28">
    <w:abstractNumId w:val="17"/>
  </w:num>
  <w:num w:numId="29">
    <w:abstractNumId w:val="11"/>
  </w:num>
  <w:num w:numId="30">
    <w:abstractNumId w:val="14"/>
  </w:num>
  <w:num w:numId="31">
    <w:abstractNumId w:val="22"/>
  </w:num>
  <w:num w:numId="32">
    <w:abstractNumId w:val="12"/>
  </w:num>
  <w:num w:numId="33">
    <w:abstractNumId w:val="3"/>
  </w:num>
  <w:num w:numId="34">
    <w:abstractNumId w:val="5"/>
  </w:num>
  <w:num w:numId="35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1BCF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C032E"/>
    <w:rsid w:val="000C1289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37A"/>
    <w:rsid w:val="000D40A6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551"/>
    <w:rsid w:val="000F4D4E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C4D"/>
    <w:rsid w:val="00113447"/>
    <w:rsid w:val="00113628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26637"/>
    <w:rsid w:val="00130937"/>
    <w:rsid w:val="0013311B"/>
    <w:rsid w:val="0013478C"/>
    <w:rsid w:val="001351A8"/>
    <w:rsid w:val="001353C4"/>
    <w:rsid w:val="00137893"/>
    <w:rsid w:val="00137FA0"/>
    <w:rsid w:val="00140612"/>
    <w:rsid w:val="00140A2F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2DD8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6A8A"/>
    <w:rsid w:val="00177B4B"/>
    <w:rsid w:val="00177BBB"/>
    <w:rsid w:val="00181B47"/>
    <w:rsid w:val="00181F14"/>
    <w:rsid w:val="00181F66"/>
    <w:rsid w:val="00182FD9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4CFE"/>
    <w:rsid w:val="001B4EFE"/>
    <w:rsid w:val="001B57B3"/>
    <w:rsid w:val="001B5AB4"/>
    <w:rsid w:val="001C0D30"/>
    <w:rsid w:val="001C1336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3D5E"/>
    <w:rsid w:val="00234637"/>
    <w:rsid w:val="0023505D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4FEF"/>
    <w:rsid w:val="002854ED"/>
    <w:rsid w:val="002876A6"/>
    <w:rsid w:val="00287EFD"/>
    <w:rsid w:val="00292B80"/>
    <w:rsid w:val="00292C65"/>
    <w:rsid w:val="00293620"/>
    <w:rsid w:val="00293B61"/>
    <w:rsid w:val="00294024"/>
    <w:rsid w:val="002964C5"/>
    <w:rsid w:val="002A0326"/>
    <w:rsid w:val="002A0612"/>
    <w:rsid w:val="002A1BA1"/>
    <w:rsid w:val="002A2D05"/>
    <w:rsid w:val="002A4D6E"/>
    <w:rsid w:val="002A590F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422F"/>
    <w:rsid w:val="00375192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4F17"/>
    <w:rsid w:val="003A321C"/>
    <w:rsid w:val="003A3B7D"/>
    <w:rsid w:val="003A4F53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262E"/>
    <w:rsid w:val="003C35CB"/>
    <w:rsid w:val="003C4811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19C7"/>
    <w:rsid w:val="00484401"/>
    <w:rsid w:val="00484A8F"/>
    <w:rsid w:val="00484E2B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7056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D2B"/>
    <w:rsid w:val="005970CE"/>
    <w:rsid w:val="0059749A"/>
    <w:rsid w:val="0059771F"/>
    <w:rsid w:val="00597AA7"/>
    <w:rsid w:val="005A148B"/>
    <w:rsid w:val="005A23D2"/>
    <w:rsid w:val="005A6744"/>
    <w:rsid w:val="005A7BEB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0C63"/>
    <w:rsid w:val="006A233B"/>
    <w:rsid w:val="006A2ED2"/>
    <w:rsid w:val="006A2F0C"/>
    <w:rsid w:val="006A314C"/>
    <w:rsid w:val="006A3369"/>
    <w:rsid w:val="006A3CF6"/>
    <w:rsid w:val="006A41E4"/>
    <w:rsid w:val="006A5736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473C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E7D"/>
    <w:rsid w:val="00727C63"/>
    <w:rsid w:val="00727EE4"/>
    <w:rsid w:val="007301A7"/>
    <w:rsid w:val="00730ED3"/>
    <w:rsid w:val="0073106A"/>
    <w:rsid w:val="00731CB2"/>
    <w:rsid w:val="007328FD"/>
    <w:rsid w:val="0073295C"/>
    <w:rsid w:val="007331C2"/>
    <w:rsid w:val="007349C1"/>
    <w:rsid w:val="00735385"/>
    <w:rsid w:val="00736F8A"/>
    <w:rsid w:val="007402D1"/>
    <w:rsid w:val="00740BDE"/>
    <w:rsid w:val="00740C04"/>
    <w:rsid w:val="00741D66"/>
    <w:rsid w:val="0074292B"/>
    <w:rsid w:val="00745990"/>
    <w:rsid w:val="00746217"/>
    <w:rsid w:val="00751290"/>
    <w:rsid w:val="00751F5E"/>
    <w:rsid w:val="00753FFB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05FC"/>
    <w:rsid w:val="00780BE9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F03"/>
    <w:rsid w:val="007A5126"/>
    <w:rsid w:val="007A5283"/>
    <w:rsid w:val="007A7534"/>
    <w:rsid w:val="007B1A99"/>
    <w:rsid w:val="007B1F09"/>
    <w:rsid w:val="007B6E90"/>
    <w:rsid w:val="007C0251"/>
    <w:rsid w:val="007C0B28"/>
    <w:rsid w:val="007C0FBC"/>
    <w:rsid w:val="007C121F"/>
    <w:rsid w:val="007C3A69"/>
    <w:rsid w:val="007C3FA5"/>
    <w:rsid w:val="007C48B4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57E2"/>
    <w:rsid w:val="00816871"/>
    <w:rsid w:val="008176D4"/>
    <w:rsid w:val="008179A7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1FD5"/>
    <w:rsid w:val="00863C2F"/>
    <w:rsid w:val="0086411A"/>
    <w:rsid w:val="008646E3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ADA"/>
    <w:rsid w:val="00884D46"/>
    <w:rsid w:val="008901D4"/>
    <w:rsid w:val="00892E63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70A9"/>
    <w:rsid w:val="008A7E4C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61D7"/>
    <w:rsid w:val="009662F8"/>
    <w:rsid w:val="00966E62"/>
    <w:rsid w:val="009717F9"/>
    <w:rsid w:val="00971BA1"/>
    <w:rsid w:val="0097243D"/>
    <w:rsid w:val="00972709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A52"/>
    <w:rsid w:val="009A3BEE"/>
    <w:rsid w:val="009A48F9"/>
    <w:rsid w:val="009A6B5A"/>
    <w:rsid w:val="009A6D70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72E4"/>
    <w:rsid w:val="00A0083C"/>
    <w:rsid w:val="00A0153F"/>
    <w:rsid w:val="00A02C1C"/>
    <w:rsid w:val="00A02E8D"/>
    <w:rsid w:val="00A03A6E"/>
    <w:rsid w:val="00A03CF7"/>
    <w:rsid w:val="00A04EC2"/>
    <w:rsid w:val="00A05A19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69B3"/>
    <w:rsid w:val="00A572FA"/>
    <w:rsid w:val="00A57F3A"/>
    <w:rsid w:val="00A60FF9"/>
    <w:rsid w:val="00A61C15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91A49"/>
    <w:rsid w:val="00A92E5F"/>
    <w:rsid w:val="00A932C1"/>
    <w:rsid w:val="00A94476"/>
    <w:rsid w:val="00A954B1"/>
    <w:rsid w:val="00A965FF"/>
    <w:rsid w:val="00AA08EC"/>
    <w:rsid w:val="00AA200B"/>
    <w:rsid w:val="00AA2813"/>
    <w:rsid w:val="00AA411C"/>
    <w:rsid w:val="00AA44AD"/>
    <w:rsid w:val="00AA5C7C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5653"/>
    <w:rsid w:val="00AF7E0A"/>
    <w:rsid w:val="00B02032"/>
    <w:rsid w:val="00B024AB"/>
    <w:rsid w:val="00B0363C"/>
    <w:rsid w:val="00B05527"/>
    <w:rsid w:val="00B06F91"/>
    <w:rsid w:val="00B07994"/>
    <w:rsid w:val="00B100C1"/>
    <w:rsid w:val="00B11F8E"/>
    <w:rsid w:val="00B11FB0"/>
    <w:rsid w:val="00B12022"/>
    <w:rsid w:val="00B12DF4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7562"/>
    <w:rsid w:val="00B2799C"/>
    <w:rsid w:val="00B27E2B"/>
    <w:rsid w:val="00B30805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60E8"/>
    <w:rsid w:val="00B51253"/>
    <w:rsid w:val="00B51C6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F4C"/>
    <w:rsid w:val="00BE1572"/>
    <w:rsid w:val="00BE3A22"/>
    <w:rsid w:val="00BE4FB0"/>
    <w:rsid w:val="00BF03E7"/>
    <w:rsid w:val="00BF3702"/>
    <w:rsid w:val="00BF4381"/>
    <w:rsid w:val="00BF4A10"/>
    <w:rsid w:val="00BF4C1C"/>
    <w:rsid w:val="00BF615A"/>
    <w:rsid w:val="00BF6732"/>
    <w:rsid w:val="00C001D4"/>
    <w:rsid w:val="00C00A9F"/>
    <w:rsid w:val="00C00FB8"/>
    <w:rsid w:val="00C02CCC"/>
    <w:rsid w:val="00C03D6D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B5A"/>
    <w:rsid w:val="00C7249E"/>
    <w:rsid w:val="00C73838"/>
    <w:rsid w:val="00C74526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15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E86"/>
    <w:rsid w:val="00D14F7B"/>
    <w:rsid w:val="00D15A7D"/>
    <w:rsid w:val="00D16FA8"/>
    <w:rsid w:val="00D21618"/>
    <w:rsid w:val="00D219B0"/>
    <w:rsid w:val="00D2558A"/>
    <w:rsid w:val="00D25CA9"/>
    <w:rsid w:val="00D27DA0"/>
    <w:rsid w:val="00D27FD1"/>
    <w:rsid w:val="00D31919"/>
    <w:rsid w:val="00D31D47"/>
    <w:rsid w:val="00D32F8C"/>
    <w:rsid w:val="00D331B6"/>
    <w:rsid w:val="00D40370"/>
    <w:rsid w:val="00D412DD"/>
    <w:rsid w:val="00D41519"/>
    <w:rsid w:val="00D4261F"/>
    <w:rsid w:val="00D428B8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62A"/>
    <w:rsid w:val="00D5569D"/>
    <w:rsid w:val="00D61985"/>
    <w:rsid w:val="00D61EDE"/>
    <w:rsid w:val="00D6252E"/>
    <w:rsid w:val="00D63AC7"/>
    <w:rsid w:val="00D64338"/>
    <w:rsid w:val="00D7065C"/>
    <w:rsid w:val="00D71282"/>
    <w:rsid w:val="00D71E89"/>
    <w:rsid w:val="00D729FD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3791"/>
    <w:rsid w:val="00DB3823"/>
    <w:rsid w:val="00DB684E"/>
    <w:rsid w:val="00DB7CB0"/>
    <w:rsid w:val="00DC0B8F"/>
    <w:rsid w:val="00DC1528"/>
    <w:rsid w:val="00DC448C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CCE"/>
    <w:rsid w:val="00DE3159"/>
    <w:rsid w:val="00DE374F"/>
    <w:rsid w:val="00DE4971"/>
    <w:rsid w:val="00DE4AC6"/>
    <w:rsid w:val="00DE6D85"/>
    <w:rsid w:val="00DF0EA2"/>
    <w:rsid w:val="00DF20DE"/>
    <w:rsid w:val="00DF2C60"/>
    <w:rsid w:val="00DF364A"/>
    <w:rsid w:val="00DF4CEB"/>
    <w:rsid w:val="00DF5084"/>
    <w:rsid w:val="00DF5396"/>
    <w:rsid w:val="00DF568F"/>
    <w:rsid w:val="00DF57AB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4477"/>
    <w:rsid w:val="00E559D8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9A3"/>
    <w:rsid w:val="00E77C2F"/>
    <w:rsid w:val="00E82299"/>
    <w:rsid w:val="00E833C7"/>
    <w:rsid w:val="00E839C5"/>
    <w:rsid w:val="00E83F66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359"/>
    <w:rsid w:val="00EB59C1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2ADD2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ab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ab">
    <w:name w:val="文档结构图 字符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5493-7808-4E40-B12A-E11BF782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87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1513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唐宋元明清 myd</cp:lastModifiedBy>
  <cp:revision>36</cp:revision>
  <dcterms:created xsi:type="dcterms:W3CDTF">2019-06-29T03:19:00Z</dcterms:created>
  <dcterms:modified xsi:type="dcterms:W3CDTF">2019-07-12T14:51:00Z</dcterms:modified>
</cp:coreProperties>
</file>