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35820">
        <w:rPr>
          <w:rFonts w:ascii="黑体" w:eastAsia="黑体" w:hAnsi="黑体" w:hint="eastAsia"/>
          <w:sz w:val="52"/>
        </w:rPr>
        <w:t>2</w:t>
      </w:r>
      <w:r w:rsidR="007C793F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A3989" w:rsidRDefault="00DA398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北京油烟监测系统</w:t>
            </w:r>
            <w:r w:rsidR="00335820">
              <w:rPr>
                <w:rFonts w:hint="eastAsia"/>
                <w:sz w:val="28"/>
                <w:szCs w:val="28"/>
              </w:rPr>
              <w:t>方案提交</w:t>
            </w:r>
          </w:p>
          <w:p w:rsidR="003B3BA9" w:rsidRDefault="003B3BA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北京市环保局信息中心油烟</w:t>
            </w:r>
            <w:proofErr w:type="gramStart"/>
            <w:r>
              <w:rPr>
                <w:rFonts w:hint="eastAsia"/>
                <w:sz w:val="28"/>
                <w:szCs w:val="28"/>
              </w:rPr>
              <w:t>测项目</w:t>
            </w:r>
            <w:proofErr w:type="gramEnd"/>
            <w:r>
              <w:rPr>
                <w:rFonts w:hint="eastAsia"/>
                <w:sz w:val="28"/>
                <w:szCs w:val="28"/>
              </w:rPr>
              <w:t>方案提交</w:t>
            </w:r>
          </w:p>
          <w:p w:rsidR="00CE3B96" w:rsidRPr="00366B9E" w:rsidRDefault="007C793F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蓟州值守企业发票回款。</w:t>
            </w: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5E678C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月份框架协议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E3B9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推广，增加信息公开数据导出功能，功能测试。</w:t>
            </w:r>
          </w:p>
          <w:p w:rsidR="00CE3B96" w:rsidRDefault="00CE3B9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天津二期项目需求跟进。</w:t>
            </w:r>
          </w:p>
          <w:p w:rsidR="007C793F" w:rsidRDefault="007C793F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中国铁路设计集团有限公司</w:t>
            </w:r>
            <w:r>
              <w:rPr>
                <w:rFonts w:hint="eastAsia"/>
                <w:sz w:val="28"/>
                <w:szCs w:val="28"/>
              </w:rPr>
              <w:t>拜访。</w:t>
            </w:r>
          </w:p>
          <w:p w:rsidR="00F0797C" w:rsidRPr="00CE3B96" w:rsidRDefault="00F0797C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C793F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C793F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8A" w:rsidRDefault="00DE678A">
      <w:r>
        <w:separator/>
      </w:r>
    </w:p>
  </w:endnote>
  <w:endnote w:type="continuationSeparator" w:id="0">
    <w:p w:rsidR="00DE678A" w:rsidRDefault="00DE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8A" w:rsidRDefault="00DE678A">
      <w:r>
        <w:separator/>
      </w:r>
    </w:p>
  </w:footnote>
  <w:footnote w:type="continuationSeparator" w:id="0">
    <w:p w:rsidR="00DE678A" w:rsidRDefault="00DE6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6BE0"/>
    <w:rsid w:val="00DE4D54"/>
    <w:rsid w:val="00DE678A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8</cp:revision>
  <dcterms:created xsi:type="dcterms:W3CDTF">2019-05-04T05:18:00Z</dcterms:created>
  <dcterms:modified xsi:type="dcterms:W3CDTF">2019-06-07T15:03:00Z</dcterms:modified>
</cp:coreProperties>
</file>