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B7147">
        <w:rPr>
          <w:rFonts w:ascii="黑体" w:eastAsia="黑体" w:hAnsi="黑体"/>
          <w:sz w:val="52"/>
        </w:rPr>
        <w:t>24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35080" w:rsidRDefault="00044E79" w:rsidP="003B71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33508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</w:t>
            </w:r>
            <w:r w:rsidR="00D07D7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3B714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（只差报送政采，已于技术支持部协调编写</w:t>
            </w:r>
            <w:r w:rsidR="003B7147" w:rsidRPr="003B714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公开招标采购项目需求</w:t>
            </w:r>
            <w:r w:rsidR="003B714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）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B7147" w:rsidRDefault="003B7147" w:rsidP="003B71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抚顺平台恢复工作及费用问题。</w:t>
            </w:r>
          </w:p>
          <w:p w:rsidR="003B7147" w:rsidRPr="003B7147" w:rsidRDefault="003B7147" w:rsidP="003B7147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哈尔滨市级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平台云迁工作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780EE4" w:rsidRDefault="003B7147" w:rsidP="00D07D7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抚顺平台恢复费用已商定；</w:t>
            </w:r>
          </w:p>
          <w:p w:rsidR="003B7147" w:rsidRDefault="003B7147" w:rsidP="00D07D7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推进。</w:t>
            </w:r>
          </w:p>
          <w:p w:rsidR="003B7147" w:rsidRPr="00D07D72" w:rsidRDefault="003B7147" w:rsidP="00D07D7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哈尔滨市级平台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云迁工作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商务已谈妥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35080" w:rsidRDefault="003B7147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推进至政采，尽可能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按排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在7月份前招标。</w:t>
            </w:r>
          </w:p>
          <w:p w:rsidR="003B7147" w:rsidRDefault="003B7147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抚顺平台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恢复平台签订及恢复工作。</w:t>
            </w:r>
          </w:p>
          <w:p w:rsidR="003B7147" w:rsidRPr="00335080" w:rsidRDefault="003B7147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配合移动公司完成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哈尔滨市级平台云迁工作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相关资料填写。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335080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B7147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96" w:rsidRDefault="00D77D96">
      <w:r>
        <w:separator/>
      </w:r>
    </w:p>
  </w:endnote>
  <w:endnote w:type="continuationSeparator" w:id="0">
    <w:p w:rsidR="00D77D96" w:rsidRDefault="00D7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77D9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96" w:rsidRDefault="00D77D96">
      <w:r>
        <w:separator/>
      </w:r>
    </w:p>
  </w:footnote>
  <w:footnote w:type="continuationSeparator" w:id="0">
    <w:p w:rsidR="00D77D96" w:rsidRDefault="00D7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77D9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77D9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7D98"/>
    <w:rsid w:val="00B634AD"/>
    <w:rsid w:val="00B82DE6"/>
    <w:rsid w:val="00BA4EFF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1F2C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A2E0BC03-9629-4D69-A257-FB73094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743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143</cp:revision>
  <dcterms:created xsi:type="dcterms:W3CDTF">2015-03-30T02:42:00Z</dcterms:created>
  <dcterms:modified xsi:type="dcterms:W3CDTF">2019-06-14T06:44:00Z</dcterms:modified>
</cp:coreProperties>
</file>