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35820">
        <w:rPr>
          <w:rFonts w:ascii="黑体" w:eastAsia="黑体" w:hAnsi="黑体" w:hint="eastAsia"/>
          <w:sz w:val="52"/>
        </w:rPr>
        <w:t>2</w:t>
      </w:r>
      <w:r w:rsidR="002B5E19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A3989" w:rsidRDefault="002B5E1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河北省客户拜访。</w:t>
            </w:r>
          </w:p>
          <w:p w:rsidR="003B3BA9" w:rsidRDefault="002B5E1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北京密云环保局拜访</w:t>
            </w:r>
          </w:p>
          <w:p w:rsidR="00CE3B96" w:rsidRDefault="002B5E1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山东威海垃圾焚烧厂培训</w:t>
            </w:r>
            <w:r w:rsidR="007C793F">
              <w:rPr>
                <w:rFonts w:hint="eastAsia"/>
                <w:sz w:val="28"/>
                <w:szCs w:val="28"/>
              </w:rPr>
              <w:t>。</w:t>
            </w:r>
          </w:p>
          <w:p w:rsidR="002B5E19" w:rsidRPr="00366B9E" w:rsidRDefault="002B5E19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中国铁路设计集团有限公司拜访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5E678C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月份框架协议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E3B9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推广，增加信息公开数据导出功能，功能测试。</w:t>
            </w:r>
          </w:p>
          <w:p w:rsidR="00CE3B96" w:rsidRDefault="00CE3B9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天津二期项目需求跟进。</w:t>
            </w:r>
          </w:p>
          <w:p w:rsidR="002B5E19" w:rsidRDefault="002B5E19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威海垃圾焚烧企业级巡检</w:t>
            </w:r>
          </w:p>
          <w:p w:rsidR="007C793F" w:rsidRDefault="002B5E19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威海环保局用户培训</w:t>
            </w:r>
            <w:r w:rsidR="007C793F">
              <w:rPr>
                <w:rFonts w:hint="eastAsia"/>
                <w:sz w:val="28"/>
                <w:szCs w:val="28"/>
              </w:rPr>
              <w:t>。</w:t>
            </w:r>
          </w:p>
          <w:p w:rsidR="00F0797C" w:rsidRPr="00CE3B96" w:rsidRDefault="00F0797C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C793F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2B5E19">
        <w:rPr>
          <w:rFonts w:ascii="仿宋" w:eastAsia="仿宋" w:hAnsi="仿宋" w:hint="eastAsia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88" w:rsidRDefault="00C73A88">
      <w:r>
        <w:separator/>
      </w:r>
    </w:p>
  </w:endnote>
  <w:endnote w:type="continuationSeparator" w:id="0">
    <w:p w:rsidR="00C73A88" w:rsidRDefault="00C7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88" w:rsidRDefault="00C73A88">
      <w:r>
        <w:separator/>
      </w:r>
    </w:p>
  </w:footnote>
  <w:footnote w:type="continuationSeparator" w:id="0">
    <w:p w:rsidR="00C73A88" w:rsidRDefault="00C7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73A88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6BE0"/>
    <w:rsid w:val="00DE4D54"/>
    <w:rsid w:val="00DE678A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9</cp:revision>
  <dcterms:created xsi:type="dcterms:W3CDTF">2019-05-04T05:18:00Z</dcterms:created>
  <dcterms:modified xsi:type="dcterms:W3CDTF">2019-06-14T10:04:00Z</dcterms:modified>
</cp:coreProperties>
</file>