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F9D241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511D6">
        <w:rPr>
          <w:rFonts w:ascii="黑体" w:eastAsia="黑体" w:hAnsi="黑体"/>
          <w:sz w:val="52"/>
        </w:rPr>
        <w:t>2</w:t>
      </w:r>
      <w:r w:rsidR="00CB0D43">
        <w:rPr>
          <w:rFonts w:ascii="黑体" w:eastAsia="黑体" w:hAnsi="黑体"/>
          <w:sz w:val="52"/>
        </w:rPr>
        <w:t>6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DA12020" w14:textId="77777777" w:rsidR="00FE71EF" w:rsidRDefault="00FE71EF" w:rsidP="00FE71E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宜春市突击检查任务。</w:t>
            </w:r>
          </w:p>
          <w:p w14:paraId="195A2C24" w14:textId="77777777" w:rsidR="00FE71EF" w:rsidRDefault="00FE71EF" w:rsidP="00FE71E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舟山采购前置工作。</w:t>
            </w:r>
          </w:p>
          <w:p w14:paraId="335C239E" w14:textId="5588AA63" w:rsidR="00FE71EF" w:rsidRDefault="00FE71EF" w:rsidP="00FE71E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上饶方案沟通修改及调研联系。</w:t>
            </w:r>
          </w:p>
          <w:p w14:paraId="77D51189" w14:textId="0033A962" w:rsidR="00FE71EF" w:rsidRDefault="00FE71EF" w:rsidP="00FE71E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厦门项目需求确认。</w:t>
            </w:r>
          </w:p>
          <w:p w14:paraId="76FD8B47" w14:textId="56A7480D" w:rsidR="00FE71EF" w:rsidRPr="00B00DE2" w:rsidRDefault="00381CFF" w:rsidP="00FE71EF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宜春是巡检任务。</w:t>
            </w:r>
          </w:p>
          <w:p w14:paraId="0AB73AAF" w14:textId="4538C317" w:rsidR="000E0C12" w:rsidRPr="00FE71EF" w:rsidRDefault="000E0C12" w:rsidP="00BD300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65C7E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3EAFB1A" w:rsidR="00F65C7E" w:rsidRPr="0077003A" w:rsidRDefault="00585D34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0152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0152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3D0AA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70152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242EC873" w:rsidR="00F65C7E" w:rsidRPr="00124875" w:rsidRDefault="00BA5FBB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9D34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870888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F65C7E" w:rsidRPr="00B14DC9" w:rsidRDefault="00F65C7E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F65C7E" w:rsidRPr="00124875" w:rsidRDefault="00F65C7E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4926A9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4926A9" w:rsidRDefault="004926A9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4926A9" w:rsidRDefault="004926A9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5F454F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5F454F" w:rsidRDefault="005F454F" w:rsidP="00381EDE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5F454F" w:rsidRDefault="005F454F" w:rsidP="00020E44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237B11FA" w14:textId="3BE78CB7" w:rsidR="00220654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</w:t>
            </w:r>
            <w:r w:rsidR="00EF6C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验收工作。</w:t>
            </w:r>
          </w:p>
          <w:p w14:paraId="3D0E2CF6" w14:textId="26623737" w:rsidR="00EF6CE4" w:rsidRDefault="00EF6CE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宜春市突击检查任务。</w:t>
            </w:r>
          </w:p>
          <w:p w14:paraId="436D5F50" w14:textId="0AF52754" w:rsidR="00220654" w:rsidRDefault="0022065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舟山采购工作。</w:t>
            </w:r>
          </w:p>
          <w:p w14:paraId="00D52FC9" w14:textId="2EA69EFF" w:rsidR="00466134" w:rsidRPr="00B00DE2" w:rsidRDefault="00466134" w:rsidP="00220654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上饶方案沟通修改及调研联系。</w:t>
            </w:r>
          </w:p>
          <w:p w14:paraId="55EE6271" w14:textId="77777777" w:rsidR="0065303C" w:rsidRPr="00B730E1" w:rsidRDefault="0065303C" w:rsidP="00164F40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3CB7A1D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5303C">
        <w:rPr>
          <w:rFonts w:ascii="仿宋" w:eastAsia="仿宋" w:hAnsi="仿宋"/>
          <w:sz w:val="28"/>
          <w:szCs w:val="28"/>
          <w:u w:val="single"/>
        </w:rPr>
        <w:t>6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309A6">
        <w:rPr>
          <w:rFonts w:ascii="仿宋" w:eastAsia="仿宋" w:hAnsi="仿宋"/>
          <w:sz w:val="28"/>
          <w:szCs w:val="28"/>
          <w:u w:val="single"/>
        </w:rPr>
        <w:t>2</w:t>
      </w:r>
      <w:r w:rsidR="00701524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EFAAC" w14:textId="77777777" w:rsidR="007E7E99" w:rsidRDefault="007E7E99">
      <w:r>
        <w:separator/>
      </w:r>
    </w:p>
  </w:endnote>
  <w:endnote w:type="continuationSeparator" w:id="0">
    <w:p w14:paraId="3652CBF4" w14:textId="77777777" w:rsidR="007E7E99" w:rsidRDefault="007E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7E7E9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C3F5" w14:textId="77777777" w:rsidR="007E7E99" w:rsidRDefault="007E7E99">
      <w:r>
        <w:separator/>
      </w:r>
    </w:p>
  </w:footnote>
  <w:footnote w:type="continuationSeparator" w:id="0">
    <w:p w14:paraId="7E671D9C" w14:textId="77777777" w:rsidR="007E7E99" w:rsidRDefault="007E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7E7E9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7E7E9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2169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711</cp:revision>
  <dcterms:created xsi:type="dcterms:W3CDTF">2015-03-30T02:42:00Z</dcterms:created>
  <dcterms:modified xsi:type="dcterms:W3CDTF">2019-06-28T09:38:00Z</dcterms:modified>
</cp:coreProperties>
</file>