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3D1D40D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03436A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5BDABF57" w14:textId="77777777" w:rsidR="00E42E63" w:rsidRDefault="0003436A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太原市2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年运维合同与短信报警程序软件销售合同签订。</w:t>
            </w:r>
          </w:p>
          <w:p w14:paraId="35B5A97B" w14:textId="77777777" w:rsidR="0003436A" w:rsidRDefault="0003436A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彭亚萍代理商订货单回执。</w:t>
            </w:r>
          </w:p>
          <w:p w14:paraId="0FA9A25E" w14:textId="77777777" w:rsidR="0003436A" w:rsidRDefault="0003436A" w:rsidP="0003436A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晋城市污染源运维推广。</w:t>
            </w:r>
          </w:p>
          <w:p w14:paraId="1834D04D" w14:textId="3F962A8A" w:rsidR="0003436A" w:rsidRPr="0003436A" w:rsidRDefault="0003436A" w:rsidP="0003436A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大同市污染源运维推广。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058A3E61" w14:textId="77777777" w:rsidR="0003436A" w:rsidRDefault="0003436A" w:rsidP="0003436A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咸阳市用电监管项目方案推进。</w:t>
            </w:r>
          </w:p>
          <w:p w14:paraId="48B60AD5" w14:textId="6902627E" w:rsidR="0003436A" w:rsidRPr="0003436A" w:rsidRDefault="0003436A" w:rsidP="0003436A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山西省等保测评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协助。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4549A09E" w14:textId="77777777" w:rsidR="00E42E63" w:rsidRDefault="00E42E63" w:rsidP="0003436A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咸阳用电监管项目方案深化</w:t>
            </w:r>
            <w:r w:rsidR="00A3242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080FD8B" w14:textId="361EF7A7" w:rsidR="0003436A" w:rsidRPr="00A3242C" w:rsidRDefault="0003436A" w:rsidP="0003436A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协助山西代理商进行方案提交（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企业级云监控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）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353117B1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1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23B2D" w14:textId="77777777" w:rsidR="00A46BCC" w:rsidRDefault="00A46BCC">
      <w:r>
        <w:separator/>
      </w:r>
    </w:p>
  </w:endnote>
  <w:endnote w:type="continuationSeparator" w:id="0">
    <w:p w14:paraId="1F52E224" w14:textId="77777777" w:rsidR="00A46BCC" w:rsidRDefault="00A4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A46BCC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4C41A" w14:textId="77777777" w:rsidR="00A46BCC" w:rsidRDefault="00A46BCC">
      <w:r>
        <w:separator/>
      </w:r>
    </w:p>
  </w:footnote>
  <w:footnote w:type="continuationSeparator" w:id="0">
    <w:p w14:paraId="4E06E604" w14:textId="77777777" w:rsidR="00A46BCC" w:rsidRDefault="00A4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A46BCC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A46BC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127</cp:revision>
  <dcterms:created xsi:type="dcterms:W3CDTF">2015-03-30T02:42:00Z</dcterms:created>
  <dcterms:modified xsi:type="dcterms:W3CDTF">2019-06-01T14:42:00Z</dcterms:modified>
</cp:coreProperties>
</file>