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201</w:t>
      </w:r>
      <w:r>
        <w:rPr>
          <w:rFonts w:ascii="黑体" w:hAnsi="黑体" w:eastAsia="黑体"/>
          <w:sz w:val="52"/>
        </w:rPr>
        <w:t>9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ind w:firstLine="560" w:firstLineChars="20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ind w:firstLine="560" w:firstLineChars="200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厦门软件升级及运维服务合同与客户沟通。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翰蓝团客户培训准备工作。</w:t>
            </w:r>
          </w:p>
          <w:p>
            <w:pPr>
              <w:ind w:firstLine="560" w:firstLineChars="200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福建省国控运维合同签订。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171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件，完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168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98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舟山巡检项目跟进。</w:t>
            </w:r>
          </w:p>
          <w:p>
            <w:pPr>
              <w:ind w:firstLine="560" w:firstLineChars="200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厦门软件升级及运维合同签订。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宜春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软硬件验收沟通工作。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2019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2053" o:spid="_x0000_s2053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2051" o:spid="_x0000_s2051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2049" o:spid="_x0000_s2049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2050" o:spid="_x0000_s2050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FE049BC"/>
    <w:multiLevelType w:val="multilevel"/>
    <w:tmpl w:val="0FE049B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D29A5"/>
    <w:rsid w:val="000D651D"/>
    <w:rsid w:val="000D6706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52657"/>
    <w:rsid w:val="001540D1"/>
    <w:rsid w:val="00154612"/>
    <w:rsid w:val="00156C2A"/>
    <w:rsid w:val="0016030A"/>
    <w:rsid w:val="00161232"/>
    <w:rsid w:val="00162523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2B2E"/>
    <w:rsid w:val="002C55B6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3033"/>
    <w:rsid w:val="00643E1F"/>
    <w:rsid w:val="00647A9F"/>
    <w:rsid w:val="00647ED1"/>
    <w:rsid w:val="006511D2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E31"/>
    <w:rsid w:val="006E56DD"/>
    <w:rsid w:val="006E7411"/>
    <w:rsid w:val="006F0A56"/>
    <w:rsid w:val="006F2630"/>
    <w:rsid w:val="006F3046"/>
    <w:rsid w:val="006F5C0C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787E"/>
    <w:rsid w:val="00E02AD9"/>
    <w:rsid w:val="00E05459"/>
    <w:rsid w:val="00E12DA7"/>
    <w:rsid w:val="00E14B0D"/>
    <w:rsid w:val="00E20FB5"/>
    <w:rsid w:val="00E23200"/>
    <w:rsid w:val="00E238CF"/>
    <w:rsid w:val="00E259B3"/>
    <w:rsid w:val="00E273C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F0DD0"/>
    <w:rsid w:val="00FF0FE4"/>
    <w:rsid w:val="00FF40D5"/>
    <w:rsid w:val="00FF788D"/>
    <w:rsid w:val="38624D93"/>
    <w:rsid w:val="525F20C4"/>
    <w:rsid w:val="57C6567F"/>
    <w:rsid w:val="72E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6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iPriority w:val="0"/>
    <w:pPr>
      <w:ind w:firstLine="200" w:firstLineChars="200"/>
    </w:pPr>
  </w:style>
  <w:style w:type="paragraph" w:styleId="12">
    <w:name w:val="List Bullet"/>
    <w:basedOn w:val="1"/>
    <w:semiHidden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1 字符"/>
    <w:link w:val="2"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Administrator</cp:lastModifiedBy>
  <dcterms:modified xsi:type="dcterms:W3CDTF">2019-06-02T05:31:19Z</dcterms:modified>
  <dc:title>功能列表</dc:title>
  <cp:revision>695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