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A561F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35080" w:rsidRDefault="00044E79" w:rsidP="003B71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招标需求</w:t>
            </w:r>
            <w:r w:rsidR="00D07D7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B7147" w:rsidRDefault="002A561F" w:rsidP="002A56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内蒙古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代理商</w:t>
            </w:r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洽谈初期</w:t>
            </w:r>
            <w:r w:rsidR="003B714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A561F" w:rsidRDefault="002A561F" w:rsidP="002A56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绥化</w:t>
            </w:r>
            <w:proofErr w:type="gramStart"/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市绿能新能源</w:t>
            </w:r>
            <w:proofErr w:type="gramEnd"/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有限公司24小时值守</w:t>
            </w:r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洽谈初期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2A561F" w:rsidRDefault="002A561F" w:rsidP="002A56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面向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吉林省厅初推自动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监控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1。</w:t>
            </w:r>
          </w:p>
          <w:p w:rsidR="002A561F" w:rsidRPr="003B7147" w:rsidRDefault="002A561F" w:rsidP="002A561F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3B7147" w:rsidRDefault="002A561F" w:rsidP="002A56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长春电子督办项目招标需求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B714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A561F" w:rsidRPr="002A561F" w:rsidRDefault="002A561F" w:rsidP="002A56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面向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吉林省厅初推自动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监控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35080" w:rsidRDefault="003B7147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长春电子督办项目。</w:t>
            </w:r>
          </w:p>
          <w:p w:rsidR="003B7147" w:rsidRDefault="003B7147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抚顺平台恢复平台签订及恢复工作。</w:t>
            </w:r>
          </w:p>
          <w:p w:rsidR="003B7147" w:rsidRDefault="002A561F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绥化</w:t>
            </w:r>
            <w:proofErr w:type="gramStart"/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市绿能新能源</w:t>
            </w:r>
            <w:proofErr w:type="gramEnd"/>
            <w:r w:rsidRPr="002A561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有限公司24小时值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守合同</w:t>
            </w:r>
            <w:r w:rsidR="003B7147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2A561F" w:rsidRDefault="002A561F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内蒙古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代理商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合作。</w:t>
            </w:r>
          </w:p>
          <w:p w:rsidR="002A561F" w:rsidRPr="00335080" w:rsidRDefault="002A561F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吉林省厅自动监控4.1升级的推进工作。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335080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A561F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65" w:rsidRDefault="00BC7665">
      <w:r>
        <w:separator/>
      </w:r>
    </w:p>
  </w:endnote>
  <w:endnote w:type="continuationSeparator" w:id="0">
    <w:p w:rsidR="00BC7665" w:rsidRDefault="00BC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C766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65" w:rsidRDefault="00BC7665">
      <w:r>
        <w:separator/>
      </w:r>
    </w:p>
  </w:footnote>
  <w:footnote w:type="continuationSeparator" w:id="0">
    <w:p w:rsidR="00BC7665" w:rsidRDefault="00BC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C766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C766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56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144</cp:revision>
  <dcterms:created xsi:type="dcterms:W3CDTF">2015-03-30T02:42:00Z</dcterms:created>
  <dcterms:modified xsi:type="dcterms:W3CDTF">2019-06-21T04:09:00Z</dcterms:modified>
</cp:coreProperties>
</file>