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7F9E1D7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DF36B3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6CBAA634" w14:textId="77777777" w:rsidR="0003436A" w:rsidRDefault="00833F17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阳煤集团自动监控平台建设方案了解，</w:t>
            </w:r>
            <w:r w:rsidR="00E118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与李梅沟通实施方案。</w:t>
            </w:r>
          </w:p>
          <w:p w14:paraId="60215B87" w14:textId="1D6FEC89" w:rsidR="00E11825" w:rsidRDefault="00E11825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咸阳市用电监管项目推进。与设计院继续沟通方案细节问题。</w:t>
            </w:r>
          </w:p>
          <w:p w14:paraId="1834D04D" w14:textId="06833447" w:rsidR="00E11825" w:rsidRPr="0003436A" w:rsidRDefault="00E11825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技术支持晋中市自动监控运维技术参数。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70053534" w14:textId="77777777" w:rsidR="0003436A" w:rsidRDefault="00E11825" w:rsidP="00E11825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山西等保测评工作推进。</w:t>
            </w:r>
          </w:p>
          <w:p w14:paraId="48B60AD5" w14:textId="7C5D7E2D" w:rsidR="00E11825" w:rsidRPr="00E11825" w:rsidRDefault="00E11825" w:rsidP="00E11825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部分项目尾款进行沟通催款，提出催款计划。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080FD8B" w14:textId="35B42C2A" w:rsidR="0003436A" w:rsidRPr="00A3242C" w:rsidRDefault="00E11825" w:rsidP="0003436A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山西省厅、晋中、临汾、运城进行推广，了解现在各市项目情况。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3078DCDA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6B3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763AD" w14:textId="77777777" w:rsidR="0092331C" w:rsidRDefault="0092331C">
      <w:r>
        <w:separator/>
      </w:r>
    </w:p>
  </w:endnote>
  <w:endnote w:type="continuationSeparator" w:id="0">
    <w:p w14:paraId="73DE118E" w14:textId="77777777" w:rsidR="0092331C" w:rsidRDefault="0092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92331C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D575" w14:textId="77777777" w:rsidR="0092331C" w:rsidRDefault="0092331C">
      <w:r>
        <w:separator/>
      </w:r>
    </w:p>
  </w:footnote>
  <w:footnote w:type="continuationSeparator" w:id="0">
    <w:p w14:paraId="58EDD7D0" w14:textId="77777777" w:rsidR="0092331C" w:rsidRDefault="0092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92331C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92331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129</cp:revision>
  <dcterms:created xsi:type="dcterms:W3CDTF">2015-03-30T02:42:00Z</dcterms:created>
  <dcterms:modified xsi:type="dcterms:W3CDTF">2019-06-07T12:05:00Z</dcterms:modified>
</cp:coreProperties>
</file>