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465B1">
        <w:rPr>
          <w:rFonts w:ascii="黑体" w:eastAsia="黑体" w:hAnsi="黑体"/>
          <w:sz w:val="52"/>
        </w:rPr>
        <w:t>26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Default="00C465B1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乌兰察布数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采代理商的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洽谈促进；</w:t>
            </w:r>
          </w:p>
          <w:p w:rsidR="00C465B1" w:rsidRDefault="00C465B1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鸿大环保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电力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4小时值守问题的</w:t>
            </w:r>
            <w:r w:rsidR="00457809">
              <w:rPr>
                <w:rFonts w:ascii="仿宋" w:eastAsia="仿宋" w:hAnsi="仿宋"/>
                <w:color w:val="000000"/>
                <w:sz w:val="24"/>
                <w:szCs w:val="28"/>
              </w:rPr>
              <w:t>洽谈；</w:t>
            </w:r>
          </w:p>
          <w:p w:rsidR="00457809" w:rsidRDefault="00457809" w:rsidP="00DF49F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长春电子督办及异动数据管理项目的推进；</w:t>
            </w:r>
          </w:p>
          <w:p w:rsidR="00DF49FB" w:rsidRPr="00DF49FB" w:rsidRDefault="00DF49FB" w:rsidP="00DF49FB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黑龙江自动监控能力建设项目跟进工作。</w:t>
            </w:r>
            <w:bookmarkStart w:id="0" w:name="_GoBack"/>
            <w:bookmarkEnd w:id="0"/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A561F" w:rsidRDefault="00C465B1" w:rsidP="002A56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乌兰察布数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采代理商的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洽谈促进</w:t>
            </w:r>
          </w:p>
          <w:p w:rsidR="00195073" w:rsidRPr="002A561F" w:rsidRDefault="00195073" w:rsidP="002A56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鸿大环保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电力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4小时值守问题的洽谈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Default="00C465B1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回西安参与年中工作汇报及培训；</w:t>
            </w:r>
          </w:p>
          <w:p w:rsidR="00C465B1" w:rsidRDefault="00C465B1" w:rsidP="00C465B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长春电子督办项目挂网招标；</w:t>
            </w:r>
          </w:p>
          <w:p w:rsidR="00C465B1" w:rsidRPr="00C465B1" w:rsidRDefault="00C465B1" w:rsidP="00C465B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关于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鸿大环保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电力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合同条款的协商。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335080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465B1">
        <w:rPr>
          <w:rFonts w:ascii="仿宋" w:eastAsia="仿宋" w:hAnsi="仿宋"/>
          <w:sz w:val="28"/>
          <w:szCs w:val="28"/>
          <w:u w:val="single"/>
        </w:rPr>
        <w:t>28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1F" w:rsidRDefault="0005251F">
      <w:r>
        <w:separator/>
      </w:r>
    </w:p>
  </w:endnote>
  <w:endnote w:type="continuationSeparator" w:id="0">
    <w:p w:rsidR="0005251F" w:rsidRDefault="0005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5251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1F" w:rsidRDefault="0005251F">
      <w:r>
        <w:separator/>
      </w:r>
    </w:p>
  </w:footnote>
  <w:footnote w:type="continuationSeparator" w:id="0">
    <w:p w:rsidR="0005251F" w:rsidRDefault="0005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5251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5251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57809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A2E0BC03-9629-4D69-A257-FB7309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65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761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148</cp:revision>
  <dcterms:created xsi:type="dcterms:W3CDTF">2015-03-30T02:42:00Z</dcterms:created>
  <dcterms:modified xsi:type="dcterms:W3CDTF">2019-06-28T00:56:00Z</dcterms:modified>
</cp:coreProperties>
</file>