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2D6EE4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1、光大平台运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2D6EE4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广东巡检项目验收</w:t>
            </w:r>
            <w:r w:rsidR="002D6EE4">
              <w:rPr>
                <w:rFonts w:ascii="仿宋" w:eastAsia="仿宋" w:hAnsi="仿宋" w:hint="eastAsia"/>
                <w:sz w:val="28"/>
                <w:szCs w:val="28"/>
              </w:rPr>
              <w:t>后付款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B0745">
              <w:rPr>
                <w:rFonts w:ascii="仿宋" w:eastAsia="仿宋" w:hAnsi="仿宋" w:hint="eastAsia"/>
                <w:sz w:val="28"/>
                <w:szCs w:val="28"/>
              </w:rPr>
              <w:t>江门巡检项目沟通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，下周挂网</w:t>
            </w:r>
            <w:r w:rsidR="00CB074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69E9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、珠海金湾项目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沟通，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下周挂网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招标流程准备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已报方案及合同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  <w:tc>
          <w:tcPr>
            <w:tcW w:w="1701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 w:rsidR="002D6EE4">
              <w:rPr>
                <w:rFonts w:ascii="仿宋" w:eastAsia="仿宋" w:hAnsi="仿宋" w:hint="eastAsia"/>
                <w:sz w:val="28"/>
                <w:szCs w:val="28"/>
              </w:rPr>
              <w:t>报名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确认。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2D6EE4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D6EE4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F2" w:rsidRDefault="002E1DF2" w:rsidP="009551A2">
      <w:r>
        <w:separator/>
      </w:r>
    </w:p>
  </w:endnote>
  <w:endnote w:type="continuationSeparator" w:id="0">
    <w:p w:rsidR="002E1DF2" w:rsidRDefault="002E1DF2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1DF2">
      <w:rPr>
        <w:sz w:val="20"/>
      </w:rPr>
      <w:pict>
        <v:line id="Line 3" o:spid="_x0000_s2051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F2" w:rsidRDefault="002E1DF2" w:rsidP="009551A2">
      <w:r>
        <w:separator/>
      </w:r>
    </w:p>
  </w:footnote>
  <w:footnote w:type="continuationSeparator" w:id="0">
    <w:p w:rsidR="002E1DF2" w:rsidRDefault="002E1DF2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2E1DF2">
    <w:pPr>
      <w:pStyle w:val="a7"/>
      <w:pBdr>
        <w:bottom w:val="single" w:sz="6" w:space="0" w:color="auto"/>
      </w:pBdr>
      <w:jc w:val="right"/>
    </w:pPr>
    <w:r>
      <w:rPr>
        <w:sz w:val="20"/>
      </w:rPr>
      <w:pict>
        <v:line id="Line 2" o:spid="_x0000_s2050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6EE4"/>
    <w:rsid w:val="002D789B"/>
    <w:rsid w:val="002E02D8"/>
    <w:rsid w:val="002E1216"/>
    <w:rsid w:val="002E1DF2"/>
    <w:rsid w:val="002F04E3"/>
    <w:rsid w:val="00311658"/>
    <w:rsid w:val="00317A51"/>
    <w:rsid w:val="00323C92"/>
    <w:rsid w:val="003522A8"/>
    <w:rsid w:val="00353A7E"/>
    <w:rsid w:val="0035561D"/>
    <w:rsid w:val="003604AB"/>
    <w:rsid w:val="00361E6A"/>
    <w:rsid w:val="00362DF2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70BD0-C4D4-4BA3-BD3A-8F4BFCB9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>JointSky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10</cp:revision>
  <dcterms:created xsi:type="dcterms:W3CDTF">2019-04-19T06:19:00Z</dcterms:created>
  <dcterms:modified xsi:type="dcterms:W3CDTF">2019-06-08T05:45:00Z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