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35080">
        <w:rPr>
          <w:rFonts w:ascii="黑体" w:eastAsia="黑体" w:hAnsi="黑体"/>
          <w:sz w:val="52"/>
        </w:rPr>
        <w:t>23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44E79" w:rsidRPr="00CC1D34" w:rsidRDefault="00044E79" w:rsidP="00CC1D3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</w:t>
            </w:r>
            <w:r w:rsidR="00335080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推进</w:t>
            </w:r>
            <w:r w:rsidR="00D07D7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工作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03061" w:rsidRPr="00780EE4" w:rsidRDefault="00777EE5" w:rsidP="00780EE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</w:t>
            </w:r>
            <w:r w:rsidR="00780EE4">
              <w:rPr>
                <w:rFonts w:ascii="仿宋" w:eastAsia="仿宋" w:hAnsi="仿宋"/>
                <w:color w:val="000000"/>
                <w:sz w:val="24"/>
                <w:szCs w:val="28"/>
              </w:rPr>
              <w:t>区县试用工作支持</w:t>
            </w:r>
            <w:r w:rsidR="00303061" w:rsidRPr="00780EE4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80EE4" w:rsidRDefault="00335080" w:rsidP="0030306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黑龙江项目进度推进工作</w:t>
            </w:r>
            <w:r w:rsidR="00D07D72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335080" w:rsidRPr="00303061" w:rsidRDefault="00335080" w:rsidP="0030306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内蒙省厅招标工作。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780EE4" w:rsidRPr="00D07D72" w:rsidRDefault="00335080" w:rsidP="00D07D72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内蒙省厅招标工作</w:t>
            </w:r>
            <w:r w:rsidR="00B14B55" w:rsidRPr="00780EE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F1772" w:rsidRPr="001D770E" w:rsidRDefault="00335080" w:rsidP="001D770E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节后推进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长春电子督办与异动项目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进行招投标</w:t>
            </w:r>
            <w:r w:rsidR="00FF1772" w:rsidRPr="001D770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35080" w:rsidRPr="00335080" w:rsidRDefault="00335080" w:rsidP="00335080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节后黑龙江平台接入水气站点数据问题。</w:t>
            </w:r>
            <w:bookmarkStart w:id="0" w:name="_GoBack"/>
            <w:bookmarkEnd w:id="0"/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</w:t>
      </w:r>
      <w:r w:rsidR="00335080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35080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FF" w:rsidRDefault="00BA4EFF">
      <w:r>
        <w:separator/>
      </w:r>
    </w:p>
  </w:endnote>
  <w:endnote w:type="continuationSeparator" w:id="0">
    <w:p w:rsidR="00BA4EFF" w:rsidRDefault="00BA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A4EF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FF" w:rsidRDefault="00BA4EFF">
      <w:r>
        <w:separator/>
      </w:r>
    </w:p>
  </w:footnote>
  <w:footnote w:type="continuationSeparator" w:id="0">
    <w:p w:rsidR="00BA4EFF" w:rsidRDefault="00BA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A4EF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BA4EF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90D92"/>
    <w:rsid w:val="00195AF4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21E37"/>
    <w:rsid w:val="00231177"/>
    <w:rsid w:val="00242486"/>
    <w:rsid w:val="00247EE4"/>
    <w:rsid w:val="00271D25"/>
    <w:rsid w:val="002736E2"/>
    <w:rsid w:val="0027637F"/>
    <w:rsid w:val="00282754"/>
    <w:rsid w:val="002854ED"/>
    <w:rsid w:val="002858A7"/>
    <w:rsid w:val="002956EE"/>
    <w:rsid w:val="002A3284"/>
    <w:rsid w:val="002B1BA7"/>
    <w:rsid w:val="002B4A23"/>
    <w:rsid w:val="002D0050"/>
    <w:rsid w:val="002E7C2F"/>
    <w:rsid w:val="002F2403"/>
    <w:rsid w:val="00303061"/>
    <w:rsid w:val="00305723"/>
    <w:rsid w:val="00315D63"/>
    <w:rsid w:val="00335080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7D98"/>
    <w:rsid w:val="00B634AD"/>
    <w:rsid w:val="00B82DE6"/>
    <w:rsid w:val="00BA4EFF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07D72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B3271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1F2C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A2E0BC03-9629-4D69-A257-FB730948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GL</cp:lastModifiedBy>
  <cp:revision>142</cp:revision>
  <dcterms:created xsi:type="dcterms:W3CDTF">2015-03-30T02:42:00Z</dcterms:created>
  <dcterms:modified xsi:type="dcterms:W3CDTF">2019-06-06T07:58:00Z</dcterms:modified>
</cp:coreProperties>
</file>