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5D695BF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B054C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7BE6D76D" w14:textId="77777777" w:rsidR="003F7605" w:rsidRDefault="003F7605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山西临汾非重点污染源与第三方监管服务推广。用电监管接入了解。</w:t>
            </w:r>
          </w:p>
          <w:p w14:paraId="34BA545B" w14:textId="77777777" w:rsidR="003F7605" w:rsidRDefault="003F7605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山西省厅服务工作回访及收集信息。</w:t>
            </w:r>
          </w:p>
          <w:p w14:paraId="7B5C5018" w14:textId="77777777" w:rsidR="003F7605" w:rsidRDefault="003F7605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运城市高空视频接入短信报警程序事情了解。</w:t>
            </w:r>
          </w:p>
          <w:p w14:paraId="1834D04D" w14:textId="26149627" w:rsidR="003F7605" w:rsidRPr="003F7605" w:rsidRDefault="003F7605" w:rsidP="003F7605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咸阳市用电监管项目方案与客户沟通。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41DC5928" w14:textId="77777777" w:rsidR="00E11825" w:rsidRDefault="00914245" w:rsidP="00E11825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5月份工作总结及6月份工作计划。</w:t>
            </w:r>
          </w:p>
          <w:p w14:paraId="0DEA7D2F" w14:textId="77777777" w:rsidR="00914245" w:rsidRDefault="00914245" w:rsidP="00E11825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年中会议的安排。</w:t>
            </w:r>
          </w:p>
          <w:p w14:paraId="48B60AD5" w14:textId="70F43739" w:rsidR="00914245" w:rsidRPr="00E11825" w:rsidRDefault="00914245" w:rsidP="00E11825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部分历史欠款催款。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047DFFD9" w14:textId="77777777" w:rsidR="0070235F" w:rsidRDefault="00914245" w:rsidP="0003436A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山西吕梁 大同 忻州推广。</w:t>
            </w:r>
          </w:p>
          <w:p w14:paraId="6C901606" w14:textId="77777777" w:rsidR="0070235F" w:rsidRDefault="00914245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70235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陕西咸阳用电监管项目跟进。</w:t>
            </w:r>
          </w:p>
          <w:p w14:paraId="3080FD8B" w14:textId="0EAF0CF0" w:rsidR="0003436A" w:rsidRPr="0070235F" w:rsidRDefault="00914245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70235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部分历史欠款催款。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0F5C77FF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054C7">
        <w:rPr>
          <w:rFonts w:ascii="仿宋" w:eastAsia="仿宋" w:hAnsi="仿宋"/>
          <w:sz w:val="28"/>
          <w:szCs w:val="28"/>
          <w:u w:val="single"/>
        </w:rPr>
        <w:t>15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5023" w14:textId="77777777" w:rsidR="00745AEC" w:rsidRDefault="00745AEC">
      <w:r>
        <w:separator/>
      </w:r>
    </w:p>
  </w:endnote>
  <w:endnote w:type="continuationSeparator" w:id="0">
    <w:p w14:paraId="5CC5BC0B" w14:textId="77777777" w:rsidR="00745AEC" w:rsidRDefault="0074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745AEC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5B4B" w14:textId="77777777" w:rsidR="00745AEC" w:rsidRDefault="00745AEC">
      <w:r>
        <w:separator/>
      </w:r>
    </w:p>
  </w:footnote>
  <w:footnote w:type="continuationSeparator" w:id="0">
    <w:p w14:paraId="5C383D91" w14:textId="77777777" w:rsidR="00745AEC" w:rsidRDefault="0074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745AEC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745A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3F7605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0235F"/>
    <w:rsid w:val="00714587"/>
    <w:rsid w:val="0072729E"/>
    <w:rsid w:val="0073295C"/>
    <w:rsid w:val="00732BE7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636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133</cp:revision>
  <dcterms:created xsi:type="dcterms:W3CDTF">2015-03-30T02:42:00Z</dcterms:created>
  <dcterms:modified xsi:type="dcterms:W3CDTF">2019-06-15T01:43:00Z</dcterms:modified>
</cp:coreProperties>
</file>