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287C28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4B5118">
        <w:rPr>
          <w:rFonts w:ascii="黑体" w:eastAsia="黑体" w:hAnsi="黑体"/>
          <w:sz w:val="52"/>
        </w:rPr>
        <w:t>1</w:t>
      </w:r>
      <w:r w:rsidR="009C71EF">
        <w:rPr>
          <w:rFonts w:ascii="黑体" w:eastAsia="黑体" w:hAnsi="黑体"/>
          <w:sz w:val="52"/>
        </w:rPr>
        <w:t>9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4000A2" w:rsidTr="00506976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:rsidR="009C71EF" w:rsidRDefault="008A758D" w:rsidP="008A758D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福建省</w:t>
            </w:r>
            <w:r w:rsidR="009C71EF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投标准备工作。</w:t>
            </w:r>
          </w:p>
          <w:p w:rsidR="008A758D" w:rsidRDefault="008A758D" w:rsidP="008A758D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厦门投标</w:t>
            </w:r>
            <w:r w:rsidR="009C71EF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工作。</w:t>
            </w:r>
          </w:p>
          <w:p w:rsidR="00FA7C49" w:rsidRPr="00FA7C49" w:rsidRDefault="001C4999" w:rsidP="001C4999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鄂州投标配合。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64516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65C7E" w:rsidRPr="00020E44" w:rsidTr="00664516">
        <w:trPr>
          <w:trHeight w:val="698"/>
        </w:trPr>
        <w:tc>
          <w:tcPr>
            <w:tcW w:w="3869" w:type="dxa"/>
            <w:shd w:val="clear" w:color="auto" w:fill="auto"/>
          </w:tcPr>
          <w:p w:rsidR="00F65C7E" w:rsidRPr="0077003A" w:rsidRDefault="00585D34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303BB7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9</w:t>
            </w:r>
            <w:r w:rsidR="00303BB7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303BB7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9</w:t>
            </w:r>
            <w:r w:rsidR="00303BB7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:rsidR="00F65C7E" w:rsidRPr="00124875" w:rsidRDefault="005313C7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9</w:t>
            </w:r>
            <w:r w:rsidR="00303BB7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5</w:t>
            </w:r>
            <w:bookmarkStart w:id="0" w:name="_GoBack"/>
            <w:bookmarkEnd w:id="0"/>
            <w:r w:rsidR="009D342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870888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F65C7E" w:rsidRPr="00B14DC9" w:rsidRDefault="00F65C7E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4926A9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4926A9" w:rsidRDefault="004926A9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4926A9" w:rsidRDefault="004926A9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4926A9" w:rsidRDefault="004926A9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5F454F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5F454F" w:rsidRDefault="005F454F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5F454F" w:rsidRDefault="005F454F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5F454F" w:rsidRDefault="005F454F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B57D98" w:rsidRPr="00F92BB4" w:rsidTr="00F92BB4"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B57D98" w:rsidRPr="00F92BB4" w:rsidTr="00A208D0">
        <w:trPr>
          <w:trHeight w:val="1793"/>
        </w:trPr>
        <w:tc>
          <w:tcPr>
            <w:tcW w:w="8522" w:type="dxa"/>
            <w:gridSpan w:val="3"/>
            <w:shd w:val="clear" w:color="auto" w:fill="auto"/>
          </w:tcPr>
          <w:p w:rsidR="005313C7" w:rsidRDefault="009C71EF" w:rsidP="001C4999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宜春客户拜访，软硬件上线配合工作。现场监管工作梳理。</w:t>
            </w:r>
          </w:p>
          <w:p w:rsidR="000B5C47" w:rsidRPr="00B00DE2" w:rsidRDefault="000B5C47" w:rsidP="001C4999">
            <w:pPr>
              <w:ind w:firstLineChars="200" w:firstLine="560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福建省</w:t>
            </w: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国控运</w:t>
            </w:r>
            <w:proofErr w:type="gramEnd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维投标。</w:t>
            </w:r>
          </w:p>
          <w:p w:rsidR="003C6660" w:rsidRPr="00B730E1" w:rsidRDefault="003C6660" w:rsidP="003C6660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</w:tbl>
    <w:p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201</w:t>
      </w:r>
      <w:r w:rsidR="00BA032D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1C4999">
        <w:rPr>
          <w:rFonts w:ascii="仿宋" w:eastAsia="仿宋" w:hAnsi="仿宋"/>
          <w:sz w:val="28"/>
          <w:szCs w:val="28"/>
          <w:u w:val="single"/>
        </w:rPr>
        <w:t>5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1C4999">
        <w:rPr>
          <w:rFonts w:ascii="仿宋" w:eastAsia="仿宋" w:hAnsi="仿宋"/>
          <w:sz w:val="28"/>
          <w:szCs w:val="28"/>
          <w:u w:val="single"/>
        </w:rPr>
        <w:t>1</w:t>
      </w:r>
      <w:r w:rsidR="009C71EF">
        <w:rPr>
          <w:rFonts w:ascii="仿宋" w:eastAsia="仿宋" w:hAnsi="仿宋"/>
          <w:sz w:val="28"/>
          <w:szCs w:val="28"/>
          <w:u w:val="single"/>
        </w:rPr>
        <w:t>0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267" w:rsidRDefault="00755267">
      <w:r>
        <w:separator/>
      </w:r>
    </w:p>
  </w:endnote>
  <w:endnote w:type="continuationSeparator" w:id="0">
    <w:p w:rsidR="00755267" w:rsidRDefault="0075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755267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267" w:rsidRDefault="00755267">
      <w:r>
        <w:separator/>
      </w:r>
    </w:p>
  </w:footnote>
  <w:footnote w:type="continuationSeparator" w:id="0">
    <w:p w:rsidR="00755267" w:rsidRDefault="00755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755267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755267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10D2D"/>
    <w:rsid w:val="000176FE"/>
    <w:rsid w:val="00020E44"/>
    <w:rsid w:val="00026785"/>
    <w:rsid w:val="00033891"/>
    <w:rsid w:val="00041B9E"/>
    <w:rsid w:val="00045632"/>
    <w:rsid w:val="00045772"/>
    <w:rsid w:val="000467CF"/>
    <w:rsid w:val="00052071"/>
    <w:rsid w:val="00052380"/>
    <w:rsid w:val="0005538E"/>
    <w:rsid w:val="000618D2"/>
    <w:rsid w:val="00061A58"/>
    <w:rsid w:val="00063569"/>
    <w:rsid w:val="00067340"/>
    <w:rsid w:val="00071534"/>
    <w:rsid w:val="000736E6"/>
    <w:rsid w:val="000753D8"/>
    <w:rsid w:val="00080C0D"/>
    <w:rsid w:val="0008647E"/>
    <w:rsid w:val="0009625F"/>
    <w:rsid w:val="000967DD"/>
    <w:rsid w:val="000974FF"/>
    <w:rsid w:val="00097C72"/>
    <w:rsid w:val="000A504D"/>
    <w:rsid w:val="000A78E2"/>
    <w:rsid w:val="000B4AB2"/>
    <w:rsid w:val="000B5C47"/>
    <w:rsid w:val="000B5E39"/>
    <w:rsid w:val="000C025E"/>
    <w:rsid w:val="000C0EA7"/>
    <w:rsid w:val="000D29A5"/>
    <w:rsid w:val="000D651D"/>
    <w:rsid w:val="000D6706"/>
    <w:rsid w:val="000E1CBF"/>
    <w:rsid w:val="000E23AB"/>
    <w:rsid w:val="000E3366"/>
    <w:rsid w:val="000F1AF0"/>
    <w:rsid w:val="000F4ADE"/>
    <w:rsid w:val="000F5C73"/>
    <w:rsid w:val="000F7812"/>
    <w:rsid w:val="00105C64"/>
    <w:rsid w:val="00110EEB"/>
    <w:rsid w:val="0011280D"/>
    <w:rsid w:val="0011666E"/>
    <w:rsid w:val="0011726E"/>
    <w:rsid w:val="00121118"/>
    <w:rsid w:val="00122DB7"/>
    <w:rsid w:val="001236B3"/>
    <w:rsid w:val="00124875"/>
    <w:rsid w:val="00130EB5"/>
    <w:rsid w:val="001315CB"/>
    <w:rsid w:val="001332DE"/>
    <w:rsid w:val="001341CC"/>
    <w:rsid w:val="001354F1"/>
    <w:rsid w:val="00135655"/>
    <w:rsid w:val="00135F93"/>
    <w:rsid w:val="00152657"/>
    <w:rsid w:val="001540D1"/>
    <w:rsid w:val="00154612"/>
    <w:rsid w:val="00156C2A"/>
    <w:rsid w:val="0016030A"/>
    <w:rsid w:val="00161232"/>
    <w:rsid w:val="00162523"/>
    <w:rsid w:val="001658A9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F0"/>
    <w:rsid w:val="001B0446"/>
    <w:rsid w:val="001B78CE"/>
    <w:rsid w:val="001C1FD8"/>
    <w:rsid w:val="001C4999"/>
    <w:rsid w:val="001C53FC"/>
    <w:rsid w:val="001D7E75"/>
    <w:rsid w:val="001E3573"/>
    <w:rsid w:val="001F04A6"/>
    <w:rsid w:val="001F06F9"/>
    <w:rsid w:val="001F0FD5"/>
    <w:rsid w:val="001F28F7"/>
    <w:rsid w:val="001F5715"/>
    <w:rsid w:val="00200D8B"/>
    <w:rsid w:val="00201574"/>
    <w:rsid w:val="00205982"/>
    <w:rsid w:val="00211BD6"/>
    <w:rsid w:val="0021728D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3E49"/>
    <w:rsid w:val="00263E68"/>
    <w:rsid w:val="0027702C"/>
    <w:rsid w:val="00283209"/>
    <w:rsid w:val="002854ED"/>
    <w:rsid w:val="00286AC0"/>
    <w:rsid w:val="00286AC1"/>
    <w:rsid w:val="00287C28"/>
    <w:rsid w:val="0029210D"/>
    <w:rsid w:val="00293F89"/>
    <w:rsid w:val="00294892"/>
    <w:rsid w:val="002951D8"/>
    <w:rsid w:val="00296EC0"/>
    <w:rsid w:val="002A0307"/>
    <w:rsid w:val="002A3E02"/>
    <w:rsid w:val="002A40DD"/>
    <w:rsid w:val="002A4137"/>
    <w:rsid w:val="002B1E81"/>
    <w:rsid w:val="002B65E2"/>
    <w:rsid w:val="002C55B6"/>
    <w:rsid w:val="002C5CCB"/>
    <w:rsid w:val="002D3F27"/>
    <w:rsid w:val="002D575A"/>
    <w:rsid w:val="002D7024"/>
    <w:rsid w:val="002E1820"/>
    <w:rsid w:val="002E4417"/>
    <w:rsid w:val="002F20DB"/>
    <w:rsid w:val="002F4AAA"/>
    <w:rsid w:val="002F7933"/>
    <w:rsid w:val="00302C18"/>
    <w:rsid w:val="003037A2"/>
    <w:rsid w:val="00303BB7"/>
    <w:rsid w:val="00311F9B"/>
    <w:rsid w:val="0031223E"/>
    <w:rsid w:val="00315071"/>
    <w:rsid w:val="003175BF"/>
    <w:rsid w:val="00321F16"/>
    <w:rsid w:val="003222B6"/>
    <w:rsid w:val="0032417F"/>
    <w:rsid w:val="00327E15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62D7B"/>
    <w:rsid w:val="00363383"/>
    <w:rsid w:val="003643BE"/>
    <w:rsid w:val="00377093"/>
    <w:rsid w:val="00381EDE"/>
    <w:rsid w:val="00385509"/>
    <w:rsid w:val="00386F5D"/>
    <w:rsid w:val="0038793A"/>
    <w:rsid w:val="0039013C"/>
    <w:rsid w:val="00392240"/>
    <w:rsid w:val="003946CD"/>
    <w:rsid w:val="00396617"/>
    <w:rsid w:val="00396C7A"/>
    <w:rsid w:val="003A18CB"/>
    <w:rsid w:val="003B2C0F"/>
    <w:rsid w:val="003B60EC"/>
    <w:rsid w:val="003C5908"/>
    <w:rsid w:val="003C6660"/>
    <w:rsid w:val="003C6737"/>
    <w:rsid w:val="003C723D"/>
    <w:rsid w:val="003D1197"/>
    <w:rsid w:val="003D3BB4"/>
    <w:rsid w:val="003D3CFB"/>
    <w:rsid w:val="003D7159"/>
    <w:rsid w:val="003D7D44"/>
    <w:rsid w:val="003E03EA"/>
    <w:rsid w:val="003F264E"/>
    <w:rsid w:val="003F57F0"/>
    <w:rsid w:val="004000A2"/>
    <w:rsid w:val="00400D2F"/>
    <w:rsid w:val="0040169B"/>
    <w:rsid w:val="00401A0D"/>
    <w:rsid w:val="0040241B"/>
    <w:rsid w:val="00403BCE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5237A"/>
    <w:rsid w:val="00454703"/>
    <w:rsid w:val="00456A3D"/>
    <w:rsid w:val="00456B4B"/>
    <w:rsid w:val="0046052E"/>
    <w:rsid w:val="00461FF7"/>
    <w:rsid w:val="00463530"/>
    <w:rsid w:val="004663E2"/>
    <w:rsid w:val="00466ACF"/>
    <w:rsid w:val="00466EAD"/>
    <w:rsid w:val="004672ED"/>
    <w:rsid w:val="0047435B"/>
    <w:rsid w:val="004745C6"/>
    <w:rsid w:val="004749AD"/>
    <w:rsid w:val="00480998"/>
    <w:rsid w:val="004817C8"/>
    <w:rsid w:val="004847B3"/>
    <w:rsid w:val="00484A07"/>
    <w:rsid w:val="004926A9"/>
    <w:rsid w:val="004952E8"/>
    <w:rsid w:val="004A02E9"/>
    <w:rsid w:val="004A146C"/>
    <w:rsid w:val="004A1994"/>
    <w:rsid w:val="004A32E7"/>
    <w:rsid w:val="004A59CE"/>
    <w:rsid w:val="004A7FDA"/>
    <w:rsid w:val="004B1FDC"/>
    <w:rsid w:val="004B2780"/>
    <w:rsid w:val="004B2C00"/>
    <w:rsid w:val="004B32FD"/>
    <w:rsid w:val="004B5118"/>
    <w:rsid w:val="004D2608"/>
    <w:rsid w:val="004D57F0"/>
    <w:rsid w:val="004D6B71"/>
    <w:rsid w:val="004D72D0"/>
    <w:rsid w:val="004E0179"/>
    <w:rsid w:val="004F0ACF"/>
    <w:rsid w:val="004F400C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3138"/>
    <w:rsid w:val="00523A4A"/>
    <w:rsid w:val="00523DAC"/>
    <w:rsid w:val="00524815"/>
    <w:rsid w:val="00524D23"/>
    <w:rsid w:val="00526747"/>
    <w:rsid w:val="00527900"/>
    <w:rsid w:val="00527F78"/>
    <w:rsid w:val="005313C7"/>
    <w:rsid w:val="00531408"/>
    <w:rsid w:val="00532B4C"/>
    <w:rsid w:val="00536920"/>
    <w:rsid w:val="00537972"/>
    <w:rsid w:val="005509BB"/>
    <w:rsid w:val="00550D44"/>
    <w:rsid w:val="005515D7"/>
    <w:rsid w:val="005516D9"/>
    <w:rsid w:val="005533F4"/>
    <w:rsid w:val="00557AC6"/>
    <w:rsid w:val="0057152D"/>
    <w:rsid w:val="00575F5C"/>
    <w:rsid w:val="005834BA"/>
    <w:rsid w:val="00583AC5"/>
    <w:rsid w:val="005853F6"/>
    <w:rsid w:val="00585D34"/>
    <w:rsid w:val="0058688B"/>
    <w:rsid w:val="005877AE"/>
    <w:rsid w:val="00590301"/>
    <w:rsid w:val="005932C8"/>
    <w:rsid w:val="005955C0"/>
    <w:rsid w:val="005A026A"/>
    <w:rsid w:val="005A1EB7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463A"/>
    <w:rsid w:val="005D00E4"/>
    <w:rsid w:val="005D17D3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7B5E"/>
    <w:rsid w:val="005F39AE"/>
    <w:rsid w:val="005F4360"/>
    <w:rsid w:val="005F454F"/>
    <w:rsid w:val="005F78C8"/>
    <w:rsid w:val="006038CB"/>
    <w:rsid w:val="00606D20"/>
    <w:rsid w:val="006153CA"/>
    <w:rsid w:val="006158C5"/>
    <w:rsid w:val="006179FD"/>
    <w:rsid w:val="0062075F"/>
    <w:rsid w:val="0062360D"/>
    <w:rsid w:val="0062364C"/>
    <w:rsid w:val="00624280"/>
    <w:rsid w:val="006266A4"/>
    <w:rsid w:val="00630A07"/>
    <w:rsid w:val="00632AE0"/>
    <w:rsid w:val="00633803"/>
    <w:rsid w:val="00640911"/>
    <w:rsid w:val="00641B5C"/>
    <w:rsid w:val="00643033"/>
    <w:rsid w:val="00643E1F"/>
    <w:rsid w:val="00647A9F"/>
    <w:rsid w:val="00647ED1"/>
    <w:rsid w:val="006511D2"/>
    <w:rsid w:val="00660BC3"/>
    <w:rsid w:val="00664516"/>
    <w:rsid w:val="00667E64"/>
    <w:rsid w:val="00673C72"/>
    <w:rsid w:val="00681D9F"/>
    <w:rsid w:val="00690F2E"/>
    <w:rsid w:val="00691D3C"/>
    <w:rsid w:val="006921ED"/>
    <w:rsid w:val="00696870"/>
    <w:rsid w:val="00697D94"/>
    <w:rsid w:val="006A0912"/>
    <w:rsid w:val="006B085B"/>
    <w:rsid w:val="006B3846"/>
    <w:rsid w:val="006B6C60"/>
    <w:rsid w:val="006C7545"/>
    <w:rsid w:val="006D08B7"/>
    <w:rsid w:val="006D6EAE"/>
    <w:rsid w:val="006D71DC"/>
    <w:rsid w:val="006E1804"/>
    <w:rsid w:val="006E2DAB"/>
    <w:rsid w:val="006E3E31"/>
    <w:rsid w:val="006E56DD"/>
    <w:rsid w:val="006E7411"/>
    <w:rsid w:val="006F0A56"/>
    <w:rsid w:val="006F2630"/>
    <w:rsid w:val="006F3046"/>
    <w:rsid w:val="006F5C0C"/>
    <w:rsid w:val="007030FF"/>
    <w:rsid w:val="007050EA"/>
    <w:rsid w:val="00706786"/>
    <w:rsid w:val="007067F2"/>
    <w:rsid w:val="00713B61"/>
    <w:rsid w:val="007155D6"/>
    <w:rsid w:val="007161E6"/>
    <w:rsid w:val="0072169A"/>
    <w:rsid w:val="007221F9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50A69"/>
    <w:rsid w:val="007541F9"/>
    <w:rsid w:val="00755255"/>
    <w:rsid w:val="00755267"/>
    <w:rsid w:val="00756F0B"/>
    <w:rsid w:val="007617A9"/>
    <w:rsid w:val="007649FC"/>
    <w:rsid w:val="007651FC"/>
    <w:rsid w:val="00765AFD"/>
    <w:rsid w:val="0077003A"/>
    <w:rsid w:val="00772150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3A44"/>
    <w:rsid w:val="007957B3"/>
    <w:rsid w:val="007965CC"/>
    <w:rsid w:val="007A3B6A"/>
    <w:rsid w:val="007A4062"/>
    <w:rsid w:val="007B1953"/>
    <w:rsid w:val="007B2716"/>
    <w:rsid w:val="007C2447"/>
    <w:rsid w:val="007C4177"/>
    <w:rsid w:val="007D4E7A"/>
    <w:rsid w:val="007D50FB"/>
    <w:rsid w:val="007E1E72"/>
    <w:rsid w:val="007E2E2E"/>
    <w:rsid w:val="007E3E00"/>
    <w:rsid w:val="007E6020"/>
    <w:rsid w:val="007E6D48"/>
    <w:rsid w:val="007F1B63"/>
    <w:rsid w:val="007F3F43"/>
    <w:rsid w:val="007F681A"/>
    <w:rsid w:val="007F73C3"/>
    <w:rsid w:val="00800E13"/>
    <w:rsid w:val="00804F03"/>
    <w:rsid w:val="00805DDA"/>
    <w:rsid w:val="008108EC"/>
    <w:rsid w:val="00810C36"/>
    <w:rsid w:val="00814B55"/>
    <w:rsid w:val="0081694A"/>
    <w:rsid w:val="00822172"/>
    <w:rsid w:val="00822B13"/>
    <w:rsid w:val="00827E67"/>
    <w:rsid w:val="00831901"/>
    <w:rsid w:val="0083287B"/>
    <w:rsid w:val="008402AE"/>
    <w:rsid w:val="00842621"/>
    <w:rsid w:val="00843571"/>
    <w:rsid w:val="0085184B"/>
    <w:rsid w:val="0085190B"/>
    <w:rsid w:val="00853D46"/>
    <w:rsid w:val="00853E7C"/>
    <w:rsid w:val="008550C2"/>
    <w:rsid w:val="00856618"/>
    <w:rsid w:val="0086096A"/>
    <w:rsid w:val="00862E0F"/>
    <w:rsid w:val="00863D10"/>
    <w:rsid w:val="00865C57"/>
    <w:rsid w:val="00870888"/>
    <w:rsid w:val="008724EE"/>
    <w:rsid w:val="00887212"/>
    <w:rsid w:val="00887880"/>
    <w:rsid w:val="00893A8E"/>
    <w:rsid w:val="0089451F"/>
    <w:rsid w:val="008957F2"/>
    <w:rsid w:val="00895DCA"/>
    <w:rsid w:val="008967A8"/>
    <w:rsid w:val="008A758D"/>
    <w:rsid w:val="008C3AE1"/>
    <w:rsid w:val="008C6916"/>
    <w:rsid w:val="008E0B48"/>
    <w:rsid w:val="008E16A0"/>
    <w:rsid w:val="008E2844"/>
    <w:rsid w:val="008E5A21"/>
    <w:rsid w:val="008F562A"/>
    <w:rsid w:val="00901546"/>
    <w:rsid w:val="0090176A"/>
    <w:rsid w:val="00903C21"/>
    <w:rsid w:val="00905338"/>
    <w:rsid w:val="00911B6D"/>
    <w:rsid w:val="00915643"/>
    <w:rsid w:val="009263B6"/>
    <w:rsid w:val="0093136F"/>
    <w:rsid w:val="00935EB4"/>
    <w:rsid w:val="00940365"/>
    <w:rsid w:val="00951093"/>
    <w:rsid w:val="00961BB3"/>
    <w:rsid w:val="00962AE5"/>
    <w:rsid w:val="00963301"/>
    <w:rsid w:val="00967C02"/>
    <w:rsid w:val="009827F2"/>
    <w:rsid w:val="00990CAE"/>
    <w:rsid w:val="00991036"/>
    <w:rsid w:val="00991542"/>
    <w:rsid w:val="00991D65"/>
    <w:rsid w:val="0099427B"/>
    <w:rsid w:val="009957DF"/>
    <w:rsid w:val="009A3F7D"/>
    <w:rsid w:val="009A44D3"/>
    <w:rsid w:val="009A642B"/>
    <w:rsid w:val="009A7BDB"/>
    <w:rsid w:val="009B4BD5"/>
    <w:rsid w:val="009C0C93"/>
    <w:rsid w:val="009C1695"/>
    <w:rsid w:val="009C3F25"/>
    <w:rsid w:val="009C6F04"/>
    <w:rsid w:val="009C71EF"/>
    <w:rsid w:val="009D0E9C"/>
    <w:rsid w:val="009D3425"/>
    <w:rsid w:val="009D4947"/>
    <w:rsid w:val="009D4ECD"/>
    <w:rsid w:val="009D772E"/>
    <w:rsid w:val="009D77EA"/>
    <w:rsid w:val="009E2576"/>
    <w:rsid w:val="009E2A9F"/>
    <w:rsid w:val="009E31A5"/>
    <w:rsid w:val="009F54DA"/>
    <w:rsid w:val="00A0233B"/>
    <w:rsid w:val="00A03623"/>
    <w:rsid w:val="00A03665"/>
    <w:rsid w:val="00A05A1E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45368"/>
    <w:rsid w:val="00A5116D"/>
    <w:rsid w:val="00A56019"/>
    <w:rsid w:val="00A62B06"/>
    <w:rsid w:val="00A64A6D"/>
    <w:rsid w:val="00A70FCF"/>
    <w:rsid w:val="00A71BF6"/>
    <w:rsid w:val="00A71F61"/>
    <w:rsid w:val="00A72381"/>
    <w:rsid w:val="00A72420"/>
    <w:rsid w:val="00A725E5"/>
    <w:rsid w:val="00A767BE"/>
    <w:rsid w:val="00A76FA8"/>
    <w:rsid w:val="00A83122"/>
    <w:rsid w:val="00A83539"/>
    <w:rsid w:val="00A83F93"/>
    <w:rsid w:val="00A86E63"/>
    <w:rsid w:val="00A90799"/>
    <w:rsid w:val="00A90D99"/>
    <w:rsid w:val="00A927F0"/>
    <w:rsid w:val="00A96ADA"/>
    <w:rsid w:val="00AA3945"/>
    <w:rsid w:val="00AA540D"/>
    <w:rsid w:val="00AA76CA"/>
    <w:rsid w:val="00AA78EE"/>
    <w:rsid w:val="00AB2DBC"/>
    <w:rsid w:val="00AB2DD5"/>
    <w:rsid w:val="00AB74AD"/>
    <w:rsid w:val="00AC586A"/>
    <w:rsid w:val="00AD0DA5"/>
    <w:rsid w:val="00AD170E"/>
    <w:rsid w:val="00AD1FBE"/>
    <w:rsid w:val="00AD38F3"/>
    <w:rsid w:val="00AD7101"/>
    <w:rsid w:val="00AF17CD"/>
    <w:rsid w:val="00AF3DCE"/>
    <w:rsid w:val="00B00DE2"/>
    <w:rsid w:val="00B03470"/>
    <w:rsid w:val="00B03494"/>
    <w:rsid w:val="00B13D16"/>
    <w:rsid w:val="00B13F93"/>
    <w:rsid w:val="00B14CF4"/>
    <w:rsid w:val="00B14DC9"/>
    <w:rsid w:val="00B243C9"/>
    <w:rsid w:val="00B25426"/>
    <w:rsid w:val="00B30476"/>
    <w:rsid w:val="00B33880"/>
    <w:rsid w:val="00B351E4"/>
    <w:rsid w:val="00B37F9D"/>
    <w:rsid w:val="00B40D2C"/>
    <w:rsid w:val="00B50415"/>
    <w:rsid w:val="00B505D6"/>
    <w:rsid w:val="00B52D46"/>
    <w:rsid w:val="00B56324"/>
    <w:rsid w:val="00B57D98"/>
    <w:rsid w:val="00B61FFC"/>
    <w:rsid w:val="00B66F56"/>
    <w:rsid w:val="00B66F93"/>
    <w:rsid w:val="00B70A52"/>
    <w:rsid w:val="00B719FC"/>
    <w:rsid w:val="00B730E1"/>
    <w:rsid w:val="00B81FA9"/>
    <w:rsid w:val="00B828BD"/>
    <w:rsid w:val="00B94890"/>
    <w:rsid w:val="00B96A29"/>
    <w:rsid w:val="00B9745B"/>
    <w:rsid w:val="00BA032D"/>
    <w:rsid w:val="00BA4640"/>
    <w:rsid w:val="00BA6180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6601"/>
    <w:rsid w:val="00BE0DED"/>
    <w:rsid w:val="00BE3837"/>
    <w:rsid w:val="00BE68E9"/>
    <w:rsid w:val="00BF3379"/>
    <w:rsid w:val="00C004FD"/>
    <w:rsid w:val="00C01CDE"/>
    <w:rsid w:val="00C0367E"/>
    <w:rsid w:val="00C03CF6"/>
    <w:rsid w:val="00C0423C"/>
    <w:rsid w:val="00C11D99"/>
    <w:rsid w:val="00C121D1"/>
    <w:rsid w:val="00C13FB0"/>
    <w:rsid w:val="00C1665A"/>
    <w:rsid w:val="00C22975"/>
    <w:rsid w:val="00C27356"/>
    <w:rsid w:val="00C300A3"/>
    <w:rsid w:val="00C3143F"/>
    <w:rsid w:val="00C34AFA"/>
    <w:rsid w:val="00C37628"/>
    <w:rsid w:val="00C41BD9"/>
    <w:rsid w:val="00C42046"/>
    <w:rsid w:val="00C44B32"/>
    <w:rsid w:val="00C457B8"/>
    <w:rsid w:val="00C46B48"/>
    <w:rsid w:val="00C5158D"/>
    <w:rsid w:val="00C5494C"/>
    <w:rsid w:val="00C55EB3"/>
    <w:rsid w:val="00C5659C"/>
    <w:rsid w:val="00C572D2"/>
    <w:rsid w:val="00C6230C"/>
    <w:rsid w:val="00C6400F"/>
    <w:rsid w:val="00C6531E"/>
    <w:rsid w:val="00C7191D"/>
    <w:rsid w:val="00C763EB"/>
    <w:rsid w:val="00C8150D"/>
    <w:rsid w:val="00C85C06"/>
    <w:rsid w:val="00C86702"/>
    <w:rsid w:val="00C8740A"/>
    <w:rsid w:val="00C951C4"/>
    <w:rsid w:val="00C964F6"/>
    <w:rsid w:val="00CA7930"/>
    <w:rsid w:val="00CB1BE3"/>
    <w:rsid w:val="00CB2731"/>
    <w:rsid w:val="00CB4374"/>
    <w:rsid w:val="00CB740D"/>
    <w:rsid w:val="00CB77E2"/>
    <w:rsid w:val="00CB78FD"/>
    <w:rsid w:val="00CB7B1B"/>
    <w:rsid w:val="00CC082C"/>
    <w:rsid w:val="00CC0F2F"/>
    <w:rsid w:val="00CC3E20"/>
    <w:rsid w:val="00CC6769"/>
    <w:rsid w:val="00CD3258"/>
    <w:rsid w:val="00CD6FE6"/>
    <w:rsid w:val="00CE209E"/>
    <w:rsid w:val="00CE22B7"/>
    <w:rsid w:val="00CE4163"/>
    <w:rsid w:val="00CE5865"/>
    <w:rsid w:val="00CE7DC6"/>
    <w:rsid w:val="00CF4698"/>
    <w:rsid w:val="00D017B2"/>
    <w:rsid w:val="00D029BC"/>
    <w:rsid w:val="00D03D44"/>
    <w:rsid w:val="00D051D9"/>
    <w:rsid w:val="00D07155"/>
    <w:rsid w:val="00D1025B"/>
    <w:rsid w:val="00D10EA4"/>
    <w:rsid w:val="00D11D4B"/>
    <w:rsid w:val="00D12AA8"/>
    <w:rsid w:val="00D15A7D"/>
    <w:rsid w:val="00D202D3"/>
    <w:rsid w:val="00D2108C"/>
    <w:rsid w:val="00D21A1D"/>
    <w:rsid w:val="00D24944"/>
    <w:rsid w:val="00D261C8"/>
    <w:rsid w:val="00D27081"/>
    <w:rsid w:val="00D27DA4"/>
    <w:rsid w:val="00D3042C"/>
    <w:rsid w:val="00D32DDE"/>
    <w:rsid w:val="00D36842"/>
    <w:rsid w:val="00D36CBA"/>
    <w:rsid w:val="00D401CC"/>
    <w:rsid w:val="00D441B4"/>
    <w:rsid w:val="00D50F31"/>
    <w:rsid w:val="00D525A9"/>
    <w:rsid w:val="00D5572A"/>
    <w:rsid w:val="00D60D5F"/>
    <w:rsid w:val="00D61780"/>
    <w:rsid w:val="00D617F7"/>
    <w:rsid w:val="00D62E91"/>
    <w:rsid w:val="00D63957"/>
    <w:rsid w:val="00D65A6B"/>
    <w:rsid w:val="00D665F2"/>
    <w:rsid w:val="00D7694D"/>
    <w:rsid w:val="00D8008F"/>
    <w:rsid w:val="00D83CAB"/>
    <w:rsid w:val="00D8480F"/>
    <w:rsid w:val="00D85A00"/>
    <w:rsid w:val="00D91269"/>
    <w:rsid w:val="00D97644"/>
    <w:rsid w:val="00DA3309"/>
    <w:rsid w:val="00DA3495"/>
    <w:rsid w:val="00DB22A5"/>
    <w:rsid w:val="00DB62D5"/>
    <w:rsid w:val="00DB7489"/>
    <w:rsid w:val="00DC017E"/>
    <w:rsid w:val="00DC5D63"/>
    <w:rsid w:val="00DC68E3"/>
    <w:rsid w:val="00DD0AF6"/>
    <w:rsid w:val="00DD175F"/>
    <w:rsid w:val="00DD5456"/>
    <w:rsid w:val="00DD54D5"/>
    <w:rsid w:val="00DE170A"/>
    <w:rsid w:val="00DE46A4"/>
    <w:rsid w:val="00DE47AC"/>
    <w:rsid w:val="00DE6731"/>
    <w:rsid w:val="00DE70C6"/>
    <w:rsid w:val="00DF0C6C"/>
    <w:rsid w:val="00DF0FF4"/>
    <w:rsid w:val="00DF222A"/>
    <w:rsid w:val="00DF3C89"/>
    <w:rsid w:val="00DF787E"/>
    <w:rsid w:val="00E02AD9"/>
    <w:rsid w:val="00E05459"/>
    <w:rsid w:val="00E12DA7"/>
    <w:rsid w:val="00E14B0D"/>
    <w:rsid w:val="00E20FB5"/>
    <w:rsid w:val="00E23200"/>
    <w:rsid w:val="00E238CF"/>
    <w:rsid w:val="00E259B3"/>
    <w:rsid w:val="00E273C6"/>
    <w:rsid w:val="00E353EE"/>
    <w:rsid w:val="00E36CD8"/>
    <w:rsid w:val="00E36CF7"/>
    <w:rsid w:val="00E40292"/>
    <w:rsid w:val="00E40F95"/>
    <w:rsid w:val="00E46958"/>
    <w:rsid w:val="00E476EC"/>
    <w:rsid w:val="00E52538"/>
    <w:rsid w:val="00E53C15"/>
    <w:rsid w:val="00E5678D"/>
    <w:rsid w:val="00E6122B"/>
    <w:rsid w:val="00E66698"/>
    <w:rsid w:val="00E67BE1"/>
    <w:rsid w:val="00E706B8"/>
    <w:rsid w:val="00E72DA4"/>
    <w:rsid w:val="00E80AA1"/>
    <w:rsid w:val="00E85256"/>
    <w:rsid w:val="00E92C44"/>
    <w:rsid w:val="00E938BD"/>
    <w:rsid w:val="00EA11AF"/>
    <w:rsid w:val="00EA11FB"/>
    <w:rsid w:val="00EA2812"/>
    <w:rsid w:val="00EA39AB"/>
    <w:rsid w:val="00EA40E7"/>
    <w:rsid w:val="00EA501E"/>
    <w:rsid w:val="00EB09D5"/>
    <w:rsid w:val="00EB413B"/>
    <w:rsid w:val="00EC5C02"/>
    <w:rsid w:val="00ED430A"/>
    <w:rsid w:val="00ED6DE0"/>
    <w:rsid w:val="00EE7F51"/>
    <w:rsid w:val="00EF7173"/>
    <w:rsid w:val="00F00701"/>
    <w:rsid w:val="00F05183"/>
    <w:rsid w:val="00F05692"/>
    <w:rsid w:val="00F06F25"/>
    <w:rsid w:val="00F0771B"/>
    <w:rsid w:val="00F10531"/>
    <w:rsid w:val="00F10B03"/>
    <w:rsid w:val="00F14E37"/>
    <w:rsid w:val="00F204F0"/>
    <w:rsid w:val="00F23A32"/>
    <w:rsid w:val="00F24A0F"/>
    <w:rsid w:val="00F33384"/>
    <w:rsid w:val="00F337D0"/>
    <w:rsid w:val="00F37CBB"/>
    <w:rsid w:val="00F41898"/>
    <w:rsid w:val="00F44BA3"/>
    <w:rsid w:val="00F527D7"/>
    <w:rsid w:val="00F544A1"/>
    <w:rsid w:val="00F54C7A"/>
    <w:rsid w:val="00F557B2"/>
    <w:rsid w:val="00F55945"/>
    <w:rsid w:val="00F55F5E"/>
    <w:rsid w:val="00F56102"/>
    <w:rsid w:val="00F63387"/>
    <w:rsid w:val="00F63AA7"/>
    <w:rsid w:val="00F63CFB"/>
    <w:rsid w:val="00F654DE"/>
    <w:rsid w:val="00F65C7E"/>
    <w:rsid w:val="00F65EA9"/>
    <w:rsid w:val="00F722CB"/>
    <w:rsid w:val="00F7558E"/>
    <w:rsid w:val="00F77639"/>
    <w:rsid w:val="00F77E3D"/>
    <w:rsid w:val="00F845D2"/>
    <w:rsid w:val="00F90367"/>
    <w:rsid w:val="00F92BB4"/>
    <w:rsid w:val="00F977A1"/>
    <w:rsid w:val="00FA00C1"/>
    <w:rsid w:val="00FA14AE"/>
    <w:rsid w:val="00FA7C49"/>
    <w:rsid w:val="00FB1277"/>
    <w:rsid w:val="00FB1918"/>
    <w:rsid w:val="00FB35EE"/>
    <w:rsid w:val="00FB42D8"/>
    <w:rsid w:val="00FB7F10"/>
    <w:rsid w:val="00FC1D6C"/>
    <w:rsid w:val="00FC7790"/>
    <w:rsid w:val="00FD026A"/>
    <w:rsid w:val="00FD0386"/>
    <w:rsid w:val="00FD3B5B"/>
    <w:rsid w:val="00FD3CC5"/>
    <w:rsid w:val="00FD52A6"/>
    <w:rsid w:val="00FD6151"/>
    <w:rsid w:val="00FD7DE3"/>
    <w:rsid w:val="00FE475C"/>
    <w:rsid w:val="00FF0DD0"/>
    <w:rsid w:val="00FF0FE4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BB74985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2121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236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685</cp:revision>
  <dcterms:created xsi:type="dcterms:W3CDTF">2015-03-30T02:42:00Z</dcterms:created>
  <dcterms:modified xsi:type="dcterms:W3CDTF">2019-05-10T09:08:00Z</dcterms:modified>
</cp:coreProperties>
</file>