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780EE4">
        <w:rPr>
          <w:rFonts w:ascii="黑体" w:eastAsia="黑体" w:hAnsi="黑体"/>
          <w:sz w:val="52"/>
        </w:rPr>
        <w:t>21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44E79" w:rsidRPr="00CC1D34" w:rsidRDefault="00044E79" w:rsidP="00CC1D3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r w:rsidR="0055045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电子督办项目</w:t>
            </w:r>
            <w:r w:rsidR="0028275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推进工作</w:t>
            </w:r>
            <w:r w:rsidR="00777EE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303061" w:rsidRPr="00780EE4" w:rsidRDefault="00777EE5" w:rsidP="00780EE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1版软件</w:t>
            </w:r>
            <w:r w:rsidR="00780EE4">
              <w:rPr>
                <w:rFonts w:ascii="仿宋" w:eastAsia="仿宋" w:hAnsi="仿宋"/>
                <w:color w:val="000000"/>
                <w:sz w:val="24"/>
                <w:szCs w:val="28"/>
              </w:rPr>
              <w:t>区县试用工作支持</w:t>
            </w:r>
            <w:r w:rsidR="00303061" w:rsidRPr="00780EE4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303061" w:rsidRDefault="00303061" w:rsidP="0030306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对黑龙江</w:t>
            </w:r>
            <w:r w:rsidR="00780EE4">
              <w:rPr>
                <w:rFonts w:ascii="仿宋" w:eastAsia="仿宋" w:hAnsi="仿宋"/>
                <w:color w:val="000000"/>
                <w:sz w:val="24"/>
                <w:szCs w:val="28"/>
              </w:rPr>
              <w:t>软件平台合作相关事项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A83707" w:rsidRDefault="00780EE4" w:rsidP="0030306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审查内蒙投标文件；</w:t>
            </w:r>
          </w:p>
          <w:p w:rsidR="00780EE4" w:rsidRPr="00303061" w:rsidRDefault="00780EE4" w:rsidP="0030306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处理黑龙江服务。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1D770E" w:rsidRDefault="001D770E" w:rsidP="00945BF0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1版软件</w:t>
            </w:r>
            <w:r w:rsidR="00780EE4">
              <w:rPr>
                <w:rFonts w:ascii="仿宋" w:eastAsia="仿宋" w:hAnsi="仿宋"/>
                <w:color w:val="000000"/>
                <w:sz w:val="24"/>
                <w:szCs w:val="28"/>
              </w:rPr>
              <w:t>区县</w:t>
            </w:r>
            <w:r w:rsidR="00780EE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试用技术支持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B14B55" w:rsidRDefault="00780EE4" w:rsidP="00780EE4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修正</w:t>
            </w:r>
            <w:r w:rsidR="00303061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长春电子督办及异动项目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预算明细后二次申报</w:t>
            </w:r>
            <w:r w:rsidR="00B14B55" w:rsidRPr="00780EE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  <w:p w:rsidR="00780EE4" w:rsidRDefault="00780EE4" w:rsidP="00780EE4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审查内蒙主标文件。</w:t>
            </w:r>
          </w:p>
          <w:p w:rsidR="00780EE4" w:rsidRDefault="00780EE4" w:rsidP="00780EE4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处理黑龙江龙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共享箱与第三方使用问题。</w:t>
            </w:r>
          </w:p>
          <w:p w:rsidR="00780EE4" w:rsidRPr="00780EE4" w:rsidRDefault="00780EE4" w:rsidP="00780EE4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F1772" w:rsidRPr="001D770E" w:rsidRDefault="00524BC9" w:rsidP="001D770E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长春研发项目的</w:t>
            </w:r>
            <w:r w:rsidR="0055045D">
              <w:rPr>
                <w:rFonts w:ascii="仿宋" w:eastAsia="仿宋" w:hAnsi="仿宋"/>
                <w:color w:val="000000"/>
                <w:sz w:val="24"/>
                <w:szCs w:val="28"/>
              </w:rPr>
              <w:t>财政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审批</w:t>
            </w:r>
            <w:r w:rsidR="00044E79">
              <w:rPr>
                <w:rFonts w:ascii="仿宋" w:eastAsia="仿宋" w:hAnsi="仿宋"/>
                <w:color w:val="000000"/>
                <w:sz w:val="24"/>
                <w:szCs w:val="28"/>
              </w:rPr>
              <w:t>结果</w:t>
            </w:r>
            <w:r w:rsidR="00FF1772" w:rsidRPr="001D770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9365DC" w:rsidRDefault="00780EE4" w:rsidP="00044E79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1版软件区县试用支持</w:t>
            </w:r>
            <w:r w:rsidR="00777EE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780EE4" w:rsidRPr="00780EE4" w:rsidRDefault="00780EE4" w:rsidP="00780EE4">
            <w:pPr>
              <w:numPr>
                <w:ilvl w:val="0"/>
                <w:numId w:val="29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出差黑龙江与合作伙伴谈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业务。</w:t>
            </w:r>
          </w:p>
        </w:tc>
      </w:tr>
    </w:tbl>
    <w:p w:rsidR="00FF0DD0" w:rsidRPr="00FA7489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5045D">
        <w:rPr>
          <w:rFonts w:ascii="仿宋" w:eastAsia="仿宋" w:hAnsi="仿宋"/>
          <w:sz w:val="28"/>
          <w:szCs w:val="28"/>
          <w:u w:val="single"/>
        </w:rPr>
        <w:t>0</w:t>
      </w:r>
      <w:r w:rsidR="00945BF0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780EE4">
        <w:rPr>
          <w:rFonts w:ascii="仿宋" w:eastAsia="仿宋" w:hAnsi="仿宋"/>
          <w:sz w:val="28"/>
          <w:szCs w:val="28"/>
          <w:u w:val="single"/>
        </w:rPr>
        <w:t>24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F52" w:rsidRDefault="00030F52">
      <w:r>
        <w:separator/>
      </w:r>
    </w:p>
  </w:endnote>
  <w:endnote w:type="continuationSeparator" w:id="0">
    <w:p w:rsidR="00030F52" w:rsidRDefault="0003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30F52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F52" w:rsidRDefault="00030F52">
      <w:r>
        <w:separator/>
      </w:r>
    </w:p>
  </w:footnote>
  <w:footnote w:type="continuationSeparator" w:id="0">
    <w:p w:rsidR="00030F52" w:rsidRDefault="00030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30F52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030F5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3"/>
  </w:num>
  <w:num w:numId="28">
    <w:abstractNumId w:val="6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75BBD"/>
    <w:rsid w:val="00184978"/>
    <w:rsid w:val="00190D92"/>
    <w:rsid w:val="00195AF4"/>
    <w:rsid w:val="001A761D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21E37"/>
    <w:rsid w:val="00231177"/>
    <w:rsid w:val="00242486"/>
    <w:rsid w:val="00247EE4"/>
    <w:rsid w:val="00271D25"/>
    <w:rsid w:val="002736E2"/>
    <w:rsid w:val="0027637F"/>
    <w:rsid w:val="00282754"/>
    <w:rsid w:val="002854ED"/>
    <w:rsid w:val="002858A7"/>
    <w:rsid w:val="002956EE"/>
    <w:rsid w:val="002A3284"/>
    <w:rsid w:val="002B1BA7"/>
    <w:rsid w:val="002B4A23"/>
    <w:rsid w:val="002D0050"/>
    <w:rsid w:val="002E7C2F"/>
    <w:rsid w:val="002F2403"/>
    <w:rsid w:val="00303061"/>
    <w:rsid w:val="00305723"/>
    <w:rsid w:val="00315D63"/>
    <w:rsid w:val="00371E76"/>
    <w:rsid w:val="003751E4"/>
    <w:rsid w:val="00384713"/>
    <w:rsid w:val="0039171B"/>
    <w:rsid w:val="003B33FB"/>
    <w:rsid w:val="003C45F9"/>
    <w:rsid w:val="003E1758"/>
    <w:rsid w:val="004033C7"/>
    <w:rsid w:val="00422EA3"/>
    <w:rsid w:val="004268F5"/>
    <w:rsid w:val="00430CF4"/>
    <w:rsid w:val="0043748D"/>
    <w:rsid w:val="0046648E"/>
    <w:rsid w:val="00472692"/>
    <w:rsid w:val="00474FB7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775E"/>
    <w:rsid w:val="00590301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50D99"/>
    <w:rsid w:val="0076278C"/>
    <w:rsid w:val="00766A94"/>
    <w:rsid w:val="00767C15"/>
    <w:rsid w:val="00777EE5"/>
    <w:rsid w:val="00780EE4"/>
    <w:rsid w:val="007821BD"/>
    <w:rsid w:val="00792B11"/>
    <w:rsid w:val="00794B29"/>
    <w:rsid w:val="007A3B67"/>
    <w:rsid w:val="007A45D4"/>
    <w:rsid w:val="007D719F"/>
    <w:rsid w:val="007E3C83"/>
    <w:rsid w:val="008200F2"/>
    <w:rsid w:val="00844037"/>
    <w:rsid w:val="00866FF2"/>
    <w:rsid w:val="0088599B"/>
    <w:rsid w:val="00886C6F"/>
    <w:rsid w:val="00887C11"/>
    <w:rsid w:val="0089325C"/>
    <w:rsid w:val="008A184B"/>
    <w:rsid w:val="008B3EC0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661C1"/>
    <w:rsid w:val="00A82B46"/>
    <w:rsid w:val="00A83707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4B55"/>
    <w:rsid w:val="00B178F3"/>
    <w:rsid w:val="00B332D8"/>
    <w:rsid w:val="00B44E8C"/>
    <w:rsid w:val="00B57D98"/>
    <w:rsid w:val="00B634AD"/>
    <w:rsid w:val="00B82DE6"/>
    <w:rsid w:val="00BB126C"/>
    <w:rsid w:val="00BD0B7C"/>
    <w:rsid w:val="00BD5DA3"/>
    <w:rsid w:val="00BE09EC"/>
    <w:rsid w:val="00BF5F6D"/>
    <w:rsid w:val="00C16ECE"/>
    <w:rsid w:val="00C33062"/>
    <w:rsid w:val="00C34583"/>
    <w:rsid w:val="00C562F1"/>
    <w:rsid w:val="00C803BE"/>
    <w:rsid w:val="00C85458"/>
    <w:rsid w:val="00C86B43"/>
    <w:rsid w:val="00C87F31"/>
    <w:rsid w:val="00CC1D34"/>
    <w:rsid w:val="00CC4000"/>
    <w:rsid w:val="00CE45AD"/>
    <w:rsid w:val="00CF16A3"/>
    <w:rsid w:val="00CF5DCF"/>
    <w:rsid w:val="00D0675D"/>
    <w:rsid w:val="00D15A7D"/>
    <w:rsid w:val="00D15F27"/>
    <w:rsid w:val="00D21E17"/>
    <w:rsid w:val="00D327AE"/>
    <w:rsid w:val="00D43B12"/>
    <w:rsid w:val="00D4465C"/>
    <w:rsid w:val="00D84CD2"/>
    <w:rsid w:val="00DB06A2"/>
    <w:rsid w:val="00DB2CC0"/>
    <w:rsid w:val="00DB3271"/>
    <w:rsid w:val="00DC0E95"/>
    <w:rsid w:val="00DC12DF"/>
    <w:rsid w:val="00DD1E01"/>
    <w:rsid w:val="00DD6D91"/>
    <w:rsid w:val="00E14708"/>
    <w:rsid w:val="00E1617C"/>
    <w:rsid w:val="00E20FB5"/>
    <w:rsid w:val="00E27CAD"/>
    <w:rsid w:val="00E32638"/>
    <w:rsid w:val="00E356CB"/>
    <w:rsid w:val="00E61E16"/>
    <w:rsid w:val="00E66515"/>
    <w:rsid w:val="00E66C53"/>
    <w:rsid w:val="00EA44B4"/>
    <w:rsid w:val="00EB5CCE"/>
    <w:rsid w:val="00EC1C23"/>
    <w:rsid w:val="00EC29B9"/>
    <w:rsid w:val="00ED65A9"/>
    <w:rsid w:val="00F0783D"/>
    <w:rsid w:val="00F2196A"/>
    <w:rsid w:val="00F2672E"/>
    <w:rsid w:val="00F334F5"/>
    <w:rsid w:val="00F40630"/>
    <w:rsid w:val="00F605B4"/>
    <w:rsid w:val="00F62659"/>
    <w:rsid w:val="00F66EBC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E20A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A2E0BC03-9629-4D69-A257-FB730948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724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320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GL</cp:lastModifiedBy>
  <cp:revision>140</cp:revision>
  <dcterms:created xsi:type="dcterms:W3CDTF">2015-03-30T02:42:00Z</dcterms:created>
  <dcterms:modified xsi:type="dcterms:W3CDTF">2019-05-24T02:23:00Z</dcterms:modified>
</cp:coreProperties>
</file>