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35820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30249" w:rsidRDefault="005E678C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蓟州企业</w:t>
            </w:r>
            <w:proofErr w:type="gramEnd"/>
            <w:r>
              <w:rPr>
                <w:rFonts w:hint="eastAsia"/>
                <w:sz w:val="28"/>
                <w:szCs w:val="28"/>
              </w:rPr>
              <w:t>值守续签</w:t>
            </w:r>
          </w:p>
          <w:p w:rsidR="00366B9E" w:rsidRDefault="005E678C" w:rsidP="00366B9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山东烟台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</w:t>
            </w:r>
          </w:p>
          <w:p w:rsidR="00DA3989" w:rsidRDefault="00DA398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北京油烟监测系统</w:t>
            </w:r>
            <w:r w:rsidR="00335820">
              <w:rPr>
                <w:rFonts w:hint="eastAsia"/>
                <w:sz w:val="28"/>
                <w:szCs w:val="28"/>
              </w:rPr>
              <w:t>方案提交</w:t>
            </w:r>
          </w:p>
          <w:p w:rsidR="00335820" w:rsidRDefault="00335820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推广，增加信息公开数据导出功能</w:t>
            </w:r>
          </w:p>
          <w:p w:rsidR="00335820" w:rsidRPr="00366B9E" w:rsidRDefault="00335820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声光预警系统推广</w:t>
            </w: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5E678C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月份框架协议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C77E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资金申请程序</w:t>
            </w:r>
            <w:r w:rsidR="00867984">
              <w:rPr>
                <w:rFonts w:hint="eastAsia"/>
                <w:sz w:val="28"/>
                <w:szCs w:val="28"/>
              </w:rPr>
              <w:t>,</w:t>
            </w:r>
            <w:r w:rsidR="00867984">
              <w:rPr>
                <w:rFonts w:hint="eastAsia"/>
                <w:sz w:val="28"/>
                <w:szCs w:val="28"/>
              </w:rPr>
              <w:t>完善技术需求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F0797C" w:rsidRDefault="00867984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维客户</w:t>
            </w:r>
            <w:proofErr w:type="gramEnd"/>
            <w:r>
              <w:rPr>
                <w:rFonts w:hint="eastAsia"/>
                <w:sz w:val="28"/>
                <w:szCs w:val="28"/>
              </w:rPr>
              <w:t>面谈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955EE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A3989">
        <w:rPr>
          <w:rFonts w:ascii="仿宋" w:eastAsia="仿宋" w:hAnsi="仿宋" w:hint="eastAsia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13" w:rsidRDefault="00092D13">
      <w:r>
        <w:separator/>
      </w:r>
    </w:p>
  </w:endnote>
  <w:endnote w:type="continuationSeparator" w:id="0">
    <w:p w:rsidR="00092D13" w:rsidRDefault="0009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13" w:rsidRDefault="00092D13">
      <w:r>
        <w:separator/>
      </w:r>
    </w:p>
  </w:footnote>
  <w:footnote w:type="continuationSeparator" w:id="0">
    <w:p w:rsidR="00092D13" w:rsidRDefault="0009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3DF3"/>
    <w:rsid w:val="00CC694A"/>
    <w:rsid w:val="00CE09AC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</cp:revision>
  <dcterms:created xsi:type="dcterms:W3CDTF">2019-05-04T05:18:00Z</dcterms:created>
  <dcterms:modified xsi:type="dcterms:W3CDTF">2019-05-17T10:26:00Z</dcterms:modified>
</cp:coreProperties>
</file>