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14B55">
        <w:rPr>
          <w:rFonts w:ascii="黑体" w:eastAsia="黑体" w:hAnsi="黑体"/>
          <w:sz w:val="52"/>
        </w:rPr>
        <w:t>20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44E79" w:rsidRPr="00CC1D34" w:rsidRDefault="00044E79" w:rsidP="00CC1D3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推进工作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82754" w:rsidRDefault="00777EE5" w:rsidP="001D770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后试用及汇总工作；</w:t>
            </w:r>
          </w:p>
          <w:p w:rsidR="00945BF0" w:rsidRDefault="00945BF0" w:rsidP="001D770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营</w:t>
            </w:r>
            <w:r w:rsidR="00303061">
              <w:rPr>
                <w:rFonts w:ascii="仿宋" w:eastAsia="仿宋" w:hAnsi="仿宋"/>
                <w:color w:val="000000"/>
                <w:sz w:val="24"/>
                <w:szCs w:val="28"/>
              </w:rPr>
              <w:t>口</w:t>
            </w:r>
            <w:r w:rsidR="00B14B5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迁移工作及部署工作</w:t>
            </w:r>
            <w:r w:rsidR="00303061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03061" w:rsidRDefault="00B14B55" w:rsidP="001D770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二次确认</w:t>
            </w:r>
            <w:r w:rsidR="00303061">
              <w:rPr>
                <w:rFonts w:ascii="仿宋" w:eastAsia="仿宋" w:hAnsi="仿宋"/>
                <w:color w:val="000000"/>
                <w:sz w:val="24"/>
                <w:szCs w:val="28"/>
              </w:rPr>
              <w:t>延边项目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已进入财政审批</w:t>
            </w:r>
            <w:r w:rsidR="00303061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03061" w:rsidRDefault="00303061" w:rsidP="00303061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对黑龙江视频项目的支持工作；</w:t>
            </w:r>
          </w:p>
          <w:p w:rsidR="00A83707" w:rsidRPr="00303061" w:rsidRDefault="00A83707" w:rsidP="0030306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了解生态红线监管。</w:t>
            </w:r>
            <w:bookmarkStart w:id="0" w:name="_GoBack"/>
            <w:bookmarkEnd w:id="0"/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1D770E" w:rsidRDefault="001D770E" w:rsidP="00945BF0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1版软件部署后试用</w:t>
            </w:r>
            <w:r w:rsidR="00B14B5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的处理，根本上不影响使用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45BF0" w:rsidRDefault="00303061" w:rsidP="00945BF0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长春电子督办及异动项目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已过财证初审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报送通过，待二次金额审核。</w:t>
            </w:r>
          </w:p>
          <w:p w:rsidR="00303061" w:rsidRDefault="00B14B55" w:rsidP="00945BF0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营口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迁移工作及部署工作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已完成95%，差交换及最后协调工作</w:t>
            </w:r>
            <w:r w:rsidR="00303061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14B55" w:rsidRPr="00945BF0" w:rsidRDefault="00B14B55" w:rsidP="00945BF0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延边项目进入财政审批。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F1772" w:rsidRPr="001D770E" w:rsidRDefault="00524BC9" w:rsidP="001D770E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长春研发项目的</w:t>
            </w:r>
            <w:r w:rsidR="0055045D">
              <w:rPr>
                <w:rFonts w:ascii="仿宋" w:eastAsia="仿宋" w:hAnsi="仿宋"/>
                <w:color w:val="000000"/>
                <w:sz w:val="24"/>
                <w:szCs w:val="28"/>
              </w:rPr>
              <w:t>财政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审批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结果</w:t>
            </w:r>
            <w:r w:rsidR="00FF1772" w:rsidRPr="001D770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65DC" w:rsidRDefault="00CC1D34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营口</w:t>
            </w:r>
            <w:r w:rsidR="0030306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平台</w:t>
            </w:r>
            <w:r w:rsidR="00B14B5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数据回填</w:t>
            </w:r>
            <w:r w:rsidR="0030306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恢复及</w:t>
            </w:r>
            <w:r w:rsidR="00B14B5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交换</w:t>
            </w:r>
            <w:r w:rsidR="0030306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结果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45BF0" w:rsidRDefault="00777EE5" w:rsidP="00B14B55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版软件</w:t>
            </w:r>
            <w:r w:rsidR="00303061">
              <w:rPr>
                <w:rFonts w:ascii="仿宋" w:eastAsia="仿宋" w:hAnsi="仿宋"/>
                <w:color w:val="000000"/>
                <w:sz w:val="24"/>
                <w:szCs w:val="28"/>
              </w:rPr>
              <w:t>正试下放区县分局使用</w:t>
            </w:r>
            <w:r w:rsidR="001D770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B14B55" w:rsidRPr="00303061" w:rsidRDefault="00B14B55" w:rsidP="00B14B55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审核内蒙省厅标书。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945BF0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14B55">
        <w:rPr>
          <w:rFonts w:ascii="仿宋" w:eastAsia="仿宋" w:hAnsi="仿宋"/>
          <w:sz w:val="28"/>
          <w:szCs w:val="28"/>
          <w:u w:val="single"/>
        </w:rPr>
        <w:t>17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AD" w:rsidRDefault="00B634AD">
      <w:r>
        <w:separator/>
      </w:r>
    </w:p>
  </w:endnote>
  <w:endnote w:type="continuationSeparator" w:id="0">
    <w:p w:rsidR="00B634AD" w:rsidRDefault="00B6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634A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AD" w:rsidRDefault="00B634AD">
      <w:r>
        <w:separator/>
      </w:r>
    </w:p>
  </w:footnote>
  <w:footnote w:type="continuationSeparator" w:id="0">
    <w:p w:rsidR="00B634AD" w:rsidRDefault="00B6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634A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B634A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B1BA7"/>
    <w:rsid w:val="002B4A23"/>
    <w:rsid w:val="002D0050"/>
    <w:rsid w:val="002E7C2F"/>
    <w:rsid w:val="002F2403"/>
    <w:rsid w:val="00303061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7D98"/>
    <w:rsid w:val="00B634AD"/>
    <w:rsid w:val="00B82DE6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B3271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717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139</cp:revision>
  <dcterms:created xsi:type="dcterms:W3CDTF">2015-03-30T02:42:00Z</dcterms:created>
  <dcterms:modified xsi:type="dcterms:W3CDTF">2019-05-17T11:30:00Z</dcterms:modified>
</cp:coreProperties>
</file>