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AF03" w14:textId="77777777" w:rsidR="000974FF" w:rsidRPr="000974FF" w:rsidRDefault="000974FF" w:rsidP="00282E82">
      <w:pPr>
        <w:rPr>
          <w:rFonts w:ascii="黑体" w:eastAsia="黑体" w:hAnsi="黑体"/>
          <w:sz w:val="24"/>
        </w:rPr>
      </w:pPr>
    </w:p>
    <w:p w14:paraId="388CC255" w14:textId="026CD416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F7430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05F96">
        <w:rPr>
          <w:rFonts w:ascii="黑体" w:eastAsia="黑体" w:hAnsi="黑体"/>
          <w:sz w:val="52"/>
        </w:rPr>
        <w:t>20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0B081238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14:paraId="2249CB28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FAFB1E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14:paraId="3D27C97A" w14:textId="77777777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14:paraId="22C10C21" w14:textId="77777777" w:rsidR="00B12BFE" w:rsidRDefault="00A3242C" w:rsidP="00A3242C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河南开封市智慧环保与郑修昌、赵伟涛前往进行推广。给客户进行P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PT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宣传。</w:t>
            </w:r>
          </w:p>
          <w:p w14:paraId="0F745F8F" w14:textId="77777777" w:rsidR="00A3242C" w:rsidRDefault="00A3242C" w:rsidP="00A3242C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山西省厅运维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合同定稿，预计下周走流程。</w:t>
            </w:r>
          </w:p>
          <w:p w14:paraId="714BC04B" w14:textId="77777777" w:rsidR="00A3242C" w:rsidRDefault="00A3242C" w:rsidP="00A3242C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太原市运维与短信报警软件销售合同拟稿。</w:t>
            </w:r>
          </w:p>
          <w:p w14:paraId="6B779974" w14:textId="77777777" w:rsidR="00A3242C" w:rsidRDefault="00A3242C" w:rsidP="00A3242C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咸阳市超标督办及其他信息系统整合项目电话沟通。</w:t>
            </w:r>
          </w:p>
          <w:p w14:paraId="1834D04D" w14:textId="657AC04F" w:rsidR="00A3242C" w:rsidRPr="00A3242C" w:rsidRDefault="00A3242C" w:rsidP="00A3242C">
            <w:pPr>
              <w:numPr>
                <w:ilvl w:val="0"/>
                <w:numId w:val="32"/>
              </w:num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延安市自动监控运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维电话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沟通。</w:t>
            </w:r>
          </w:p>
        </w:tc>
      </w:tr>
      <w:tr w:rsidR="00B57D98" w:rsidRPr="00F92BB4" w14:paraId="6FFBD6F6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A692D4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4F5D2A2E" w14:textId="77777777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2B727C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FB8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016A24D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14:paraId="089E759E" w14:textId="77777777" w:rsidTr="00F92BB4">
        <w:trPr>
          <w:trHeight w:val="2336"/>
        </w:trPr>
        <w:tc>
          <w:tcPr>
            <w:tcW w:w="4077" w:type="dxa"/>
            <w:shd w:val="clear" w:color="auto" w:fill="auto"/>
          </w:tcPr>
          <w:p w14:paraId="47DB6946" w14:textId="77777777" w:rsidR="00B12BFE" w:rsidRDefault="00A3242C" w:rsidP="00A3242C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按照单位安排来甘肃进行白银市、定西市重点污染源自动监控及督办系统培训。</w:t>
            </w:r>
          </w:p>
          <w:p w14:paraId="48B60AD5" w14:textId="76B0FF83" w:rsidR="00A3242C" w:rsidRPr="00A3242C" w:rsidRDefault="00A3242C" w:rsidP="00A3242C">
            <w:pPr>
              <w:numPr>
                <w:ilvl w:val="0"/>
                <w:numId w:val="33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西安替换人员安排。</w:t>
            </w:r>
          </w:p>
        </w:tc>
        <w:tc>
          <w:tcPr>
            <w:tcW w:w="1134" w:type="dxa"/>
            <w:shd w:val="clear" w:color="auto" w:fill="auto"/>
          </w:tcPr>
          <w:p w14:paraId="0ACA7515" w14:textId="77777777"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14:paraId="13FA6918" w14:textId="77777777"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14:paraId="6C55BEAE" w14:textId="77777777" w:rsidTr="00F92BB4">
        <w:tc>
          <w:tcPr>
            <w:tcW w:w="8522" w:type="dxa"/>
            <w:gridSpan w:val="3"/>
            <w:shd w:val="clear" w:color="auto" w:fill="auto"/>
          </w:tcPr>
          <w:p w14:paraId="4212F535" w14:textId="77777777"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14:paraId="5F8B795D" w14:textId="77777777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14:paraId="2D0D6C45" w14:textId="77777777" w:rsidR="00BB25CD" w:rsidRDefault="00A3242C" w:rsidP="00A3242C">
            <w:pPr>
              <w:numPr>
                <w:ilvl w:val="0"/>
                <w:numId w:val="34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咸阳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跟进。</w:t>
            </w:r>
          </w:p>
          <w:p w14:paraId="3F84994D" w14:textId="77777777" w:rsidR="00A3242C" w:rsidRDefault="00A3242C" w:rsidP="00A3242C">
            <w:pPr>
              <w:numPr>
                <w:ilvl w:val="0"/>
                <w:numId w:val="34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延安市运维跟进。</w:t>
            </w:r>
          </w:p>
          <w:p w14:paraId="3080FD8B" w14:textId="6B023DCD" w:rsidR="00A3242C" w:rsidRPr="00A3242C" w:rsidRDefault="00A3242C" w:rsidP="00A3242C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山西省运维合同签订，太原市合同定稿。</w:t>
            </w:r>
          </w:p>
        </w:tc>
      </w:tr>
    </w:tbl>
    <w:p w14:paraId="04BBC3A6" w14:textId="77777777" w:rsidR="00FF0DD0" w:rsidRPr="00BB25CD" w:rsidRDefault="00FF0DD0" w:rsidP="00FF0DD0">
      <w:pPr>
        <w:rPr>
          <w:sz w:val="28"/>
          <w:szCs w:val="28"/>
        </w:rPr>
      </w:pPr>
    </w:p>
    <w:p w14:paraId="324D6922" w14:textId="3B4069F5"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proofErr w:type="gramStart"/>
      <w:r w:rsidR="00142F8C">
        <w:rPr>
          <w:rFonts w:ascii="仿宋" w:eastAsia="仿宋" w:hAnsi="仿宋" w:hint="eastAsia"/>
          <w:sz w:val="28"/>
          <w:szCs w:val="28"/>
        </w:rPr>
        <w:t>段尧</w:t>
      </w:r>
      <w:proofErr w:type="gramEnd"/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5943E5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62DD7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62DD7">
        <w:rPr>
          <w:rFonts w:ascii="仿宋" w:eastAsia="仿宋" w:hAnsi="仿宋"/>
          <w:sz w:val="28"/>
          <w:szCs w:val="28"/>
          <w:u w:val="single"/>
        </w:rPr>
        <w:t>1</w:t>
      </w:r>
      <w:r w:rsidR="00D05F96">
        <w:rPr>
          <w:rFonts w:ascii="仿宋" w:eastAsia="仿宋" w:hAnsi="仿宋"/>
          <w:sz w:val="28"/>
          <w:szCs w:val="28"/>
          <w:u w:val="single"/>
        </w:rPr>
        <w:t>8</w:t>
      </w:r>
      <w:bookmarkStart w:id="0" w:name="_GoBack"/>
      <w:bookmarkEnd w:id="0"/>
      <w:r w:rsidR="007B5968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AF2C6" w14:textId="77777777" w:rsidR="00F66F5A" w:rsidRDefault="00F66F5A">
      <w:r>
        <w:separator/>
      </w:r>
    </w:p>
  </w:endnote>
  <w:endnote w:type="continuationSeparator" w:id="0">
    <w:p w14:paraId="41B579B0" w14:textId="77777777" w:rsidR="00F66F5A" w:rsidRDefault="00F6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2BFA" w14:textId="77777777" w:rsidR="009E31A5" w:rsidRDefault="00F66F5A">
    <w:pPr>
      <w:pStyle w:val="a6"/>
      <w:jc w:val="right"/>
    </w:pPr>
    <w:r>
      <w:rPr>
        <w:noProof/>
        <w:sz w:val="20"/>
      </w:rPr>
      <w:pict w14:anchorId="348FC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0BA49EAC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650B1379" w14:textId="77777777" w:rsidR="009E31A5" w:rsidRDefault="009E31A5">
    <w:pPr>
      <w:pStyle w:val="a6"/>
    </w:pPr>
  </w:p>
  <w:p w14:paraId="74F6FA52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48D1A" w14:textId="77777777" w:rsidR="00F66F5A" w:rsidRDefault="00F66F5A">
      <w:r>
        <w:separator/>
      </w:r>
    </w:p>
  </w:footnote>
  <w:footnote w:type="continuationSeparator" w:id="0">
    <w:p w14:paraId="26609DF6" w14:textId="77777777" w:rsidR="00F66F5A" w:rsidRDefault="00F6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D0FC4" w14:textId="77777777" w:rsidR="009E31A5" w:rsidRDefault="00F66F5A">
    <w:pPr>
      <w:pStyle w:val="a5"/>
      <w:pBdr>
        <w:bottom w:val="single" w:sz="6" w:space="0" w:color="auto"/>
      </w:pBdr>
    </w:pPr>
    <w:r>
      <w:rPr>
        <w:noProof/>
        <w:sz w:val="20"/>
      </w:rPr>
      <w:pict w14:anchorId="09ED69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E6298EF" w14:textId="77777777" w:rsidR="009E31A5" w:rsidRDefault="00F66F5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3EBB51B">
        <v:line id="_x0000_s2050" style="position:absolute;left:0;text-align:left;z-index:2" from="36pt,6.05pt" to="414pt,6.2pt"/>
      </w:pict>
    </w:r>
  </w:p>
  <w:p w14:paraId="2791F4A6" w14:textId="77777777"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</w:t>
    </w:r>
    <w:proofErr w:type="gramStart"/>
    <w:r>
      <w:rPr>
        <w:rFonts w:hint="eastAsia"/>
      </w:rPr>
      <w:t>陕服务</w:t>
    </w:r>
    <w:proofErr w:type="gramEnd"/>
    <w:r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7E56F1"/>
    <w:multiLevelType w:val="hybridMultilevel"/>
    <w:tmpl w:val="1DD248FA"/>
    <w:lvl w:ilvl="0" w:tplc="99026F6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06BC0301"/>
    <w:multiLevelType w:val="hybridMultilevel"/>
    <w:tmpl w:val="E076D174"/>
    <w:lvl w:ilvl="0" w:tplc="10F4C66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3" w15:restartNumberingAfterBreak="0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CA37FF1"/>
    <w:multiLevelType w:val="hybridMultilevel"/>
    <w:tmpl w:val="DAEE89D2"/>
    <w:lvl w:ilvl="0" w:tplc="D37E0D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0"/>
  </w:num>
  <w:num w:numId="24">
    <w:abstractNumId w:val="9"/>
  </w:num>
  <w:num w:numId="25">
    <w:abstractNumId w:val="5"/>
  </w:num>
  <w:num w:numId="26">
    <w:abstractNumId w:val="10"/>
  </w:num>
  <w:num w:numId="27">
    <w:abstractNumId w:val="11"/>
  </w:num>
  <w:num w:numId="28">
    <w:abstractNumId w:val="8"/>
  </w:num>
  <w:num w:numId="29">
    <w:abstractNumId w:val="4"/>
  </w:num>
  <w:num w:numId="30">
    <w:abstractNumId w:val="6"/>
  </w:num>
  <w:num w:numId="31">
    <w:abstractNumId w:val="3"/>
  </w:num>
  <w:num w:numId="32">
    <w:abstractNumId w:val="2"/>
  </w:num>
  <w:num w:numId="33">
    <w:abstractNumId w:val="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50C38"/>
    <w:rsid w:val="0005604C"/>
    <w:rsid w:val="000667C3"/>
    <w:rsid w:val="00082F67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663E"/>
    <w:rsid w:val="00282E82"/>
    <w:rsid w:val="002854ED"/>
    <w:rsid w:val="002A0966"/>
    <w:rsid w:val="002A2855"/>
    <w:rsid w:val="002A65C1"/>
    <w:rsid w:val="002A7E02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94920"/>
    <w:rsid w:val="003A45DF"/>
    <w:rsid w:val="003C0F5C"/>
    <w:rsid w:val="003C6F57"/>
    <w:rsid w:val="003D52E8"/>
    <w:rsid w:val="003E475F"/>
    <w:rsid w:val="00400F31"/>
    <w:rsid w:val="00450F79"/>
    <w:rsid w:val="00456180"/>
    <w:rsid w:val="00462DD7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27E22"/>
    <w:rsid w:val="006552FC"/>
    <w:rsid w:val="0066218E"/>
    <w:rsid w:val="006951F6"/>
    <w:rsid w:val="006A21E0"/>
    <w:rsid w:val="006A61A4"/>
    <w:rsid w:val="006B0124"/>
    <w:rsid w:val="006C5771"/>
    <w:rsid w:val="006C6978"/>
    <w:rsid w:val="007002D7"/>
    <w:rsid w:val="00714587"/>
    <w:rsid w:val="0072729E"/>
    <w:rsid w:val="0073295C"/>
    <w:rsid w:val="00732BE7"/>
    <w:rsid w:val="00740B6A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7758"/>
    <w:rsid w:val="009F4A83"/>
    <w:rsid w:val="00A02BCB"/>
    <w:rsid w:val="00A13AEF"/>
    <w:rsid w:val="00A145F7"/>
    <w:rsid w:val="00A216FA"/>
    <w:rsid w:val="00A3242C"/>
    <w:rsid w:val="00A351C8"/>
    <w:rsid w:val="00A4242D"/>
    <w:rsid w:val="00A73CFB"/>
    <w:rsid w:val="00A76F64"/>
    <w:rsid w:val="00A82EBE"/>
    <w:rsid w:val="00A91DE2"/>
    <w:rsid w:val="00AA504C"/>
    <w:rsid w:val="00AB7BF5"/>
    <w:rsid w:val="00AC6A35"/>
    <w:rsid w:val="00AD2ACC"/>
    <w:rsid w:val="00AE12BA"/>
    <w:rsid w:val="00B05870"/>
    <w:rsid w:val="00B12BFE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563B"/>
    <w:rsid w:val="00BD6FD3"/>
    <w:rsid w:val="00BF365E"/>
    <w:rsid w:val="00BF38A1"/>
    <w:rsid w:val="00BF6CCC"/>
    <w:rsid w:val="00C05188"/>
    <w:rsid w:val="00C22DDC"/>
    <w:rsid w:val="00C349EB"/>
    <w:rsid w:val="00C534FD"/>
    <w:rsid w:val="00C761A9"/>
    <w:rsid w:val="00C77E2A"/>
    <w:rsid w:val="00C9380B"/>
    <w:rsid w:val="00C94D79"/>
    <w:rsid w:val="00D00BC7"/>
    <w:rsid w:val="00D03C8D"/>
    <w:rsid w:val="00D05F96"/>
    <w:rsid w:val="00D070F5"/>
    <w:rsid w:val="00D15A7D"/>
    <w:rsid w:val="00D71D58"/>
    <w:rsid w:val="00D72F65"/>
    <w:rsid w:val="00D82314"/>
    <w:rsid w:val="00D84CE0"/>
    <w:rsid w:val="00DB0998"/>
    <w:rsid w:val="00DD26B3"/>
    <w:rsid w:val="00DD5E7E"/>
    <w:rsid w:val="00E04397"/>
    <w:rsid w:val="00E04B4E"/>
    <w:rsid w:val="00E15A02"/>
    <w:rsid w:val="00E16634"/>
    <w:rsid w:val="00E17E57"/>
    <w:rsid w:val="00E20FB5"/>
    <w:rsid w:val="00E21411"/>
    <w:rsid w:val="00E25115"/>
    <w:rsid w:val="00E34E6C"/>
    <w:rsid w:val="00E37923"/>
    <w:rsid w:val="00E47915"/>
    <w:rsid w:val="00E62EE2"/>
    <w:rsid w:val="00E66DE4"/>
    <w:rsid w:val="00E70098"/>
    <w:rsid w:val="00E75081"/>
    <w:rsid w:val="00EA1520"/>
    <w:rsid w:val="00ED064D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B89633D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605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342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125</cp:revision>
  <dcterms:created xsi:type="dcterms:W3CDTF">2015-03-30T02:42:00Z</dcterms:created>
  <dcterms:modified xsi:type="dcterms:W3CDTF">2019-05-18T01:08:00Z</dcterms:modified>
</cp:coreProperties>
</file>