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81" w:rsidRDefault="00377681">
      <w:pPr>
        <w:jc w:val="center"/>
        <w:rPr>
          <w:rFonts w:ascii="黑体" w:eastAsia="黑体" w:hAnsi="黑体"/>
          <w:sz w:val="24"/>
        </w:rPr>
      </w:pPr>
    </w:p>
    <w:p w:rsidR="00377681" w:rsidRDefault="00BC172F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3604AB">
        <w:rPr>
          <w:rFonts w:ascii="黑体" w:eastAsia="黑体" w:hAnsi="黑体" w:hint="eastAsia"/>
          <w:sz w:val="52"/>
        </w:rPr>
        <w:t>9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CC3F96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:rsidR="00377681" w:rsidRDefault="00377681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169"/>
      </w:tblGrid>
      <w:tr w:rsidR="00377681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377681">
        <w:trPr>
          <w:trHeight w:val="2535"/>
        </w:trPr>
        <w:tc>
          <w:tcPr>
            <w:tcW w:w="8522" w:type="dxa"/>
            <w:gridSpan w:val="3"/>
            <w:shd w:val="clear" w:color="auto" w:fill="auto"/>
          </w:tcPr>
          <w:p w:rsidR="007B78E8" w:rsidRPr="00CC3F96" w:rsidRDefault="00113451" w:rsidP="00CC3F9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2B5319">
              <w:rPr>
                <w:rFonts w:ascii="仿宋" w:eastAsia="仿宋" w:hAnsi="仿宋" w:hint="eastAsia"/>
                <w:sz w:val="28"/>
                <w:szCs w:val="28"/>
              </w:rPr>
              <w:t>鄂州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在线监控运维及巡检项目</w:t>
            </w:r>
            <w:r w:rsidR="00CC3F96">
              <w:rPr>
                <w:rFonts w:ascii="仿宋" w:eastAsia="仿宋" w:hAnsi="仿宋" w:hint="eastAsia"/>
                <w:sz w:val="28"/>
                <w:szCs w:val="28"/>
              </w:rPr>
              <w:t>领取中标通知书、合同签订</w:t>
            </w:r>
            <w:r w:rsidR="0048282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501AA" w:rsidRDefault="00CC3F96" w:rsidP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光大平台运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方案修改。</w:t>
            </w:r>
          </w:p>
          <w:p w:rsidR="00515844" w:rsidRDefault="00CC3F96" w:rsidP="00113451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清远清新区人员交接，拜访领导。</w:t>
            </w:r>
          </w:p>
          <w:p w:rsidR="00F501AA" w:rsidRDefault="00CC3F96" w:rsidP="00CC3F96">
            <w:pPr>
              <w:numPr>
                <w:ilvl w:val="0"/>
                <w:numId w:val="3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梅州三峰垃圾焚烧</w:t>
            </w:r>
            <w:r w:rsidR="00F501AA">
              <w:rPr>
                <w:rFonts w:ascii="仿宋" w:eastAsia="仿宋" w:hAnsi="仿宋" w:hint="eastAsia"/>
                <w:sz w:val="28"/>
                <w:szCs w:val="28"/>
              </w:rPr>
              <w:t>24小时值守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沟通</w:t>
            </w:r>
            <w:r w:rsidR="00F501A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CC3F96" w:rsidRPr="004A1BB8" w:rsidRDefault="00CC3F96" w:rsidP="00CC3F96">
            <w:pPr>
              <w:numPr>
                <w:ilvl w:val="0"/>
                <w:numId w:val="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广东巡检项目验收沟通。</w:t>
            </w:r>
          </w:p>
        </w:tc>
      </w:tr>
      <w:tr w:rsidR="00377681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77681" w:rsidRDefault="00BC172F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377681">
        <w:trPr>
          <w:trHeight w:val="355"/>
        </w:trPr>
        <w:tc>
          <w:tcPr>
            <w:tcW w:w="3652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377681" w:rsidRDefault="00BC172F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77681">
        <w:trPr>
          <w:trHeight w:val="671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1、中山在线监控平台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已签订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76"/>
        </w:trPr>
        <w:tc>
          <w:tcPr>
            <w:tcW w:w="3652" w:type="dxa"/>
            <w:shd w:val="clear" w:color="auto" w:fill="auto"/>
          </w:tcPr>
          <w:p w:rsidR="00377681" w:rsidRDefault="00381E2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 w:rsidR="00904362">
              <w:rPr>
                <w:rFonts w:ascii="仿宋" w:eastAsia="仿宋" w:hAnsi="仿宋" w:hint="eastAsia"/>
                <w:sz w:val="28"/>
                <w:szCs w:val="28"/>
              </w:rPr>
              <w:t>湖北</w:t>
            </w:r>
            <w:r w:rsidR="007B78E8">
              <w:rPr>
                <w:rFonts w:ascii="仿宋" w:eastAsia="仿宋" w:hAnsi="仿宋" w:hint="eastAsia"/>
                <w:sz w:val="28"/>
                <w:szCs w:val="28"/>
              </w:rPr>
              <w:t>鄂州运维及巡检项目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F501AA" w:rsidP="0038092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已中标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735"/>
        </w:trPr>
        <w:tc>
          <w:tcPr>
            <w:tcW w:w="3652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3、江门巡检项目</w:t>
            </w:r>
          </w:p>
        </w:tc>
        <w:tc>
          <w:tcPr>
            <w:tcW w:w="1701" w:type="dxa"/>
            <w:shd w:val="clear" w:color="auto" w:fill="auto"/>
          </w:tcPr>
          <w:p w:rsidR="00377681" w:rsidRDefault="007B78E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已报方案及合同</w:t>
            </w: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rPr>
          <w:trHeight w:val="900"/>
        </w:trPr>
        <w:tc>
          <w:tcPr>
            <w:tcW w:w="3652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:rsidR="00377681" w:rsidRDefault="0037768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7681">
        <w:tc>
          <w:tcPr>
            <w:tcW w:w="8522" w:type="dxa"/>
            <w:gridSpan w:val="3"/>
            <w:shd w:val="clear" w:color="auto" w:fill="auto"/>
          </w:tcPr>
          <w:p w:rsidR="00377681" w:rsidRDefault="00BC172F">
            <w:pPr>
              <w:pStyle w:val="1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377681">
        <w:trPr>
          <w:trHeight w:val="2356"/>
        </w:trPr>
        <w:tc>
          <w:tcPr>
            <w:tcW w:w="8522" w:type="dxa"/>
            <w:gridSpan w:val="3"/>
            <w:shd w:val="clear" w:color="auto" w:fill="auto"/>
          </w:tcPr>
          <w:p w:rsidR="00136BA6" w:rsidRDefault="00F501AA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36BA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C3F96">
              <w:rPr>
                <w:rFonts w:ascii="仿宋" w:eastAsia="仿宋" w:hAnsi="仿宋" w:hint="eastAsia"/>
                <w:sz w:val="28"/>
                <w:szCs w:val="28"/>
              </w:rPr>
              <w:t>梅州三峰垃圾焚烧</w:t>
            </w:r>
            <w:r w:rsidR="00CC3F96">
              <w:rPr>
                <w:rFonts w:ascii="仿宋" w:eastAsia="仿宋" w:hAnsi="仿宋" w:hint="eastAsia"/>
                <w:sz w:val="28"/>
                <w:szCs w:val="28"/>
              </w:rPr>
              <w:t>厂培训。</w:t>
            </w:r>
          </w:p>
          <w:p w:rsidR="00CC3F96" w:rsidRPr="00CC3F96" w:rsidRDefault="00CC3F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2、光大平台运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合同确认。</w:t>
            </w:r>
          </w:p>
          <w:p w:rsidR="00C66AD7" w:rsidRDefault="00C66AD7" w:rsidP="001134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7681" w:rsidRDefault="00BC172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刘希鑫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377681" w:rsidRDefault="00BC172F">
      <w:pPr>
        <w:wordWrap w:val="0"/>
        <w:ind w:left="2550" w:right="560" w:firstLineChars="1000" w:firstLine="28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201</w:t>
      </w:r>
      <w:r w:rsidR="003604AB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F501AA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CC3F96">
        <w:rPr>
          <w:rFonts w:ascii="仿宋" w:eastAsia="仿宋" w:hAnsi="仿宋" w:hint="eastAsia"/>
          <w:sz w:val="28"/>
          <w:szCs w:val="28"/>
          <w:u w:val="single"/>
        </w:rPr>
        <w:t>16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377681" w:rsidSect="00134EDC">
      <w:headerReference w:type="default" r:id="rId10"/>
      <w:footerReference w:type="default" r:id="rId11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A9" w:rsidRDefault="00C970A9">
      <w:r>
        <w:separator/>
      </w:r>
    </w:p>
  </w:endnote>
  <w:endnote w:type="continuationSeparator" w:id="0">
    <w:p w:rsidR="00C970A9" w:rsidRDefault="00C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7FC1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" strokeweight=".25pt">
              <v:stroke dashstyle="1 1" endcap="round"/>
            </v:line>
          </w:pict>
        </mc:Fallback>
      </mc:AlternateContent>
    </w:r>
  </w:p>
  <w:p w:rsidR="00377681" w:rsidRDefault="00377681">
    <w:pPr>
      <w:pStyle w:val="a6"/>
    </w:pPr>
  </w:p>
  <w:p w:rsidR="00377681" w:rsidRDefault="00377681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A9" w:rsidRDefault="00C970A9">
      <w:r>
        <w:separator/>
      </w:r>
    </w:p>
  </w:footnote>
  <w:footnote w:type="continuationSeparator" w:id="0">
    <w:p w:rsidR="00C970A9" w:rsidRDefault="00C97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81" w:rsidRDefault="00BC172F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7681" w:rsidRDefault="00497FC1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"/>
          </w:pict>
        </mc:Fallback>
      </mc:AlternateContent>
    </w:r>
  </w:p>
  <w:p w:rsidR="00377681" w:rsidRDefault="00BC172F">
    <w:pPr>
      <w:pStyle w:val="a7"/>
      <w:pBdr>
        <w:bottom w:val="single" w:sz="6" w:space="0" w:color="auto"/>
      </w:pBdr>
      <w:wordWrap w:val="0"/>
      <w:jc w:val="right"/>
      <w:rPr>
        <w:b/>
      </w:rPr>
    </w:pPr>
    <w:r>
      <w:rPr>
        <w:rFonts w:hint="eastAsia"/>
        <w:b/>
      </w:rPr>
      <w:t>粤桂</w:t>
    </w:r>
    <w:proofErr w:type="gramStart"/>
    <w:r>
      <w:rPr>
        <w:rFonts w:hint="eastAsia"/>
        <w:b/>
      </w:rPr>
      <w:t>湘琼鄂</w:t>
    </w:r>
    <w:proofErr w:type="gramEnd"/>
    <w:r>
      <w:rPr>
        <w:rFonts w:hint="eastAsia"/>
        <w:b/>
      </w:rPr>
      <w:t>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6EE5577"/>
    <w:multiLevelType w:val="multilevel"/>
    <w:tmpl w:val="16EE5577"/>
    <w:lvl w:ilvl="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  <w:lang w:val="en-US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670AA6"/>
    <w:multiLevelType w:val="multilevel"/>
    <w:tmpl w:val="31670A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6052"/>
    <w:rsid w:val="0000763A"/>
    <w:rsid w:val="00010570"/>
    <w:rsid w:val="00011A61"/>
    <w:rsid w:val="000132E3"/>
    <w:rsid w:val="00025914"/>
    <w:rsid w:val="00026230"/>
    <w:rsid w:val="000440D2"/>
    <w:rsid w:val="00066091"/>
    <w:rsid w:val="00090B3D"/>
    <w:rsid w:val="00093A46"/>
    <w:rsid w:val="00094ED2"/>
    <w:rsid w:val="000974FF"/>
    <w:rsid w:val="000A389C"/>
    <w:rsid w:val="000B5082"/>
    <w:rsid w:val="000D1E2F"/>
    <w:rsid w:val="000E487D"/>
    <w:rsid w:val="000F57CA"/>
    <w:rsid w:val="00113451"/>
    <w:rsid w:val="001276BE"/>
    <w:rsid w:val="00134EDC"/>
    <w:rsid w:val="00136BA6"/>
    <w:rsid w:val="001476EC"/>
    <w:rsid w:val="00152657"/>
    <w:rsid w:val="001619B1"/>
    <w:rsid w:val="00175455"/>
    <w:rsid w:val="00180764"/>
    <w:rsid w:val="00184678"/>
    <w:rsid w:val="00191533"/>
    <w:rsid w:val="001928CC"/>
    <w:rsid w:val="00194402"/>
    <w:rsid w:val="001A20A5"/>
    <w:rsid w:val="001B1207"/>
    <w:rsid w:val="001B3CD1"/>
    <w:rsid w:val="001B5B2B"/>
    <w:rsid w:val="001B6621"/>
    <w:rsid w:val="001C1855"/>
    <w:rsid w:val="001C3059"/>
    <w:rsid w:val="001F19DE"/>
    <w:rsid w:val="001F54BA"/>
    <w:rsid w:val="0021003E"/>
    <w:rsid w:val="00211BD6"/>
    <w:rsid w:val="002170CF"/>
    <w:rsid w:val="00226660"/>
    <w:rsid w:val="00252B61"/>
    <w:rsid w:val="002749AD"/>
    <w:rsid w:val="00275EB4"/>
    <w:rsid w:val="00276DC6"/>
    <w:rsid w:val="00281B43"/>
    <w:rsid w:val="00284F98"/>
    <w:rsid w:val="002854ED"/>
    <w:rsid w:val="00296346"/>
    <w:rsid w:val="002A2C3C"/>
    <w:rsid w:val="002B5319"/>
    <w:rsid w:val="002B5FE2"/>
    <w:rsid w:val="002D789B"/>
    <w:rsid w:val="002E02D8"/>
    <w:rsid w:val="002E1216"/>
    <w:rsid w:val="002F04E3"/>
    <w:rsid w:val="00311658"/>
    <w:rsid w:val="00317A51"/>
    <w:rsid w:val="00323C92"/>
    <w:rsid w:val="003522A8"/>
    <w:rsid w:val="00353A7E"/>
    <w:rsid w:val="0035561D"/>
    <w:rsid w:val="003604AB"/>
    <w:rsid w:val="00361E6A"/>
    <w:rsid w:val="00362DF2"/>
    <w:rsid w:val="0037622F"/>
    <w:rsid w:val="00377681"/>
    <w:rsid w:val="0038092B"/>
    <w:rsid w:val="00381E25"/>
    <w:rsid w:val="0038448A"/>
    <w:rsid w:val="00387938"/>
    <w:rsid w:val="003B03D0"/>
    <w:rsid w:val="003B3373"/>
    <w:rsid w:val="003C13BF"/>
    <w:rsid w:val="00403560"/>
    <w:rsid w:val="00425924"/>
    <w:rsid w:val="0042642D"/>
    <w:rsid w:val="0043718F"/>
    <w:rsid w:val="0043744C"/>
    <w:rsid w:val="00481E8C"/>
    <w:rsid w:val="0048282D"/>
    <w:rsid w:val="00497FC1"/>
    <w:rsid w:val="004A1A4F"/>
    <w:rsid w:val="004A1BB8"/>
    <w:rsid w:val="004C2218"/>
    <w:rsid w:val="004C4376"/>
    <w:rsid w:val="004D1AA1"/>
    <w:rsid w:val="004D26B3"/>
    <w:rsid w:val="004E1F42"/>
    <w:rsid w:val="004E6A87"/>
    <w:rsid w:val="004F4051"/>
    <w:rsid w:val="005048E2"/>
    <w:rsid w:val="00515844"/>
    <w:rsid w:val="00523599"/>
    <w:rsid w:val="005447F4"/>
    <w:rsid w:val="00545F66"/>
    <w:rsid w:val="00577659"/>
    <w:rsid w:val="005821D8"/>
    <w:rsid w:val="00590301"/>
    <w:rsid w:val="005A2F83"/>
    <w:rsid w:val="005C4029"/>
    <w:rsid w:val="005D2F09"/>
    <w:rsid w:val="005E10DE"/>
    <w:rsid w:val="005E1883"/>
    <w:rsid w:val="005F0581"/>
    <w:rsid w:val="006002E3"/>
    <w:rsid w:val="00617085"/>
    <w:rsid w:val="00627830"/>
    <w:rsid w:val="00640848"/>
    <w:rsid w:val="00657279"/>
    <w:rsid w:val="00657A57"/>
    <w:rsid w:val="006666F4"/>
    <w:rsid w:val="00667AE0"/>
    <w:rsid w:val="00680FBD"/>
    <w:rsid w:val="00683BC1"/>
    <w:rsid w:val="006A513B"/>
    <w:rsid w:val="006C2944"/>
    <w:rsid w:val="006C73C3"/>
    <w:rsid w:val="006E68FE"/>
    <w:rsid w:val="006F0E3F"/>
    <w:rsid w:val="006F2D9E"/>
    <w:rsid w:val="00716BD2"/>
    <w:rsid w:val="007234F7"/>
    <w:rsid w:val="0073295C"/>
    <w:rsid w:val="007404CC"/>
    <w:rsid w:val="00751202"/>
    <w:rsid w:val="007614DE"/>
    <w:rsid w:val="007624DF"/>
    <w:rsid w:val="00783408"/>
    <w:rsid w:val="007B4C43"/>
    <w:rsid w:val="007B78E8"/>
    <w:rsid w:val="007C75AD"/>
    <w:rsid w:val="007D52B4"/>
    <w:rsid w:val="007E1355"/>
    <w:rsid w:val="007F1251"/>
    <w:rsid w:val="00801093"/>
    <w:rsid w:val="00815462"/>
    <w:rsid w:val="00816B72"/>
    <w:rsid w:val="00833090"/>
    <w:rsid w:val="00842427"/>
    <w:rsid w:val="008446D4"/>
    <w:rsid w:val="008579E2"/>
    <w:rsid w:val="00857D5C"/>
    <w:rsid w:val="00866995"/>
    <w:rsid w:val="0087629A"/>
    <w:rsid w:val="0087755D"/>
    <w:rsid w:val="0089438F"/>
    <w:rsid w:val="00897106"/>
    <w:rsid w:val="008975F7"/>
    <w:rsid w:val="008A5012"/>
    <w:rsid w:val="008D6280"/>
    <w:rsid w:val="008F53E9"/>
    <w:rsid w:val="00904362"/>
    <w:rsid w:val="009172DB"/>
    <w:rsid w:val="00941908"/>
    <w:rsid w:val="009757EA"/>
    <w:rsid w:val="0098211D"/>
    <w:rsid w:val="00983B3E"/>
    <w:rsid w:val="009A269E"/>
    <w:rsid w:val="009A79B0"/>
    <w:rsid w:val="009E2A9F"/>
    <w:rsid w:val="009E31A5"/>
    <w:rsid w:val="009E714A"/>
    <w:rsid w:val="009F2CC8"/>
    <w:rsid w:val="009F330A"/>
    <w:rsid w:val="00A0448F"/>
    <w:rsid w:val="00A053E1"/>
    <w:rsid w:val="00A05E6E"/>
    <w:rsid w:val="00A260B9"/>
    <w:rsid w:val="00A310C8"/>
    <w:rsid w:val="00A36938"/>
    <w:rsid w:val="00A56804"/>
    <w:rsid w:val="00A62013"/>
    <w:rsid w:val="00A95BF6"/>
    <w:rsid w:val="00AA25B6"/>
    <w:rsid w:val="00AB7416"/>
    <w:rsid w:val="00AD06F8"/>
    <w:rsid w:val="00AE0458"/>
    <w:rsid w:val="00AF729C"/>
    <w:rsid w:val="00B12D3F"/>
    <w:rsid w:val="00B14304"/>
    <w:rsid w:val="00B22652"/>
    <w:rsid w:val="00B31A21"/>
    <w:rsid w:val="00B406B3"/>
    <w:rsid w:val="00B40CD2"/>
    <w:rsid w:val="00B57D98"/>
    <w:rsid w:val="00B64AE7"/>
    <w:rsid w:val="00B6547F"/>
    <w:rsid w:val="00B81705"/>
    <w:rsid w:val="00B82B3B"/>
    <w:rsid w:val="00B82D60"/>
    <w:rsid w:val="00B83FD2"/>
    <w:rsid w:val="00BA5164"/>
    <w:rsid w:val="00BA76D5"/>
    <w:rsid w:val="00BB5CA4"/>
    <w:rsid w:val="00BB61B3"/>
    <w:rsid w:val="00BB7F95"/>
    <w:rsid w:val="00BC0A71"/>
    <w:rsid w:val="00BC0DED"/>
    <w:rsid w:val="00BC172F"/>
    <w:rsid w:val="00BC6494"/>
    <w:rsid w:val="00BD5F1A"/>
    <w:rsid w:val="00BE1628"/>
    <w:rsid w:val="00BE37DF"/>
    <w:rsid w:val="00BF51DA"/>
    <w:rsid w:val="00C01FA2"/>
    <w:rsid w:val="00C05394"/>
    <w:rsid w:val="00C221E3"/>
    <w:rsid w:val="00C30438"/>
    <w:rsid w:val="00C43C52"/>
    <w:rsid w:val="00C61086"/>
    <w:rsid w:val="00C66AD7"/>
    <w:rsid w:val="00C74536"/>
    <w:rsid w:val="00C8297E"/>
    <w:rsid w:val="00C8350A"/>
    <w:rsid w:val="00C94276"/>
    <w:rsid w:val="00C970A9"/>
    <w:rsid w:val="00CA3FDD"/>
    <w:rsid w:val="00CB0B48"/>
    <w:rsid w:val="00CB2196"/>
    <w:rsid w:val="00CB5363"/>
    <w:rsid w:val="00CB5FA8"/>
    <w:rsid w:val="00CC0A0B"/>
    <w:rsid w:val="00CC3F96"/>
    <w:rsid w:val="00D15A7D"/>
    <w:rsid w:val="00D43039"/>
    <w:rsid w:val="00D62616"/>
    <w:rsid w:val="00D7012B"/>
    <w:rsid w:val="00D75D85"/>
    <w:rsid w:val="00D8759A"/>
    <w:rsid w:val="00DB7021"/>
    <w:rsid w:val="00DC3C70"/>
    <w:rsid w:val="00DE1673"/>
    <w:rsid w:val="00DF1421"/>
    <w:rsid w:val="00E002D8"/>
    <w:rsid w:val="00E03A6D"/>
    <w:rsid w:val="00E20FB5"/>
    <w:rsid w:val="00E32946"/>
    <w:rsid w:val="00E401C4"/>
    <w:rsid w:val="00E53EAD"/>
    <w:rsid w:val="00E756F2"/>
    <w:rsid w:val="00E760B4"/>
    <w:rsid w:val="00E82AF8"/>
    <w:rsid w:val="00E83763"/>
    <w:rsid w:val="00E91D57"/>
    <w:rsid w:val="00EB4779"/>
    <w:rsid w:val="00EC433E"/>
    <w:rsid w:val="00ED256C"/>
    <w:rsid w:val="00EF4FF2"/>
    <w:rsid w:val="00EF5A61"/>
    <w:rsid w:val="00F051A3"/>
    <w:rsid w:val="00F07D23"/>
    <w:rsid w:val="00F17E1A"/>
    <w:rsid w:val="00F22396"/>
    <w:rsid w:val="00F22FC4"/>
    <w:rsid w:val="00F30F1E"/>
    <w:rsid w:val="00F501AA"/>
    <w:rsid w:val="00F519D3"/>
    <w:rsid w:val="00F56AE6"/>
    <w:rsid w:val="00F64A96"/>
    <w:rsid w:val="00F9055D"/>
    <w:rsid w:val="00F92BB4"/>
    <w:rsid w:val="00F94928"/>
    <w:rsid w:val="00F9584A"/>
    <w:rsid w:val="00FA3568"/>
    <w:rsid w:val="00FA697F"/>
    <w:rsid w:val="00FB6F57"/>
    <w:rsid w:val="00FC39A6"/>
    <w:rsid w:val="00FD6151"/>
    <w:rsid w:val="00FD74D3"/>
    <w:rsid w:val="00FE0B6A"/>
    <w:rsid w:val="00FE3C75"/>
    <w:rsid w:val="00FE5452"/>
    <w:rsid w:val="00FF0DD0"/>
    <w:rsid w:val="550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List Bullet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Balloon Text"/>
    <w:basedOn w:val="a0"/>
    <w:link w:val="Char"/>
    <w:uiPriority w:val="99"/>
    <w:unhideWhenUsed/>
    <w:rPr>
      <w:sz w:val="18"/>
      <w:szCs w:val="18"/>
    </w:rPr>
  </w:style>
  <w:style w:type="paragraph" w:styleId="a6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Pr>
      <w:b/>
      <w:bCs/>
      <w:kern w:val="44"/>
      <w:sz w:val="28"/>
      <w:szCs w:val="44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character" w:customStyle="1" w:styleId="Char">
    <w:name w:val="批注框文本 Char"/>
    <w:basedOn w:val="a2"/>
    <w:link w:val="a5"/>
    <w:uiPriority w:val="99"/>
    <w:semiHidden/>
    <w:rPr>
      <w:rFonts w:ascii="Calibri" w:hAnsi="Calibri"/>
      <w:kern w:val="2"/>
      <w:sz w:val="18"/>
      <w:szCs w:val="18"/>
    </w:rPr>
  </w:style>
  <w:style w:type="paragraph" w:customStyle="1" w:styleId="11">
    <w:name w:val="1."/>
    <w:basedOn w:val="a0"/>
    <w:pPr>
      <w:spacing w:line="360" w:lineRule="auto"/>
      <w:ind w:firstLineChars="200" w:firstLine="480"/>
    </w:pPr>
    <w:rPr>
      <w:rFonts w:ascii="宋体" w:hAnsi="宋体"/>
      <w:sz w:val="24"/>
      <w:szCs w:val="20"/>
    </w:rPr>
  </w:style>
  <w:style w:type="paragraph" w:styleId="aa">
    <w:name w:val="List Paragraph"/>
    <w:basedOn w:val="a0"/>
    <w:uiPriority w:val="99"/>
    <w:unhideWhenUsed/>
    <w:rsid w:val="00381E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A121C-DFB8-4C7E-99E7-EBDD7D9A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>JointSky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刘希鑫</dc:creator>
  <cp:lastModifiedBy>刘希鑫</cp:lastModifiedBy>
  <cp:revision>7</cp:revision>
  <dcterms:created xsi:type="dcterms:W3CDTF">2019-04-19T06:19:00Z</dcterms:created>
  <dcterms:modified xsi:type="dcterms:W3CDTF">2019-05-16T10:16:00Z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