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5820">
        <w:rPr>
          <w:rFonts w:ascii="黑体" w:eastAsia="黑体" w:hAnsi="黑体" w:hint="eastAsia"/>
          <w:sz w:val="52"/>
        </w:rPr>
        <w:t>2</w:t>
      </w:r>
      <w:r w:rsidR="00B42A7B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5E678C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蓟州企业</w:t>
            </w:r>
            <w:proofErr w:type="gramEnd"/>
            <w:r>
              <w:rPr>
                <w:rFonts w:hint="eastAsia"/>
                <w:sz w:val="28"/>
                <w:szCs w:val="28"/>
              </w:rPr>
              <w:t>值守续签</w:t>
            </w:r>
            <w:r w:rsidR="003B3BA9">
              <w:rPr>
                <w:rFonts w:hint="eastAsia"/>
                <w:sz w:val="28"/>
                <w:szCs w:val="28"/>
              </w:rPr>
              <w:t>已签</w:t>
            </w:r>
            <w:r w:rsidR="003B3BA9">
              <w:rPr>
                <w:rFonts w:hint="eastAsia"/>
                <w:sz w:val="28"/>
                <w:szCs w:val="28"/>
              </w:rPr>
              <w:t>3</w:t>
            </w:r>
            <w:r w:rsidR="003B3BA9">
              <w:rPr>
                <w:rFonts w:hint="eastAsia"/>
                <w:sz w:val="28"/>
                <w:szCs w:val="28"/>
              </w:rPr>
              <w:t>家剩余</w:t>
            </w:r>
            <w:r w:rsidR="00B42A7B">
              <w:rPr>
                <w:rFonts w:hint="eastAsia"/>
                <w:sz w:val="28"/>
                <w:szCs w:val="28"/>
              </w:rPr>
              <w:t>1</w:t>
            </w:r>
            <w:r w:rsidR="003B3BA9">
              <w:rPr>
                <w:rFonts w:hint="eastAsia"/>
                <w:sz w:val="28"/>
                <w:szCs w:val="28"/>
              </w:rPr>
              <w:t>家。</w:t>
            </w:r>
          </w:p>
          <w:p w:rsidR="00DA3989" w:rsidRDefault="00DA398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北京油烟监测系统</w:t>
            </w:r>
            <w:r w:rsidR="00335820">
              <w:rPr>
                <w:rFonts w:hint="eastAsia"/>
                <w:sz w:val="28"/>
                <w:szCs w:val="28"/>
              </w:rPr>
              <w:t>方案提交</w:t>
            </w:r>
          </w:p>
          <w:p w:rsidR="003B3BA9" w:rsidRDefault="003B3BA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北京市环保局信息中心油烟</w:t>
            </w:r>
            <w:proofErr w:type="gramStart"/>
            <w:r>
              <w:rPr>
                <w:rFonts w:hint="eastAsia"/>
                <w:sz w:val="28"/>
                <w:szCs w:val="28"/>
              </w:rPr>
              <w:t>测项目</w:t>
            </w:r>
            <w:proofErr w:type="gramEnd"/>
            <w:r>
              <w:rPr>
                <w:rFonts w:hint="eastAsia"/>
                <w:sz w:val="28"/>
                <w:szCs w:val="28"/>
              </w:rPr>
              <w:t>方案提交</w:t>
            </w:r>
          </w:p>
          <w:p w:rsidR="00CE3B96" w:rsidRPr="00366B9E" w:rsidRDefault="00CE3B9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宝坻区客户拜访。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E3B9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推广，增加信息公开数据导出功能</w:t>
            </w:r>
            <w:r>
              <w:rPr>
                <w:rFonts w:hint="eastAsia"/>
                <w:sz w:val="28"/>
                <w:szCs w:val="28"/>
              </w:rPr>
              <w:t>，功能测试。</w:t>
            </w:r>
          </w:p>
          <w:p w:rsidR="00CE3B96" w:rsidRDefault="00CE3B9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天津二期项目需求跟进。</w:t>
            </w:r>
          </w:p>
          <w:p w:rsidR="00F0797C" w:rsidRPr="00CE3B96" w:rsidRDefault="00F0797C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955EE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42A7B">
        <w:rPr>
          <w:rFonts w:ascii="仿宋" w:eastAsia="仿宋" w:hAnsi="仿宋" w:hint="eastAsia"/>
          <w:sz w:val="28"/>
          <w:szCs w:val="28"/>
          <w:u w:val="single"/>
        </w:rPr>
        <w:t>31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7B" w:rsidRDefault="002D157B">
      <w:r>
        <w:separator/>
      </w:r>
    </w:p>
  </w:endnote>
  <w:endnote w:type="continuationSeparator" w:id="0">
    <w:p w:rsidR="002D157B" w:rsidRDefault="002D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7B" w:rsidRDefault="002D157B">
      <w:r>
        <w:separator/>
      </w:r>
    </w:p>
  </w:footnote>
  <w:footnote w:type="continuationSeparator" w:id="0">
    <w:p w:rsidR="002D157B" w:rsidRDefault="002D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</cp:revision>
  <dcterms:created xsi:type="dcterms:W3CDTF">2019-05-04T05:18:00Z</dcterms:created>
  <dcterms:modified xsi:type="dcterms:W3CDTF">2019-05-31T12:30:00Z</dcterms:modified>
</cp:coreProperties>
</file>