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DF222A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8A758D" w:rsidRDefault="008A758D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福建省投标工作。</w:t>
            </w:r>
          </w:p>
          <w:p w:rsidR="008A758D" w:rsidRDefault="008A758D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厦门投标工作。</w:t>
            </w:r>
          </w:p>
          <w:p w:rsidR="00FA7C49" w:rsidRPr="00FA7C49" w:rsidRDefault="001C4999" w:rsidP="001C499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鄂州投标配合。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1C499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1C499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1C499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1C499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5313C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97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1C4999" w:rsidRDefault="001C4999" w:rsidP="001C4999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福建省投标工作。</w:t>
            </w:r>
          </w:p>
          <w:p w:rsidR="001C4999" w:rsidRDefault="001C4999" w:rsidP="001C4999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厦门投标工作。</w:t>
            </w:r>
          </w:p>
          <w:p w:rsidR="005313C7" w:rsidRPr="00B00DE2" w:rsidRDefault="001C4999" w:rsidP="001C4999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鄂州投标配合。</w:t>
            </w:r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C4999">
        <w:rPr>
          <w:rFonts w:ascii="仿宋" w:eastAsia="仿宋" w:hAnsi="仿宋"/>
          <w:sz w:val="28"/>
          <w:szCs w:val="28"/>
          <w:u w:val="single"/>
        </w:rPr>
        <w:t>5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C4999">
        <w:rPr>
          <w:rFonts w:ascii="仿宋" w:eastAsia="仿宋" w:hAnsi="仿宋"/>
          <w:sz w:val="28"/>
          <w:szCs w:val="28"/>
          <w:u w:val="single"/>
        </w:rPr>
        <w:t>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5C0" w:rsidRDefault="005955C0">
      <w:r>
        <w:separator/>
      </w:r>
    </w:p>
  </w:endnote>
  <w:endnote w:type="continuationSeparator" w:id="0">
    <w:p w:rsidR="005955C0" w:rsidRDefault="0059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5955C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5C0" w:rsidRDefault="005955C0">
      <w:r>
        <w:separator/>
      </w:r>
    </w:p>
  </w:footnote>
  <w:footnote w:type="continuationSeparator" w:id="0">
    <w:p w:rsidR="005955C0" w:rsidRDefault="0059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5955C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955C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51D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511D2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C193615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2116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682</cp:revision>
  <dcterms:created xsi:type="dcterms:W3CDTF">2015-03-30T02:42:00Z</dcterms:created>
  <dcterms:modified xsi:type="dcterms:W3CDTF">2019-05-01T00:45:00Z</dcterms:modified>
</cp:coreProperties>
</file>