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511D6">
        <w:rPr>
          <w:rFonts w:ascii="黑体" w:eastAsia="黑体" w:hAnsi="黑体"/>
          <w:sz w:val="52"/>
        </w:rPr>
        <w:t>20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9C71EF" w:rsidRDefault="00125694" w:rsidP="008A758D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中禾实业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采购事宜。</w:t>
            </w:r>
          </w:p>
          <w:p w:rsidR="002C2B2E" w:rsidRDefault="002C2B2E" w:rsidP="008A758D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垃圾焚烧中后段工作沟通讨论。</w:t>
            </w:r>
          </w:p>
          <w:p w:rsidR="008A758D" w:rsidRDefault="008A758D" w:rsidP="008A758D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</w:t>
            </w:r>
            <w:r w:rsidR="006E1B1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软件升级及运维服务合同草拟。</w:t>
            </w:r>
          </w:p>
          <w:p w:rsidR="00FA7C49" w:rsidRDefault="006E1B14" w:rsidP="001C499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完成福建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国控运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维投标。</w:t>
            </w:r>
          </w:p>
          <w:p w:rsidR="009D125A" w:rsidRDefault="009D125A" w:rsidP="001C499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舟山巡检项目跟进。</w:t>
            </w:r>
          </w:p>
          <w:p w:rsidR="009D125A" w:rsidRPr="00FA7C49" w:rsidRDefault="00B606CF" w:rsidP="001C499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翰蓝客户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拜访。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3D0AA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3D0AA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3D0AA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3D0AA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5313C7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3D0AA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5313C7" w:rsidRDefault="009D125A" w:rsidP="009D125A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舟山巡检项目跟进。</w:t>
            </w:r>
          </w:p>
          <w:p w:rsidR="000B5C47" w:rsidRDefault="000B5C47" w:rsidP="001C4999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国控</w:t>
            </w:r>
            <w:r w:rsidR="009D125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运</w:t>
            </w:r>
            <w:proofErr w:type="gramEnd"/>
            <w:r w:rsidR="009D125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维合同草拟。</w:t>
            </w:r>
          </w:p>
          <w:p w:rsidR="009D125A" w:rsidRPr="00B00DE2" w:rsidRDefault="009D125A" w:rsidP="001C4999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厦门软件升级及运维合同修改签订。</w:t>
            </w:r>
          </w:p>
          <w:p w:rsidR="003C6660" w:rsidRPr="00B730E1" w:rsidRDefault="003C6660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C4999">
        <w:rPr>
          <w:rFonts w:ascii="仿宋" w:eastAsia="仿宋" w:hAnsi="仿宋"/>
          <w:sz w:val="28"/>
          <w:szCs w:val="28"/>
          <w:u w:val="single"/>
        </w:rPr>
        <w:t>5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C4999">
        <w:rPr>
          <w:rFonts w:ascii="仿宋" w:eastAsia="仿宋" w:hAnsi="仿宋"/>
          <w:sz w:val="28"/>
          <w:szCs w:val="28"/>
          <w:u w:val="single"/>
        </w:rPr>
        <w:t>1</w:t>
      </w:r>
      <w:r w:rsidR="009D125A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DE1" w:rsidRDefault="00FA5DE1">
      <w:r>
        <w:separator/>
      </w:r>
    </w:p>
  </w:endnote>
  <w:endnote w:type="continuationSeparator" w:id="0">
    <w:p w:rsidR="00FA5DE1" w:rsidRDefault="00FA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FA5DE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DE1" w:rsidRDefault="00FA5DE1">
      <w:r>
        <w:separator/>
      </w:r>
    </w:p>
  </w:footnote>
  <w:footnote w:type="continuationSeparator" w:id="0">
    <w:p w:rsidR="00FA5DE1" w:rsidRDefault="00FA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FA5DE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FA5DE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D29A5"/>
    <w:rsid w:val="000D651D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2B2E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A9F"/>
    <w:rsid w:val="00647ED1"/>
    <w:rsid w:val="006511D2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E31"/>
    <w:rsid w:val="006E56DD"/>
    <w:rsid w:val="006E7411"/>
    <w:rsid w:val="006F0A56"/>
    <w:rsid w:val="006F2630"/>
    <w:rsid w:val="006F3046"/>
    <w:rsid w:val="006F5C0C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53BA5B89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2127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692</cp:revision>
  <dcterms:created xsi:type="dcterms:W3CDTF">2015-03-30T02:42:00Z</dcterms:created>
  <dcterms:modified xsi:type="dcterms:W3CDTF">2019-05-17T06:56:00Z</dcterms:modified>
</cp:coreProperties>
</file>