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635F95">
        <w:rPr>
          <w:rFonts w:ascii="黑体" w:eastAsia="黑体" w:hAnsi="黑体" w:hint="eastAsia"/>
          <w:sz w:val="52"/>
        </w:rPr>
        <w:t>1</w:t>
      </w:r>
      <w:r w:rsidR="005E678C">
        <w:rPr>
          <w:rFonts w:ascii="黑体" w:eastAsia="黑体" w:hAnsi="黑体" w:hint="eastAsia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F30249" w:rsidRDefault="005E678C" w:rsidP="00635F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蓟州企业</w:t>
            </w:r>
            <w:proofErr w:type="gramEnd"/>
            <w:r>
              <w:rPr>
                <w:rFonts w:hint="eastAsia"/>
                <w:sz w:val="28"/>
                <w:szCs w:val="28"/>
              </w:rPr>
              <w:t>值守续签</w:t>
            </w:r>
          </w:p>
          <w:p w:rsidR="00366B9E" w:rsidRPr="00366B9E" w:rsidRDefault="005E678C" w:rsidP="00366B9E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山东烟台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数采仪推广</w:t>
            </w:r>
            <w:proofErr w:type="gramEnd"/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5E678C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月份框架协议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EC77E2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资金申请程序</w:t>
            </w:r>
            <w:r w:rsidR="00867984">
              <w:rPr>
                <w:rFonts w:hint="eastAsia"/>
                <w:sz w:val="28"/>
                <w:szCs w:val="28"/>
              </w:rPr>
              <w:t>,</w:t>
            </w:r>
            <w:r w:rsidR="00867984">
              <w:rPr>
                <w:rFonts w:hint="eastAsia"/>
                <w:sz w:val="28"/>
                <w:szCs w:val="28"/>
              </w:rPr>
              <w:t>完善技术需求</w:t>
            </w:r>
          </w:p>
        </w:tc>
      </w:tr>
      <w:tr w:rsidR="002A1F00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2A1F00" w:rsidRDefault="002A1F00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天津市信息中心排污许可证后监管系统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1F00" w:rsidRPr="002A1F00" w:rsidRDefault="002A1F00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售前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A1F00" w:rsidRDefault="002A1F00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方案编制</w:t>
            </w:r>
          </w:p>
        </w:tc>
      </w:tr>
      <w:tr w:rsidR="00635F9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635F95" w:rsidRDefault="00635F95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北京市东城区油烟监测系统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95" w:rsidRPr="00635F95" w:rsidRDefault="00635F95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方案提交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635F95" w:rsidRDefault="00635F95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周凯宁合作，已提交方案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Pr="00F0797C" w:rsidRDefault="00867984" w:rsidP="00635F9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滨海新区驻地运</w:t>
            </w:r>
            <w:proofErr w:type="gramStart"/>
            <w:r>
              <w:rPr>
                <w:rFonts w:hint="eastAsia"/>
                <w:sz w:val="28"/>
                <w:szCs w:val="28"/>
              </w:rPr>
              <w:t>维客户</w:t>
            </w:r>
            <w:proofErr w:type="gramEnd"/>
            <w:r>
              <w:rPr>
                <w:rFonts w:hint="eastAsia"/>
                <w:sz w:val="28"/>
                <w:szCs w:val="28"/>
              </w:rPr>
              <w:t>面谈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65D2F">
        <w:rPr>
          <w:rFonts w:ascii="仿宋" w:eastAsia="仿宋" w:hAnsi="仿宋" w:hint="eastAsia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E678C">
        <w:rPr>
          <w:rFonts w:ascii="仿宋" w:eastAsia="仿宋" w:hAnsi="仿宋" w:hint="eastAsia"/>
          <w:sz w:val="28"/>
          <w:szCs w:val="28"/>
          <w:u w:val="single"/>
        </w:rPr>
        <w:t>20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73" w:rsidRDefault="002E1873">
      <w:r>
        <w:separator/>
      </w:r>
    </w:p>
  </w:endnote>
  <w:endnote w:type="continuationSeparator" w:id="0">
    <w:p w:rsidR="002E1873" w:rsidRDefault="002E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73" w:rsidRDefault="002E1873">
      <w:r>
        <w:separator/>
      </w:r>
    </w:p>
  </w:footnote>
  <w:footnote w:type="continuationSeparator" w:id="0">
    <w:p w:rsidR="002E1873" w:rsidRDefault="002E1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6297"/>
    <w:rsid w:val="0022417A"/>
    <w:rsid w:val="002441E0"/>
    <w:rsid w:val="0024478A"/>
    <w:rsid w:val="00245505"/>
    <w:rsid w:val="002455C8"/>
    <w:rsid w:val="0025219F"/>
    <w:rsid w:val="00265D2F"/>
    <w:rsid w:val="00273D6B"/>
    <w:rsid w:val="002854ED"/>
    <w:rsid w:val="002930B9"/>
    <w:rsid w:val="00294646"/>
    <w:rsid w:val="00297381"/>
    <w:rsid w:val="002A1EB0"/>
    <w:rsid w:val="002A1F00"/>
    <w:rsid w:val="002B55C9"/>
    <w:rsid w:val="002C2574"/>
    <w:rsid w:val="002D50ED"/>
    <w:rsid w:val="002E1873"/>
    <w:rsid w:val="002F6925"/>
    <w:rsid w:val="00300FA1"/>
    <w:rsid w:val="0031153F"/>
    <w:rsid w:val="00321116"/>
    <w:rsid w:val="00326FCC"/>
    <w:rsid w:val="0034690F"/>
    <w:rsid w:val="00366B9E"/>
    <w:rsid w:val="00367493"/>
    <w:rsid w:val="003719C0"/>
    <w:rsid w:val="00383E2F"/>
    <w:rsid w:val="00396B10"/>
    <w:rsid w:val="003A6B95"/>
    <w:rsid w:val="003B4DC9"/>
    <w:rsid w:val="00401C2E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A71A5"/>
    <w:rsid w:val="005A76CC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E4A1F"/>
    <w:rsid w:val="007F639D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10F21"/>
    <w:rsid w:val="00962C6A"/>
    <w:rsid w:val="00970DE2"/>
    <w:rsid w:val="009A1ACD"/>
    <w:rsid w:val="009B2543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52B7"/>
    <w:rsid w:val="00AA20BA"/>
    <w:rsid w:val="00AC3521"/>
    <w:rsid w:val="00B10FD9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838C4"/>
    <w:rsid w:val="00C874D0"/>
    <w:rsid w:val="00CA1409"/>
    <w:rsid w:val="00CA7B5C"/>
    <w:rsid w:val="00CB3CE4"/>
    <w:rsid w:val="00CC694A"/>
    <w:rsid w:val="00CE09AC"/>
    <w:rsid w:val="00CF107B"/>
    <w:rsid w:val="00D126FC"/>
    <w:rsid w:val="00D15A7D"/>
    <w:rsid w:val="00D34C10"/>
    <w:rsid w:val="00D442EC"/>
    <w:rsid w:val="00D50DB2"/>
    <w:rsid w:val="00D6157D"/>
    <w:rsid w:val="00D74477"/>
    <w:rsid w:val="00D76A1B"/>
    <w:rsid w:val="00D81027"/>
    <w:rsid w:val="00D84356"/>
    <w:rsid w:val="00D96D98"/>
    <w:rsid w:val="00DB6A0A"/>
    <w:rsid w:val="00DC12A2"/>
    <w:rsid w:val="00DC6BE0"/>
    <w:rsid w:val="00DE4D54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C5307"/>
    <w:rsid w:val="00EC77E2"/>
    <w:rsid w:val="00EF1329"/>
    <w:rsid w:val="00F0797C"/>
    <w:rsid w:val="00F13D84"/>
    <w:rsid w:val="00F30249"/>
    <w:rsid w:val="00F64A28"/>
    <w:rsid w:val="00F67E6E"/>
    <w:rsid w:val="00F717A7"/>
    <w:rsid w:val="00F7402D"/>
    <w:rsid w:val="00F92BB4"/>
    <w:rsid w:val="00FD06F2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239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43</cp:revision>
  <dcterms:created xsi:type="dcterms:W3CDTF">2018-08-11T01:27:00Z</dcterms:created>
  <dcterms:modified xsi:type="dcterms:W3CDTF">2019-04-20T06:28:00Z</dcterms:modified>
</cp:coreProperties>
</file>