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82754">
        <w:rPr>
          <w:rFonts w:ascii="黑体" w:eastAsia="黑体" w:hAnsi="黑体"/>
          <w:sz w:val="52"/>
        </w:rPr>
        <w:t>15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服务器性能升级迁移调整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44E8C" w:rsidRDefault="00282754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督促赤峰硬件采购进度及设备出货相关内容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55045D" w:rsidP="00524BC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协助合作商完成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延边自动监控能力建设升级事项</w:t>
            </w:r>
            <w:r w:rsidR="00777EE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24BC9" w:rsidRDefault="00777EE5" w:rsidP="00777EE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后试用及汇总工作；</w:t>
            </w:r>
          </w:p>
          <w:p w:rsidR="00282754" w:rsidRPr="005F0477" w:rsidRDefault="00282754" w:rsidP="00777EE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辽宁营口开票工作。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524BC9" w:rsidRDefault="00524BC9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硬件采购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Default="00044E79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55045D" w:rsidRDefault="0055045D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协助合作商完成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延边自动监控能力建设升级事项</w:t>
            </w:r>
            <w:r w:rsidR="00777EE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9365DC" w:rsidRDefault="00777EE5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1版软件部署及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测试汇总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282754" w:rsidRPr="00044E79" w:rsidRDefault="00282754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辽宁营口开票工作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1062AE" w:rsidRPr="00282754" w:rsidRDefault="00524BC9" w:rsidP="00282754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</w:t>
            </w:r>
            <w:r w:rsidR="0055045D">
              <w:rPr>
                <w:rFonts w:ascii="仿宋" w:eastAsia="仿宋" w:hAnsi="仿宋"/>
                <w:color w:val="000000"/>
                <w:sz w:val="24"/>
                <w:szCs w:val="28"/>
              </w:rPr>
              <w:t>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FF1772" w:rsidRDefault="00044E79" w:rsidP="00FF1772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赤峰硬件采购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付款及硬件筹备情况</w:t>
            </w:r>
            <w:r w:rsidR="00FF1772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CC1D3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辽宁营口合同回款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工作及合同执行情况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55045D" w:rsidRDefault="0028275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协助合作伙伴完成延边项目促进；</w:t>
            </w:r>
          </w:p>
          <w:p w:rsidR="00777EE5" w:rsidRPr="00044E79" w:rsidRDefault="00777EE5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版软件测试汇总问题跟时工作。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282754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BD" w:rsidRDefault="00175BBD">
      <w:r>
        <w:separator/>
      </w:r>
    </w:p>
  </w:endnote>
  <w:endnote w:type="continuationSeparator" w:id="0">
    <w:p w:rsidR="00175BBD" w:rsidRDefault="0017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75BB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BD" w:rsidRDefault="00175BBD">
      <w:r>
        <w:separator/>
      </w:r>
    </w:p>
  </w:footnote>
  <w:footnote w:type="continuationSeparator" w:id="0">
    <w:p w:rsidR="00175BBD" w:rsidRDefault="0017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75BB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75BB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47EE4"/>
    <w:rsid w:val="00271D25"/>
    <w:rsid w:val="002736E2"/>
    <w:rsid w:val="0027637F"/>
    <w:rsid w:val="00282754"/>
    <w:rsid w:val="002854ED"/>
    <w:rsid w:val="002956EE"/>
    <w:rsid w:val="002A3284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697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133</cp:revision>
  <dcterms:created xsi:type="dcterms:W3CDTF">2015-03-30T02:42:00Z</dcterms:created>
  <dcterms:modified xsi:type="dcterms:W3CDTF">2019-04-12T08:13:00Z</dcterms:modified>
</cp:coreProperties>
</file>