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388CC255" w14:textId="2832416A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A73CFB">
        <w:rPr>
          <w:rFonts w:ascii="黑体" w:eastAsia="黑体" w:hAnsi="黑体"/>
          <w:sz w:val="52"/>
        </w:rPr>
        <w:t>5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5B7DD5C4" w14:textId="77777777" w:rsidR="00EA1520" w:rsidRDefault="00A73CFB" w:rsidP="00A73CFB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续签合同推进。</w:t>
            </w:r>
          </w:p>
          <w:p w14:paraId="6CDC0C2C" w14:textId="77777777" w:rsidR="00A73CFB" w:rsidRDefault="00A73CFB" w:rsidP="00A73CFB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大同市运维推进。</w:t>
            </w:r>
          </w:p>
          <w:p w14:paraId="1834D04D" w14:textId="4751AB3A" w:rsidR="00A73CFB" w:rsidRPr="00A73CFB" w:rsidRDefault="00A73CFB" w:rsidP="00A73CFB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朔州市推广。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3798CB06" w14:textId="0FB58B2B" w:rsidR="00465F31" w:rsidRDefault="00A73CFB" w:rsidP="00A73CFB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各省数据及程序备份，网络安全应急处理。</w:t>
            </w:r>
          </w:p>
          <w:p w14:paraId="42A89B8E" w14:textId="4C20C650" w:rsidR="00A73CFB" w:rsidRDefault="00A73CFB" w:rsidP="00A73CFB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P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DCA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关于人员成本及合同问题。</w:t>
            </w:r>
          </w:p>
          <w:p w14:paraId="2064D16B" w14:textId="580CB399" w:rsidR="00A73CFB" w:rsidRPr="00A73CFB" w:rsidRDefault="00A73CFB" w:rsidP="00A73CFB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大区月度会议。</w:t>
            </w:r>
          </w:p>
          <w:p w14:paraId="48B60AD5" w14:textId="77777777" w:rsidR="00BB1F6F" w:rsidRPr="000B6A82" w:rsidRDefault="00BB1F6F" w:rsidP="00BB1F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3080FD8B" w14:textId="1CEF7998" w:rsidR="007E2672" w:rsidRPr="005C5FAF" w:rsidRDefault="00EA1520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</w:t>
            </w:r>
            <w:r w:rsidR="00A73CF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临汾市各区县项目推广。</w:t>
            </w:r>
          </w:p>
        </w:tc>
      </w:tr>
    </w:tbl>
    <w:p w14:paraId="04BBC3A6" w14:textId="77777777" w:rsidR="00FF0DD0" w:rsidRPr="00036600" w:rsidRDefault="00FF0DD0" w:rsidP="00FF0DD0">
      <w:pPr>
        <w:rPr>
          <w:sz w:val="28"/>
          <w:szCs w:val="28"/>
        </w:rPr>
      </w:pPr>
    </w:p>
    <w:p w14:paraId="324D6922" w14:textId="5AE80C8D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6F4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73CFB">
        <w:rPr>
          <w:rFonts w:ascii="仿宋" w:eastAsia="仿宋" w:hAnsi="仿宋"/>
          <w:sz w:val="28"/>
          <w:szCs w:val="28"/>
          <w:u w:val="single"/>
        </w:rPr>
        <w:t>13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EEF2E" w14:textId="77777777" w:rsidR="00E17E57" w:rsidRDefault="00E17E57">
      <w:r>
        <w:separator/>
      </w:r>
    </w:p>
  </w:endnote>
  <w:endnote w:type="continuationSeparator" w:id="0">
    <w:p w14:paraId="2CC143C7" w14:textId="77777777" w:rsidR="00E17E57" w:rsidRDefault="00E1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E17E57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CBEF3" w14:textId="77777777" w:rsidR="00E17E57" w:rsidRDefault="00E17E57">
      <w:r>
        <w:separator/>
      </w:r>
    </w:p>
  </w:footnote>
  <w:footnote w:type="continuationSeparator" w:id="0">
    <w:p w14:paraId="64D17C23" w14:textId="77777777" w:rsidR="00E17E57" w:rsidRDefault="00E1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E17E57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E17E5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572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114</cp:revision>
  <dcterms:created xsi:type="dcterms:W3CDTF">2015-03-30T02:42:00Z</dcterms:created>
  <dcterms:modified xsi:type="dcterms:W3CDTF">2019-04-13T03:33:00Z</dcterms:modified>
</cp:coreProperties>
</file>