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42A38">
        <w:rPr>
          <w:rFonts w:ascii="黑体" w:eastAsia="黑体" w:hAnsi="黑体"/>
          <w:sz w:val="52"/>
        </w:rPr>
        <w:t>1</w:t>
      </w:r>
      <w:r w:rsidR="00742A38">
        <w:rPr>
          <w:rFonts w:ascii="黑体" w:eastAsia="黑体" w:hAnsi="黑体" w:hint="eastAsia"/>
          <w:sz w:val="52"/>
        </w:rPr>
        <w:t>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，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服务器性能升级迁移调整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742A38" w:rsidRDefault="00742A38" w:rsidP="00742A38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促进长春市4.1版自动监控软件正式使用，预计4月29号步入对外测试阶段；</w:t>
            </w:r>
          </w:p>
          <w:p w:rsidR="00742A38" w:rsidRDefault="00742A38" w:rsidP="00742A38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关注内蒙关于VOCs监测事项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742A38" w:rsidRPr="00742A38" w:rsidRDefault="00742A38" w:rsidP="00742A3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关注黑龙江省项目进展。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524BC9" w:rsidRDefault="00524BC9" w:rsidP="005504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r w:rsidR="00044E7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硬件采购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合</w:t>
            </w:r>
            <w:r w:rsidR="0028275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后续工作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55045D" w:rsidRPr="00742A38" w:rsidRDefault="00044E79" w:rsidP="00742A38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</w:t>
            </w:r>
            <w:r w:rsidR="00742A3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预计节后招标</w:t>
            </w:r>
            <w:r w:rsidR="00777EE5" w:rsidRPr="00742A3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9365DC" w:rsidRDefault="00777EE5" w:rsidP="005504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测试</w:t>
            </w:r>
            <w:r w:rsidR="00742A38">
              <w:rPr>
                <w:rFonts w:ascii="仿宋" w:eastAsia="仿宋" w:hAnsi="仿宋"/>
                <w:color w:val="000000"/>
                <w:sz w:val="24"/>
                <w:szCs w:val="28"/>
              </w:rPr>
              <w:t>问题解决进度；</w:t>
            </w:r>
          </w:p>
          <w:p w:rsidR="00282754" w:rsidRPr="00044E79" w:rsidRDefault="00742A38" w:rsidP="005504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黑龙江省项目推进顺利。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77EE5" w:rsidRPr="00742A38" w:rsidRDefault="00777EE5" w:rsidP="00742A38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742A38"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 w:rsidRPr="00742A3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 w:rsidRPr="00742A38">
              <w:rPr>
                <w:rFonts w:ascii="仿宋" w:eastAsia="仿宋" w:hAnsi="仿宋"/>
                <w:color w:val="000000"/>
                <w:sz w:val="24"/>
                <w:szCs w:val="28"/>
              </w:rPr>
              <w:t>1</w:t>
            </w:r>
            <w:r w:rsidR="00282754" w:rsidRPr="00742A38">
              <w:rPr>
                <w:rFonts w:ascii="仿宋" w:eastAsia="仿宋" w:hAnsi="仿宋"/>
                <w:color w:val="000000"/>
                <w:sz w:val="24"/>
                <w:szCs w:val="28"/>
              </w:rPr>
              <w:t>版软件问题</w:t>
            </w:r>
            <w:r w:rsidR="00742A38">
              <w:rPr>
                <w:rFonts w:ascii="仿宋" w:eastAsia="仿宋" w:hAnsi="仿宋"/>
                <w:color w:val="000000"/>
                <w:sz w:val="24"/>
                <w:szCs w:val="28"/>
              </w:rPr>
              <w:t>修正工作及为对外测试工作做准备</w:t>
            </w:r>
            <w:bookmarkStart w:id="0" w:name="_GoBack"/>
            <w:bookmarkEnd w:id="0"/>
            <w:r w:rsidR="00282754" w:rsidRPr="00742A38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42A38">
        <w:rPr>
          <w:rFonts w:ascii="仿宋" w:eastAsia="仿宋" w:hAnsi="仿宋"/>
          <w:sz w:val="28"/>
          <w:szCs w:val="28"/>
          <w:u w:val="single"/>
        </w:rPr>
        <w:t>1</w:t>
      </w:r>
      <w:r w:rsidR="00742A38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80" w:rsidRDefault="00FC2E80">
      <w:r>
        <w:separator/>
      </w:r>
    </w:p>
  </w:endnote>
  <w:endnote w:type="continuationSeparator" w:id="0">
    <w:p w:rsidR="00FC2E80" w:rsidRDefault="00FC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FC2E8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80" w:rsidRDefault="00FC2E80">
      <w:r>
        <w:separator/>
      </w:r>
    </w:p>
  </w:footnote>
  <w:footnote w:type="continuationSeparator" w:id="0">
    <w:p w:rsidR="00FC2E80" w:rsidRDefault="00FC2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FC2E8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C2E8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44E79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AF4"/>
    <w:rsid w:val="001A761D"/>
    <w:rsid w:val="001C04E6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47EE4"/>
    <w:rsid w:val="00271D25"/>
    <w:rsid w:val="002736E2"/>
    <w:rsid w:val="0027637F"/>
    <w:rsid w:val="00282754"/>
    <w:rsid w:val="002854ED"/>
    <w:rsid w:val="002956EE"/>
    <w:rsid w:val="002A3284"/>
    <w:rsid w:val="002B1BA7"/>
    <w:rsid w:val="002B4A23"/>
    <w:rsid w:val="002D0050"/>
    <w:rsid w:val="002E7C2F"/>
    <w:rsid w:val="002F2403"/>
    <w:rsid w:val="00305723"/>
    <w:rsid w:val="00315D63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A38"/>
    <w:rsid w:val="00750D99"/>
    <w:rsid w:val="0076278C"/>
    <w:rsid w:val="00766A94"/>
    <w:rsid w:val="00767C15"/>
    <w:rsid w:val="00777EE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332D8"/>
    <w:rsid w:val="00B44E8C"/>
    <w:rsid w:val="00B57D98"/>
    <w:rsid w:val="00B82DE6"/>
    <w:rsid w:val="00BB126C"/>
    <w:rsid w:val="00BD0B7C"/>
    <w:rsid w:val="00BD5DA3"/>
    <w:rsid w:val="00BE09EC"/>
    <w:rsid w:val="00BF5F6D"/>
    <w:rsid w:val="00C16ECE"/>
    <w:rsid w:val="00C33062"/>
    <w:rsid w:val="00C34583"/>
    <w:rsid w:val="00C562F1"/>
    <w:rsid w:val="00C803BE"/>
    <w:rsid w:val="00C85458"/>
    <w:rsid w:val="00C86B43"/>
    <w:rsid w:val="00C87F31"/>
    <w:rsid w:val="00CC1D34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DD6D91"/>
    <w:rsid w:val="00E14708"/>
    <w:rsid w:val="00E1617C"/>
    <w:rsid w:val="00E20FB5"/>
    <w:rsid w:val="00E27CAD"/>
    <w:rsid w:val="00E32638"/>
    <w:rsid w:val="00E356CB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C2E80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705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幽隐</cp:lastModifiedBy>
  <cp:revision>134</cp:revision>
  <dcterms:created xsi:type="dcterms:W3CDTF">2015-03-30T02:42:00Z</dcterms:created>
  <dcterms:modified xsi:type="dcterms:W3CDTF">2019-04-19T09:12:00Z</dcterms:modified>
</cp:coreProperties>
</file>