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A761D">
        <w:rPr>
          <w:rFonts w:ascii="黑体" w:eastAsia="黑体" w:hAnsi="黑体" w:hint="eastAsia"/>
          <w:sz w:val="52"/>
        </w:rPr>
        <w:t>9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5045D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，预计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4月中旬左右验收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B44E8C" w:rsidRDefault="0055045D" w:rsidP="008E144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落实</w:t>
            </w:r>
            <w:r w:rsidR="001A761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市硬件采购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Pr="00CC1D34" w:rsidRDefault="00044E79" w:rsidP="00CC1D3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电子督办项目已完成第三方评审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55045D" w:rsidP="00524BC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协助合作商完成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延边自动监控能力建设升级事项</w:t>
            </w:r>
            <w:r w:rsidR="00777EE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524BC9" w:rsidRPr="005F0477" w:rsidRDefault="00777EE5" w:rsidP="00777EE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1版软件部署及服务器资源协调。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524BC9" w:rsidRDefault="00524BC9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赤峰</w:t>
            </w:r>
            <w:r w:rsidR="00044E79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硬件采购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合同签订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044E79" w:rsidRDefault="00044E79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电子督办项目第三评审完成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5045D" w:rsidRDefault="0055045D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协助合作商完成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延边自动监控能力建设升级事项</w:t>
            </w:r>
            <w:r w:rsidR="00777EE5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9365DC" w:rsidRPr="00044E79" w:rsidRDefault="00777EE5" w:rsidP="005504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1版软件部署及服务器资源协调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16ECE" w:rsidRDefault="00524BC9" w:rsidP="003B33FB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长春研发项目的</w:t>
            </w:r>
            <w:r w:rsidR="0055045D">
              <w:rPr>
                <w:rFonts w:ascii="仿宋" w:eastAsia="仿宋" w:hAnsi="仿宋"/>
                <w:color w:val="000000"/>
                <w:sz w:val="24"/>
                <w:szCs w:val="28"/>
              </w:rPr>
              <w:t>财政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审批</w:t>
            </w:r>
            <w:r w:rsidR="00044E79">
              <w:rPr>
                <w:rFonts w:ascii="仿宋" w:eastAsia="仿宋" w:hAnsi="仿宋"/>
                <w:color w:val="000000"/>
                <w:sz w:val="24"/>
                <w:szCs w:val="28"/>
              </w:rPr>
              <w:t>结果</w:t>
            </w:r>
            <w:r w:rsidR="001062AE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1062AE" w:rsidRPr="00044E79" w:rsidRDefault="00044E79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长春运维评审方案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的第三次修正及递交财政工作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FF1772" w:rsidRDefault="00044E79" w:rsidP="00FF1772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赤峰硬件采购</w:t>
            </w:r>
            <w:r w:rsidR="00CC1D3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合同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付款及硬件筹备情况</w:t>
            </w:r>
            <w:r w:rsidR="00FF1772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365DC" w:rsidRDefault="00CC1D34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辽宁营口合同回款及恢复工作进度</w:t>
            </w:r>
            <w:r w:rsidR="0055045D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及开具发票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55045D" w:rsidRDefault="0055045D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延边项目出差拜访客户</w:t>
            </w:r>
            <w:r w:rsidR="00777EE5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77EE5" w:rsidRPr="00044E79" w:rsidRDefault="00777EE5" w:rsidP="00044E79">
            <w:pPr>
              <w:numPr>
                <w:ilvl w:val="0"/>
                <w:numId w:val="29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1版软件数据导入工作。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A761D">
        <w:rPr>
          <w:rFonts w:ascii="仿宋" w:eastAsia="仿宋" w:hAnsi="仿宋"/>
          <w:sz w:val="28"/>
          <w:szCs w:val="28"/>
          <w:u w:val="single"/>
        </w:rPr>
        <w:t>2019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5045D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5045D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84" w:rsidRDefault="002A3284">
      <w:r>
        <w:separator/>
      </w:r>
    </w:p>
  </w:endnote>
  <w:endnote w:type="continuationSeparator" w:id="0">
    <w:p w:rsidR="002A3284" w:rsidRDefault="002A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A328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84" w:rsidRDefault="002A3284">
      <w:r>
        <w:separator/>
      </w:r>
    </w:p>
  </w:footnote>
  <w:footnote w:type="continuationSeparator" w:id="0">
    <w:p w:rsidR="002A3284" w:rsidRDefault="002A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2A328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2A328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44E79"/>
    <w:rsid w:val="00052B65"/>
    <w:rsid w:val="000542C9"/>
    <w:rsid w:val="00057935"/>
    <w:rsid w:val="0006381A"/>
    <w:rsid w:val="000764FE"/>
    <w:rsid w:val="00091664"/>
    <w:rsid w:val="000974FF"/>
    <w:rsid w:val="000D659E"/>
    <w:rsid w:val="000F4F5A"/>
    <w:rsid w:val="0010317E"/>
    <w:rsid w:val="001062AE"/>
    <w:rsid w:val="00107C64"/>
    <w:rsid w:val="001278B1"/>
    <w:rsid w:val="0013234E"/>
    <w:rsid w:val="00142DD3"/>
    <w:rsid w:val="00152657"/>
    <w:rsid w:val="00184978"/>
    <w:rsid w:val="00190D92"/>
    <w:rsid w:val="00195AF4"/>
    <w:rsid w:val="001A761D"/>
    <w:rsid w:val="001C04E6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47EE4"/>
    <w:rsid w:val="00271D25"/>
    <w:rsid w:val="002736E2"/>
    <w:rsid w:val="0027637F"/>
    <w:rsid w:val="002854ED"/>
    <w:rsid w:val="002956EE"/>
    <w:rsid w:val="002A3284"/>
    <w:rsid w:val="002B1BA7"/>
    <w:rsid w:val="002B4A23"/>
    <w:rsid w:val="002D0050"/>
    <w:rsid w:val="002E7C2F"/>
    <w:rsid w:val="002F2403"/>
    <w:rsid w:val="00305723"/>
    <w:rsid w:val="00315D63"/>
    <w:rsid w:val="00371E76"/>
    <w:rsid w:val="003751E4"/>
    <w:rsid w:val="00384713"/>
    <w:rsid w:val="0039171B"/>
    <w:rsid w:val="003B33FB"/>
    <w:rsid w:val="003C45F9"/>
    <w:rsid w:val="003E1758"/>
    <w:rsid w:val="004033C7"/>
    <w:rsid w:val="00422EA3"/>
    <w:rsid w:val="004268F5"/>
    <w:rsid w:val="00430CF4"/>
    <w:rsid w:val="0043748D"/>
    <w:rsid w:val="0046648E"/>
    <w:rsid w:val="00472692"/>
    <w:rsid w:val="00474FB7"/>
    <w:rsid w:val="00497FF1"/>
    <w:rsid w:val="004B4158"/>
    <w:rsid w:val="004C4821"/>
    <w:rsid w:val="004D6B98"/>
    <w:rsid w:val="00521952"/>
    <w:rsid w:val="00524BC9"/>
    <w:rsid w:val="005345D7"/>
    <w:rsid w:val="00535BE0"/>
    <w:rsid w:val="0055045D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0477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1D7C"/>
    <w:rsid w:val="0073295C"/>
    <w:rsid w:val="00741E1D"/>
    <w:rsid w:val="00750D99"/>
    <w:rsid w:val="0076278C"/>
    <w:rsid w:val="00766A94"/>
    <w:rsid w:val="00767C15"/>
    <w:rsid w:val="00777EE5"/>
    <w:rsid w:val="007821BD"/>
    <w:rsid w:val="00792B11"/>
    <w:rsid w:val="00794B29"/>
    <w:rsid w:val="007A3B67"/>
    <w:rsid w:val="007A45D4"/>
    <w:rsid w:val="007D719F"/>
    <w:rsid w:val="007E3C83"/>
    <w:rsid w:val="008200F2"/>
    <w:rsid w:val="00844037"/>
    <w:rsid w:val="00866FF2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803E6"/>
    <w:rsid w:val="00996F9B"/>
    <w:rsid w:val="009B130A"/>
    <w:rsid w:val="009E2A9F"/>
    <w:rsid w:val="009E31A5"/>
    <w:rsid w:val="009F4DBF"/>
    <w:rsid w:val="00A03DCE"/>
    <w:rsid w:val="00A12337"/>
    <w:rsid w:val="00A4062E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332D8"/>
    <w:rsid w:val="00B44E8C"/>
    <w:rsid w:val="00B57D98"/>
    <w:rsid w:val="00B82DE6"/>
    <w:rsid w:val="00BB126C"/>
    <w:rsid w:val="00BD0B7C"/>
    <w:rsid w:val="00BD5DA3"/>
    <w:rsid w:val="00BE09EC"/>
    <w:rsid w:val="00BF5F6D"/>
    <w:rsid w:val="00C16ECE"/>
    <w:rsid w:val="00C33062"/>
    <w:rsid w:val="00C34583"/>
    <w:rsid w:val="00C562F1"/>
    <w:rsid w:val="00C803BE"/>
    <w:rsid w:val="00C85458"/>
    <w:rsid w:val="00C86B43"/>
    <w:rsid w:val="00C87F31"/>
    <w:rsid w:val="00CC1D34"/>
    <w:rsid w:val="00CC4000"/>
    <w:rsid w:val="00CE45AD"/>
    <w:rsid w:val="00CF16A3"/>
    <w:rsid w:val="00CF5DCF"/>
    <w:rsid w:val="00D0675D"/>
    <w:rsid w:val="00D15A7D"/>
    <w:rsid w:val="00D15F27"/>
    <w:rsid w:val="00D21E17"/>
    <w:rsid w:val="00D327AE"/>
    <w:rsid w:val="00D43B12"/>
    <w:rsid w:val="00D4465C"/>
    <w:rsid w:val="00D84CD2"/>
    <w:rsid w:val="00DB06A2"/>
    <w:rsid w:val="00DB2CC0"/>
    <w:rsid w:val="00DC0E95"/>
    <w:rsid w:val="00DC12DF"/>
    <w:rsid w:val="00DD1E01"/>
    <w:rsid w:val="00DD6D91"/>
    <w:rsid w:val="00E14708"/>
    <w:rsid w:val="00E1617C"/>
    <w:rsid w:val="00E20FB5"/>
    <w:rsid w:val="00E27CAD"/>
    <w:rsid w:val="00E32638"/>
    <w:rsid w:val="00E356CB"/>
    <w:rsid w:val="00E61E16"/>
    <w:rsid w:val="00E66515"/>
    <w:rsid w:val="00E66C53"/>
    <w:rsid w:val="00EA44B4"/>
    <w:rsid w:val="00EB5CCE"/>
    <w:rsid w:val="00EC1C23"/>
    <w:rsid w:val="00EC29B9"/>
    <w:rsid w:val="00ED65A9"/>
    <w:rsid w:val="00F0783D"/>
    <w:rsid w:val="00F2196A"/>
    <w:rsid w:val="00F2672E"/>
    <w:rsid w:val="00F334F5"/>
    <w:rsid w:val="00F40630"/>
    <w:rsid w:val="00F605B4"/>
    <w:rsid w:val="00F62659"/>
    <w:rsid w:val="00F66EBC"/>
    <w:rsid w:val="00F675C5"/>
    <w:rsid w:val="00F733F0"/>
    <w:rsid w:val="00F92BB4"/>
    <w:rsid w:val="00FA7489"/>
    <w:rsid w:val="00FB0C94"/>
    <w:rsid w:val="00FB0E9A"/>
    <w:rsid w:val="00FC2754"/>
    <w:rsid w:val="00FD0BDD"/>
    <w:rsid w:val="00FD19C6"/>
    <w:rsid w:val="00FD48AA"/>
    <w:rsid w:val="00FD6151"/>
    <w:rsid w:val="00FD6228"/>
    <w:rsid w:val="00FE20A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707F7785-D70E-4E91-83D9-FC51041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689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414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132</cp:revision>
  <dcterms:created xsi:type="dcterms:W3CDTF">2015-03-30T02:42:00Z</dcterms:created>
  <dcterms:modified xsi:type="dcterms:W3CDTF">2019-04-04T09:04:00Z</dcterms:modified>
</cp:coreProperties>
</file>