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AE350A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BC15C8">
        <w:rPr>
          <w:rFonts w:ascii="黑体" w:eastAsia="黑体" w:hAnsi="黑体" w:hint="eastAsia"/>
          <w:sz w:val="52"/>
        </w:rPr>
        <w:t>1</w:t>
      </w:r>
      <w:r w:rsidR="00C32A3D">
        <w:rPr>
          <w:rFonts w:ascii="黑体" w:eastAsia="黑体" w:hAnsi="黑体" w:hint="eastAsia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347053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347053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EA7B7E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2019年现有服务下沉点位107个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E34A8B" w:rsidP="00347053">
            <w:pPr>
              <w:numPr>
                <w:ilvl w:val="0"/>
                <w:numId w:val="11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 w:rsidRPr="00E34A8B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跟进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服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务</w:t>
            </w:r>
            <w:r w:rsidR="0075714C" w:rsidRPr="00E34A8B">
              <w:rPr>
                <w:rFonts w:ascii="仿宋" w:eastAsia="仿宋" w:hAnsi="仿宋" w:hint="eastAsia"/>
                <w:sz w:val="28"/>
                <w:szCs w:val="28"/>
              </w:rPr>
              <w:t>点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位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况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：</w:t>
            </w:r>
            <w:r w:rsidR="00FC4A10">
              <w:rPr>
                <w:rFonts w:ascii="仿宋" w:eastAsia="仿宋" w:hAnsi="仿宋" w:hint="eastAsia"/>
                <w:sz w:val="28"/>
                <w:szCs w:val="28"/>
              </w:rPr>
              <w:t>无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proofErr w:type="gramStart"/>
            <w:r w:rsidR="00DA6095">
              <w:rPr>
                <w:rFonts w:ascii="仿宋" w:eastAsia="仿宋" w:hAnsi="仿宋" w:hint="eastAsia"/>
                <w:sz w:val="28"/>
                <w:szCs w:val="28"/>
              </w:rPr>
              <w:t>详</w:t>
            </w:r>
            <w:proofErr w:type="gramEnd"/>
            <w:r w:rsidR="00DA6095">
              <w:rPr>
                <w:rFonts w:ascii="仿宋" w:eastAsia="仿宋" w:hAnsi="仿宋" w:hint="eastAsia"/>
                <w:sz w:val="28"/>
                <w:szCs w:val="28"/>
              </w:rPr>
              <w:t>见长天长综合服务平台</w:t>
            </w:r>
          </w:p>
          <w:p w:rsidR="003F1DCC" w:rsidRPr="003F1DCC" w:rsidRDefault="00F73C26" w:rsidP="00347053">
            <w:pPr>
              <w:numPr>
                <w:ilvl w:val="0"/>
                <w:numId w:val="18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5751E3" w:rsidRPr="005751E3" w:rsidRDefault="005751E3" w:rsidP="005751E3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062F13" w:rsidRPr="00062F13">
              <w:rPr>
                <w:rFonts w:ascii="仿宋" w:eastAsia="仿宋" w:hAnsi="仿宋" w:hint="eastAsia"/>
                <w:sz w:val="28"/>
                <w:szCs w:val="28"/>
              </w:rPr>
              <w:t>中山在线监控系统运维短信接口沟通</w:t>
            </w:r>
            <w:r w:rsidRPr="005751E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5751E3" w:rsidRPr="005751E3" w:rsidRDefault="005751E3" w:rsidP="005751E3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062F13" w:rsidRPr="00062F13">
              <w:rPr>
                <w:rFonts w:ascii="仿宋" w:eastAsia="仿宋" w:hAnsi="仿宋" w:hint="eastAsia"/>
                <w:sz w:val="28"/>
                <w:szCs w:val="28"/>
              </w:rPr>
              <w:t>武汉、仙桃、天门、鄂州拜访相关领导沟通运维及巡检项目</w:t>
            </w:r>
            <w:r w:rsidRPr="005751E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8542B" w:rsidRDefault="00714F6C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3D7400" w:rsidRPr="003D7400" w:rsidRDefault="003D7400" w:rsidP="003D7400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3D7400">
              <w:rPr>
                <w:rFonts w:ascii="仿宋" w:eastAsia="仿宋" w:hAnsi="仿宋" w:hint="eastAsia"/>
                <w:sz w:val="28"/>
                <w:szCs w:val="28"/>
              </w:rPr>
              <w:t>福建省运维招标进度催促。</w:t>
            </w:r>
          </w:p>
          <w:p w:rsidR="003D7400" w:rsidRPr="003D7400" w:rsidRDefault="003D7400" w:rsidP="003D7400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3D7400">
              <w:rPr>
                <w:rFonts w:ascii="仿宋" w:eastAsia="仿宋" w:hAnsi="仿宋" w:hint="eastAsia"/>
                <w:sz w:val="28"/>
                <w:szCs w:val="28"/>
              </w:rPr>
              <w:t>厦门在线平台及运维招标参数确定及挂网。</w:t>
            </w:r>
          </w:p>
          <w:p w:rsidR="003D7400" w:rsidRPr="003D7400" w:rsidRDefault="003D7400" w:rsidP="003D7400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3D7400">
              <w:rPr>
                <w:rFonts w:ascii="仿宋" w:eastAsia="仿宋" w:hAnsi="仿宋" w:hint="eastAsia"/>
                <w:sz w:val="28"/>
                <w:szCs w:val="28"/>
              </w:rPr>
              <w:t>上饶市运维监管服务采购推进。</w:t>
            </w:r>
          </w:p>
          <w:p w:rsidR="001814CB" w:rsidRDefault="003D7400" w:rsidP="003D7400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proofErr w:type="gramStart"/>
            <w:r w:rsidRPr="003D7400">
              <w:rPr>
                <w:rFonts w:ascii="仿宋" w:eastAsia="仿宋" w:hAnsi="仿宋" w:hint="eastAsia"/>
                <w:sz w:val="28"/>
                <w:szCs w:val="28"/>
              </w:rPr>
              <w:t>翰</w:t>
            </w:r>
            <w:proofErr w:type="gramEnd"/>
            <w:r w:rsidRPr="003D7400">
              <w:rPr>
                <w:rFonts w:ascii="仿宋" w:eastAsia="仿宋" w:hAnsi="仿宋" w:hint="eastAsia"/>
                <w:sz w:val="28"/>
                <w:szCs w:val="28"/>
              </w:rPr>
              <w:t>蓝集团企业平台需求沟通演示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7D4FA9" w:rsidRDefault="007D4FA9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8C3AB7" w:rsidRPr="008C3AB7" w:rsidRDefault="008C3AB7" w:rsidP="008C3AB7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7A4C88" w:rsidRPr="007A4C88">
              <w:rPr>
                <w:rFonts w:ascii="仿宋" w:eastAsia="仿宋" w:hAnsi="仿宋" w:hint="eastAsia"/>
                <w:sz w:val="28"/>
                <w:szCs w:val="28"/>
              </w:rPr>
              <w:t>长春电子督办项目推进工作</w:t>
            </w:r>
            <w:r w:rsidR="007A4C88">
              <w:rPr>
                <w:rFonts w:ascii="仿宋" w:eastAsia="仿宋" w:hAnsi="仿宋" w:hint="eastAsia"/>
                <w:sz w:val="28"/>
                <w:szCs w:val="28"/>
              </w:rPr>
              <w:t>，财政审批</w:t>
            </w:r>
            <w:r w:rsidRPr="008C3AB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8C3AB7" w:rsidRPr="008C3AB7" w:rsidRDefault="008C3AB7" w:rsidP="008C3AB7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7A4C88" w:rsidRPr="007A4C88">
              <w:rPr>
                <w:rFonts w:ascii="仿宋" w:eastAsia="仿宋" w:hAnsi="仿宋" w:hint="eastAsia"/>
                <w:sz w:val="28"/>
                <w:szCs w:val="28"/>
              </w:rPr>
              <w:t>协助合作商完成延边自动监控能力建设升级事项</w:t>
            </w:r>
            <w:r w:rsidRPr="008C3AB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B94FF0" w:rsidRPr="003831BD" w:rsidRDefault="006510A9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5B0C78" w:rsidRPr="005B0C78" w:rsidRDefault="009B1EDB" w:rsidP="005B0C78">
            <w:pPr>
              <w:ind w:leftChars="202" w:left="42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proofErr w:type="gramStart"/>
            <w:r w:rsidR="00C32A3D" w:rsidRPr="00C32A3D">
              <w:rPr>
                <w:rFonts w:ascii="仿宋" w:eastAsia="仿宋" w:hAnsi="仿宋" w:hint="eastAsia"/>
                <w:sz w:val="28"/>
                <w:szCs w:val="28"/>
              </w:rPr>
              <w:t>山西省厅运维</w:t>
            </w:r>
            <w:proofErr w:type="gramEnd"/>
            <w:r w:rsidR="00C32A3D" w:rsidRPr="00C32A3D">
              <w:rPr>
                <w:rFonts w:ascii="仿宋" w:eastAsia="仿宋" w:hAnsi="仿宋" w:hint="eastAsia"/>
                <w:sz w:val="28"/>
                <w:szCs w:val="28"/>
              </w:rPr>
              <w:t>续签合同推进</w:t>
            </w:r>
            <w:r w:rsidR="005B0C78" w:rsidRPr="005B0C7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5B0C78" w:rsidRDefault="005B0C78" w:rsidP="005B0C78">
            <w:pPr>
              <w:ind w:leftChars="202" w:left="42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C32A3D" w:rsidRPr="00C32A3D">
              <w:rPr>
                <w:rFonts w:ascii="仿宋" w:eastAsia="仿宋" w:hAnsi="仿宋" w:hint="eastAsia"/>
                <w:sz w:val="28"/>
                <w:szCs w:val="28"/>
              </w:rPr>
              <w:t>大同市运维推进</w:t>
            </w:r>
            <w:r w:rsidRPr="005B0C78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C32A3D" w:rsidRPr="005B0C78" w:rsidRDefault="00C32A3D" w:rsidP="005B0C78">
            <w:pPr>
              <w:ind w:leftChars="202" w:left="42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C32A3D">
              <w:rPr>
                <w:rFonts w:ascii="仿宋" w:eastAsia="仿宋" w:hAnsi="仿宋" w:hint="eastAsia"/>
                <w:sz w:val="28"/>
                <w:szCs w:val="28"/>
              </w:rPr>
              <w:t>朔州市推广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94FF0" w:rsidRPr="007662AB" w:rsidRDefault="00DB1D84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川云贵渝：</w:t>
            </w:r>
          </w:p>
          <w:p w:rsidR="008A62FE" w:rsidRDefault="00676E03" w:rsidP="00C005C5">
            <w:pPr>
              <w:ind w:left="420"/>
              <w:rPr>
                <w:rFonts w:ascii="仿宋" w:eastAsia="仿宋" w:hAnsi="仿宋"/>
                <w:noProof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3D0F0C">
              <w:rPr>
                <w:rFonts w:ascii="仿宋" w:eastAsia="仿宋" w:hAnsi="仿宋" w:hint="eastAsia"/>
                <w:sz w:val="28"/>
                <w:szCs w:val="28"/>
              </w:rPr>
              <w:t>大区垃圾焚烧企业推广</w:t>
            </w:r>
            <w:r w:rsidR="00996DDD">
              <w:rPr>
                <w:rFonts w:ascii="仿宋" w:eastAsia="仿宋" w:hAnsi="仿宋" w:hint="eastAsia"/>
                <w:noProof/>
                <w:sz w:val="28"/>
                <w:szCs w:val="28"/>
              </w:rPr>
              <w:t>。</w:t>
            </w:r>
          </w:p>
          <w:p w:rsidR="00771D9B" w:rsidRDefault="00771D9B" w:rsidP="00C005C5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7C01CE">
              <w:rPr>
                <w:rFonts w:ascii="仿宋" w:eastAsia="仿宋" w:hAnsi="仿宋" w:hint="eastAsia"/>
                <w:sz w:val="28"/>
                <w:szCs w:val="28"/>
              </w:rPr>
              <w:t>云南综合项目</w:t>
            </w:r>
            <w:r w:rsidR="003D0F0C">
              <w:rPr>
                <w:rFonts w:ascii="仿宋" w:eastAsia="仿宋" w:hAnsi="仿宋" w:hint="eastAsia"/>
                <w:sz w:val="28"/>
                <w:szCs w:val="28"/>
              </w:rPr>
              <w:t>和第三方沟通</w:t>
            </w:r>
            <w:r w:rsidR="00D13B17">
              <w:rPr>
                <w:rFonts w:ascii="仿宋" w:eastAsia="仿宋" w:hAnsi="仿宋" w:hint="eastAsia"/>
                <w:sz w:val="28"/>
                <w:szCs w:val="28"/>
              </w:rPr>
              <w:t>，确定价格190万</w:t>
            </w:r>
            <w:bookmarkStart w:id="0" w:name="_GoBack"/>
            <w:bookmarkEnd w:id="0"/>
            <w:r w:rsidR="00646C7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968E2" w:rsidRPr="00FC30F6" w:rsidRDefault="0030623F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131BD1" w:rsidRDefault="00DB7273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3E2B80" w:rsidRPr="003E2B80">
              <w:rPr>
                <w:rFonts w:ascii="仿宋" w:eastAsia="仿宋" w:hAnsi="仿宋" w:hint="eastAsia"/>
                <w:sz w:val="28"/>
                <w:szCs w:val="28"/>
              </w:rPr>
              <w:t>天津市信息中心排污许可证后监管系统方案编制</w:t>
            </w:r>
            <w:r w:rsidR="003E2B80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F10C85" w:rsidRDefault="00F10C85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024F18" w:rsidRPr="00024F18">
              <w:rPr>
                <w:rFonts w:ascii="仿宋" w:eastAsia="仿宋" w:hAnsi="仿宋" w:hint="eastAsia"/>
                <w:sz w:val="28"/>
                <w:szCs w:val="28"/>
              </w:rPr>
              <w:t>天津能源集团推广</w:t>
            </w:r>
            <w:r w:rsidR="00E4591A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E4591A" w:rsidRPr="00E4591A">
              <w:rPr>
                <w:rFonts w:ascii="仿宋" w:eastAsia="仿宋" w:hAnsi="仿宋" w:hint="eastAsia"/>
                <w:sz w:val="28"/>
                <w:szCs w:val="28"/>
              </w:rPr>
              <w:t>报价</w:t>
            </w:r>
            <w:proofErr w:type="gramStart"/>
            <w:r w:rsidR="00E4591A" w:rsidRPr="00E4591A">
              <w:rPr>
                <w:rFonts w:ascii="仿宋" w:eastAsia="仿宋" w:hAnsi="仿宋" w:hint="eastAsia"/>
                <w:sz w:val="28"/>
                <w:szCs w:val="28"/>
              </w:rPr>
              <w:t>数采仪</w:t>
            </w:r>
            <w:proofErr w:type="gramEnd"/>
            <w:r w:rsidR="00E4591A" w:rsidRPr="00E4591A">
              <w:rPr>
                <w:rFonts w:ascii="仿宋" w:eastAsia="仿宋" w:hAnsi="仿宋" w:hint="eastAsia"/>
                <w:sz w:val="28"/>
                <w:szCs w:val="28"/>
              </w:rPr>
              <w:t>需求</w:t>
            </w:r>
            <w:r w:rsidR="00DF7D6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E4886" w:rsidRDefault="00E642AA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024F18" w:rsidRPr="00024F18">
              <w:rPr>
                <w:rFonts w:ascii="仿宋" w:eastAsia="仿宋" w:hAnsi="仿宋" w:hint="eastAsia"/>
                <w:sz w:val="28"/>
                <w:szCs w:val="28"/>
              </w:rPr>
              <w:t>中节能</w:t>
            </w:r>
            <w:r w:rsidR="00024F18">
              <w:rPr>
                <w:rFonts w:ascii="仿宋" w:eastAsia="仿宋" w:hAnsi="仿宋" w:hint="eastAsia"/>
                <w:sz w:val="28"/>
                <w:szCs w:val="28"/>
              </w:rPr>
              <w:t>集</w:t>
            </w:r>
            <w:r w:rsidR="00024F18" w:rsidRPr="00024F18">
              <w:rPr>
                <w:rFonts w:ascii="仿宋" w:eastAsia="仿宋" w:hAnsi="仿宋" w:hint="eastAsia"/>
                <w:sz w:val="28"/>
                <w:szCs w:val="28"/>
              </w:rPr>
              <w:t>团推广</w:t>
            </w:r>
            <w:r w:rsidR="001A57B4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D510F9" w:rsidRDefault="00D510F9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D510F9" w:rsidRDefault="00A40D3A" w:rsidP="00D510F9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A43029" w:rsidRPr="00A43029">
              <w:rPr>
                <w:rFonts w:ascii="仿宋" w:eastAsia="仿宋" w:hAnsi="仿宋" w:hint="eastAsia"/>
                <w:sz w:val="28"/>
                <w:szCs w:val="28"/>
              </w:rPr>
              <w:t>和宁夏客户确认培训预算协调培训讲师内容</w:t>
            </w:r>
            <w:r w:rsidR="00B147A6">
              <w:rPr>
                <w:rFonts w:ascii="仿宋" w:eastAsia="仿宋" w:hAnsi="仿宋" w:hint="eastAsia"/>
                <w:sz w:val="28"/>
                <w:szCs w:val="28"/>
              </w:rPr>
              <w:t>.</w:t>
            </w:r>
          </w:p>
          <w:p w:rsidR="00B147A6" w:rsidRDefault="00B147A6" w:rsidP="00D510F9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A43029" w:rsidRPr="00A43029">
              <w:rPr>
                <w:rFonts w:ascii="仿宋" w:eastAsia="仿宋" w:hAnsi="仿宋" w:hint="eastAsia"/>
                <w:sz w:val="28"/>
                <w:szCs w:val="28"/>
              </w:rPr>
              <w:t>和销售开会讨论甘肃督办二期内容及产品推广计划</w:t>
            </w:r>
          </w:p>
          <w:p w:rsidR="00B147A6" w:rsidRDefault="00B147A6" w:rsidP="00D510F9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A43029" w:rsidRPr="00A43029">
              <w:rPr>
                <w:rFonts w:ascii="仿宋" w:eastAsia="仿宋" w:hAnsi="仿宋" w:hint="eastAsia"/>
                <w:sz w:val="28"/>
                <w:szCs w:val="28"/>
              </w:rPr>
              <w:t>协调人写青海省督办方案及预算</w:t>
            </w:r>
            <w:r w:rsidR="00A4302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A43029" w:rsidRDefault="00A43029" w:rsidP="00D510F9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A43029">
              <w:rPr>
                <w:rFonts w:ascii="仿宋" w:eastAsia="仿宋" w:hAnsi="仿宋" w:hint="eastAsia"/>
                <w:sz w:val="28"/>
                <w:szCs w:val="28"/>
              </w:rPr>
              <w:t>联系宁夏客户今年运维合同事宜</w:t>
            </w:r>
          </w:p>
          <w:p w:rsidR="006D26F1" w:rsidRDefault="006D26F1" w:rsidP="00347053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24628F" w:rsidRPr="0024628F" w:rsidRDefault="003B6A0B" w:rsidP="0024628F">
            <w:pPr>
              <w:ind w:left="4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24628F" w:rsidRPr="0024628F">
              <w:rPr>
                <w:rFonts w:ascii="仿宋" w:eastAsia="仿宋" w:hAnsi="仿宋" w:hint="eastAsia"/>
                <w:sz w:val="28"/>
                <w:szCs w:val="28"/>
              </w:rPr>
              <w:t>无锡市运维服务沟通；</w:t>
            </w:r>
          </w:p>
          <w:p w:rsidR="0035365E" w:rsidRPr="0035365E" w:rsidRDefault="0035365E" w:rsidP="0035365E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24628F" w:rsidRPr="0024628F">
              <w:rPr>
                <w:rFonts w:ascii="仿宋" w:eastAsia="仿宋" w:hAnsi="仿宋" w:hint="eastAsia"/>
                <w:sz w:val="28"/>
                <w:szCs w:val="28"/>
              </w:rPr>
              <w:t>19年</w:t>
            </w:r>
            <w:proofErr w:type="gramStart"/>
            <w:r w:rsidR="0024628F" w:rsidRPr="0024628F">
              <w:rPr>
                <w:rFonts w:ascii="仿宋" w:eastAsia="仿宋" w:hAnsi="仿宋" w:hint="eastAsia"/>
                <w:sz w:val="28"/>
                <w:szCs w:val="28"/>
              </w:rPr>
              <w:t>江苏省厅运维</w:t>
            </w:r>
            <w:proofErr w:type="gramEnd"/>
            <w:r w:rsidR="0024628F" w:rsidRPr="0024628F">
              <w:rPr>
                <w:rFonts w:ascii="仿宋" w:eastAsia="仿宋" w:hAnsi="仿宋" w:hint="eastAsia"/>
                <w:sz w:val="28"/>
                <w:szCs w:val="28"/>
              </w:rPr>
              <w:t>服务合同内容沟通</w:t>
            </w:r>
            <w:r w:rsidRPr="0035365E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5556AD" w:rsidRDefault="0035365E" w:rsidP="0035365E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24628F" w:rsidRPr="0024628F">
              <w:rPr>
                <w:rFonts w:ascii="仿宋" w:eastAsia="仿宋" w:hAnsi="仿宋" w:hint="eastAsia"/>
                <w:sz w:val="28"/>
                <w:szCs w:val="28"/>
              </w:rPr>
              <w:t>和嵌入式开发部门同事周凯宁出差谈代理商合作（</w:t>
            </w:r>
            <w:proofErr w:type="gramStart"/>
            <w:r w:rsidR="0024628F" w:rsidRPr="0024628F">
              <w:rPr>
                <w:rFonts w:ascii="仿宋" w:eastAsia="仿宋" w:hAnsi="仿宋" w:hint="eastAsia"/>
                <w:sz w:val="28"/>
                <w:szCs w:val="28"/>
              </w:rPr>
              <w:t>数采仪</w:t>
            </w:r>
            <w:proofErr w:type="gramEnd"/>
            <w:r w:rsidR="0024628F" w:rsidRPr="0024628F">
              <w:rPr>
                <w:rFonts w:ascii="仿宋" w:eastAsia="仿宋" w:hAnsi="仿宋" w:hint="eastAsia"/>
                <w:sz w:val="28"/>
                <w:szCs w:val="28"/>
              </w:rPr>
              <w:t>与软件产品</w:t>
            </w:r>
            <w:r w:rsidR="001562EB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3B0127" w:rsidRPr="006E590E" w:rsidRDefault="003B0127" w:rsidP="00920F47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D55B81">
              <w:rPr>
                <w:rFonts w:ascii="仿宋" w:eastAsia="仿宋" w:hAnsi="仿宋" w:hint="eastAsia"/>
                <w:sz w:val="28"/>
                <w:szCs w:val="24"/>
              </w:rPr>
              <w:t>16</w:t>
            </w:r>
            <w:r w:rsidR="00FC2DC3">
              <w:rPr>
                <w:rFonts w:ascii="仿宋" w:eastAsia="仿宋" w:hAnsi="仿宋"/>
                <w:sz w:val="28"/>
                <w:szCs w:val="24"/>
              </w:rPr>
              <w:t>7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16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900227">
              <w:rPr>
                <w:rFonts w:ascii="仿宋" w:eastAsia="仿宋" w:hAnsi="仿宋"/>
                <w:sz w:val="28"/>
                <w:szCs w:val="24"/>
              </w:rPr>
              <w:t>11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03690B">
              <w:rPr>
                <w:rFonts w:ascii="仿宋" w:eastAsia="仿宋" w:hAnsi="仿宋" w:hint="eastAsia"/>
                <w:sz w:val="28"/>
                <w:szCs w:val="24"/>
              </w:rPr>
              <w:t>5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，培训3人，2</w:t>
            </w:r>
            <w:r w:rsidR="00FF6D3F">
              <w:rPr>
                <w:rFonts w:ascii="仿宋" w:eastAsia="仿宋" w:hAnsi="仿宋"/>
                <w:sz w:val="28"/>
                <w:szCs w:val="24"/>
              </w:rPr>
              <w:t>B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开发</w:t>
            </w:r>
            <w:r w:rsidR="00B4638C">
              <w:rPr>
                <w:rFonts w:ascii="仿宋" w:eastAsia="仿宋" w:hAnsi="仿宋"/>
                <w:sz w:val="28"/>
                <w:szCs w:val="24"/>
              </w:rPr>
              <w:t>5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922DA1">
              <w:rPr>
                <w:rFonts w:ascii="仿宋" w:eastAsia="仿宋" w:hAnsi="仿宋" w:hint="eastAsia"/>
                <w:sz w:val="28"/>
                <w:szCs w:val="24"/>
              </w:rPr>
              <w:t>12</w:t>
            </w:r>
            <w:r w:rsidR="006E74D4">
              <w:rPr>
                <w:rFonts w:ascii="仿宋" w:eastAsia="仿宋" w:hAnsi="仿宋" w:hint="eastAsia"/>
                <w:sz w:val="28"/>
                <w:szCs w:val="24"/>
              </w:rPr>
              <w:t>5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9A07DD">
              <w:rPr>
                <w:rFonts w:ascii="仿宋" w:eastAsia="仿宋" w:hAnsi="仿宋"/>
                <w:sz w:val="28"/>
                <w:szCs w:val="24"/>
              </w:rPr>
              <w:t>4</w:t>
            </w:r>
            <w:r w:rsidR="00CC22D6">
              <w:rPr>
                <w:rFonts w:ascii="仿宋" w:eastAsia="仿宋" w:hAnsi="仿宋" w:hint="eastAsia"/>
                <w:sz w:val="28"/>
                <w:szCs w:val="24"/>
              </w:rPr>
              <w:t>9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50797D" w:rsidRPr="0050797D" w:rsidRDefault="00B175EF" w:rsidP="0050797D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41005">
              <w:rPr>
                <w:rFonts w:ascii="仿宋" w:eastAsia="仿宋" w:hAnsi="仿宋" w:hint="eastAsia"/>
                <w:sz w:val="28"/>
                <w:szCs w:val="24"/>
              </w:rPr>
              <w:t>面</w:t>
            </w:r>
            <w:r w:rsidRPr="00841005">
              <w:rPr>
                <w:rFonts w:ascii="仿宋" w:eastAsia="仿宋" w:hAnsi="仿宋"/>
                <w:sz w:val="28"/>
                <w:szCs w:val="24"/>
              </w:rPr>
              <w:t>试</w:t>
            </w:r>
            <w:r w:rsidRPr="00841005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="00BC3392" w:rsidRPr="00BC3392">
              <w:rPr>
                <w:rFonts w:ascii="仿宋" w:eastAsia="仿宋" w:hAnsi="仿宋" w:hint="eastAsia"/>
                <w:sz w:val="28"/>
                <w:szCs w:val="24"/>
              </w:rPr>
              <w:t>上周无遗留，之前遗留的珠海2人均回绝，本周推送总部1人，已回绝</w:t>
            </w:r>
            <w:r w:rsidR="00D07505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6015BA" w:rsidRDefault="00D91BC5" w:rsidP="00A77FDF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1B51A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员</w:t>
            </w:r>
            <w:r w:rsidRPr="001B51A0">
              <w:rPr>
                <w:rFonts w:ascii="仿宋" w:eastAsia="仿宋" w:hAnsi="仿宋" w:hint="eastAsia"/>
                <w:sz w:val="28"/>
                <w:szCs w:val="24"/>
              </w:rPr>
              <w:t>动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态</w:t>
            </w:r>
            <w:r w:rsidR="009D673E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="00647F03">
              <w:rPr>
                <w:rFonts w:ascii="仿宋" w:eastAsia="仿宋" w:hAnsi="仿宋" w:hint="eastAsia"/>
                <w:sz w:val="28"/>
                <w:szCs w:val="24"/>
              </w:rPr>
              <w:t>入职：</w:t>
            </w:r>
            <w:r w:rsidR="00014A64" w:rsidRPr="00014A64">
              <w:rPr>
                <w:rFonts w:ascii="仿宋" w:eastAsia="仿宋" w:hAnsi="仿宋" w:hint="eastAsia"/>
                <w:sz w:val="28"/>
                <w:szCs w:val="24"/>
              </w:rPr>
              <w:t>2人,张伟（企业服务）、冯文（天津）</w:t>
            </w:r>
            <w:r w:rsidR="00F20D67">
              <w:rPr>
                <w:rFonts w:ascii="仿宋" w:eastAsia="仿宋" w:hAnsi="仿宋" w:hint="eastAsia"/>
                <w:sz w:val="28"/>
                <w:szCs w:val="24"/>
              </w:rPr>
              <w:t>； 转正：</w:t>
            </w:r>
            <w:r w:rsidR="00014A64">
              <w:rPr>
                <w:rFonts w:ascii="仿宋" w:eastAsia="仿宋" w:hAnsi="仿宋" w:hint="eastAsia"/>
                <w:sz w:val="28"/>
                <w:szCs w:val="24"/>
              </w:rPr>
              <w:t>无； 离职：</w:t>
            </w:r>
            <w:r w:rsidR="00014A64" w:rsidRPr="00014A64">
              <w:rPr>
                <w:rFonts w:ascii="仿宋" w:eastAsia="仿宋" w:hAnsi="仿宋" w:hint="eastAsia"/>
                <w:sz w:val="28"/>
                <w:szCs w:val="24"/>
              </w:rPr>
              <w:t>4人，王琳涵（大连）、周游（淮北）、左艳梅（本部）、魏海霞（赤峰）</w:t>
            </w:r>
            <w:r w:rsidR="00105513">
              <w:rPr>
                <w:rFonts w:ascii="仿宋" w:eastAsia="仿宋" w:hAnsi="仿宋" w:hint="eastAsia"/>
                <w:sz w:val="28"/>
                <w:szCs w:val="24"/>
              </w:rPr>
              <w:t>，</w:t>
            </w:r>
            <w:r w:rsidR="00105513" w:rsidRPr="00105513">
              <w:rPr>
                <w:rFonts w:ascii="仿宋" w:eastAsia="仿宋" w:hAnsi="仿宋" w:hint="eastAsia"/>
                <w:sz w:val="28"/>
                <w:szCs w:val="24"/>
              </w:rPr>
              <w:t>预计近期还将离职人员：</w:t>
            </w:r>
            <w:proofErr w:type="gramStart"/>
            <w:r w:rsidR="00105513" w:rsidRPr="00105513">
              <w:rPr>
                <w:rFonts w:ascii="仿宋" w:eastAsia="仿宋" w:hAnsi="仿宋" w:hint="eastAsia"/>
                <w:sz w:val="28"/>
                <w:szCs w:val="24"/>
              </w:rPr>
              <w:t>白博龙</w:t>
            </w:r>
            <w:proofErr w:type="gramEnd"/>
            <w:r w:rsidR="00105513" w:rsidRPr="00105513">
              <w:rPr>
                <w:rFonts w:ascii="仿宋" w:eastAsia="仿宋" w:hAnsi="仿宋" w:hint="eastAsia"/>
                <w:sz w:val="28"/>
                <w:szCs w:val="24"/>
              </w:rPr>
              <w:t>、冯飞虎、刘艳亭</w:t>
            </w:r>
            <w:r w:rsidR="00F20D67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F62488" w:rsidRDefault="00D91BC5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123FE6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本周培训情况见附件2，3</w:t>
            </w:r>
            <w:r w:rsidR="00BC1A5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201FC7" w:rsidRPr="00D11946" w:rsidRDefault="00D11946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B10811" w:rsidRPr="00B10811" w:rsidRDefault="00B10811" w:rsidP="00294821">
            <w:pPr>
              <w:ind w:firstLineChars="100" w:firstLine="280"/>
              <w:rPr>
                <w:rFonts w:ascii="仿宋" w:eastAsia="仿宋" w:hAnsi="仿宋"/>
                <w:sz w:val="28"/>
                <w:szCs w:val="24"/>
              </w:rPr>
            </w:pPr>
            <w:r w:rsidRPr="00B10811">
              <w:rPr>
                <w:rFonts w:ascii="仿宋" w:eastAsia="仿宋" w:hAnsi="仿宋" w:hint="eastAsia"/>
                <w:sz w:val="28"/>
                <w:szCs w:val="24"/>
              </w:rPr>
              <w:t>督办</w:t>
            </w:r>
            <w:r w:rsidR="00597FF8">
              <w:rPr>
                <w:rFonts w:ascii="仿宋" w:eastAsia="仿宋" w:hAnsi="仿宋" w:hint="eastAsia"/>
                <w:sz w:val="28"/>
                <w:szCs w:val="24"/>
              </w:rPr>
              <w:t>:</w:t>
            </w:r>
          </w:p>
          <w:p w:rsidR="00641501" w:rsidRPr="00641501" w:rsidRDefault="00641501" w:rsidP="00641501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641501">
              <w:rPr>
                <w:rFonts w:ascii="仿宋" w:eastAsia="仿宋" w:hAnsi="仿宋" w:hint="eastAsia"/>
                <w:sz w:val="28"/>
                <w:szCs w:val="24"/>
              </w:rPr>
              <w:t>导出贵州省03月份超标督办处置情况表</w:t>
            </w:r>
          </w:p>
          <w:p w:rsidR="00B10811" w:rsidRPr="00B10811" w:rsidRDefault="00641501" w:rsidP="00641501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641501">
              <w:rPr>
                <w:rFonts w:ascii="仿宋" w:eastAsia="仿宋" w:hAnsi="仿宋" w:hint="eastAsia"/>
                <w:sz w:val="28"/>
                <w:szCs w:val="24"/>
              </w:rPr>
              <w:t>超标异常督办每周四统计及督办问题反馈处理</w:t>
            </w:r>
          </w:p>
          <w:p w:rsidR="00B10811" w:rsidRPr="00B10811" w:rsidRDefault="00B10811" w:rsidP="00597FF8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B10811">
              <w:rPr>
                <w:rFonts w:ascii="仿宋" w:eastAsia="仿宋" w:hAnsi="仿宋" w:hint="eastAsia"/>
                <w:sz w:val="28"/>
                <w:szCs w:val="24"/>
              </w:rPr>
              <w:t>垃圾焚烧</w:t>
            </w:r>
            <w:r w:rsidR="00597FF8">
              <w:rPr>
                <w:rFonts w:ascii="仿宋" w:eastAsia="仿宋" w:hAnsi="仿宋" w:hint="eastAsia"/>
                <w:sz w:val="28"/>
                <w:szCs w:val="24"/>
              </w:rPr>
              <w:t>:</w:t>
            </w:r>
          </w:p>
          <w:p w:rsidR="00D05B19" w:rsidRPr="00D05B19" w:rsidRDefault="00D05B19" w:rsidP="00D05B19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05B19">
              <w:rPr>
                <w:rFonts w:ascii="仿宋" w:eastAsia="仿宋" w:hAnsi="仿宋" w:hint="eastAsia"/>
                <w:sz w:val="28"/>
                <w:szCs w:val="24"/>
              </w:rPr>
              <w:t xml:space="preserve">光大环保能源（新郑）有限公司抓取数据失败问题。配置表路由地址错误。 </w:t>
            </w:r>
          </w:p>
          <w:p w:rsidR="00D05B19" w:rsidRPr="00D05B19" w:rsidRDefault="00D05B19" w:rsidP="00D05B19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05B19">
              <w:rPr>
                <w:rFonts w:ascii="仿宋" w:eastAsia="仿宋" w:hAnsi="仿宋" w:hint="eastAsia"/>
                <w:sz w:val="28"/>
                <w:szCs w:val="24"/>
              </w:rPr>
              <w:t xml:space="preserve">福建、杭州、云南、四川、许昌垃圾焚烧通讯升级检查。 </w:t>
            </w:r>
          </w:p>
          <w:p w:rsidR="00D05B19" w:rsidRPr="00D05B19" w:rsidRDefault="00D05B19" w:rsidP="00D05B19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05B19">
              <w:rPr>
                <w:rFonts w:ascii="仿宋" w:eastAsia="仿宋" w:hAnsi="仿宋" w:hint="eastAsia"/>
                <w:sz w:val="28"/>
                <w:szCs w:val="24"/>
              </w:rPr>
              <w:t xml:space="preserve">宁夏（吴忠市）、江苏（扬州）通讯程序升级。 </w:t>
            </w:r>
          </w:p>
          <w:p w:rsidR="00B10811" w:rsidRDefault="00D05B19" w:rsidP="00D05B19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05B19">
              <w:rPr>
                <w:rFonts w:ascii="仿宋" w:eastAsia="仿宋" w:hAnsi="仿宋" w:hint="eastAsia"/>
                <w:sz w:val="28"/>
                <w:szCs w:val="24"/>
              </w:rPr>
              <w:t>光大环保能源（常州）有限公司，炉膛测点温度无法入库，部垃圾焚烧通讯程序兼容升级</w:t>
            </w:r>
          </w:p>
          <w:p w:rsidR="00D05B19" w:rsidRPr="00B10811" w:rsidRDefault="00D05B19" w:rsidP="00D05B19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D05B19">
              <w:rPr>
                <w:rFonts w:ascii="仿宋" w:eastAsia="仿宋" w:hAnsi="仿宋" w:hint="eastAsia"/>
                <w:sz w:val="28"/>
                <w:szCs w:val="24"/>
              </w:rPr>
              <w:t>创冠环保</w:t>
            </w:r>
            <w:proofErr w:type="gramEnd"/>
            <w:r w:rsidRPr="00D05B19">
              <w:rPr>
                <w:rFonts w:ascii="仿宋" w:eastAsia="仿宋" w:hAnsi="仿宋" w:hint="eastAsia"/>
                <w:sz w:val="28"/>
                <w:szCs w:val="24"/>
              </w:rPr>
              <w:t>（建阳）有限公司，燃烧废气排放口2监控点，氯化氢0值督办核实处理</w:t>
            </w:r>
          </w:p>
          <w:p w:rsidR="00B10811" w:rsidRPr="00B10811" w:rsidRDefault="00D05B19" w:rsidP="00597FF8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数据统计</w:t>
            </w:r>
            <w:r w:rsidR="00597FF8">
              <w:rPr>
                <w:rFonts w:ascii="仿宋" w:eastAsia="仿宋" w:hAnsi="仿宋" w:hint="eastAsia"/>
                <w:sz w:val="28"/>
                <w:szCs w:val="24"/>
              </w:rPr>
              <w:t>:</w:t>
            </w:r>
          </w:p>
          <w:p w:rsidR="00D05B19" w:rsidRPr="00D05B19" w:rsidRDefault="00D05B19" w:rsidP="00D05B19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05B19">
              <w:rPr>
                <w:rFonts w:ascii="仿宋" w:eastAsia="仿宋" w:hAnsi="仿宋" w:hint="eastAsia"/>
                <w:sz w:val="28"/>
                <w:szCs w:val="24"/>
              </w:rPr>
              <w:t xml:space="preserve">2019年1月2月重点排污单位总磷总氮超标分析。 </w:t>
            </w:r>
          </w:p>
          <w:p w:rsidR="00D05B19" w:rsidRPr="00D05B19" w:rsidRDefault="00D05B19" w:rsidP="00D05B19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05B19">
              <w:rPr>
                <w:rFonts w:ascii="仿宋" w:eastAsia="仿宋" w:hAnsi="仿宋" w:hint="eastAsia"/>
                <w:sz w:val="28"/>
                <w:szCs w:val="24"/>
              </w:rPr>
              <w:t>2019年重点排污单位联网分析。</w:t>
            </w:r>
          </w:p>
          <w:p w:rsidR="00D05B19" w:rsidRPr="00D05B19" w:rsidRDefault="00D05B19" w:rsidP="00D05B19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05B19">
              <w:rPr>
                <w:rFonts w:ascii="仿宋" w:eastAsia="仿宋" w:hAnsi="仿宋" w:hint="eastAsia"/>
                <w:sz w:val="28"/>
                <w:szCs w:val="24"/>
              </w:rPr>
              <w:t>18年前三季度公布黑名单企业整改情况统计。</w:t>
            </w:r>
          </w:p>
          <w:p w:rsidR="00D05B19" w:rsidRPr="00D05B19" w:rsidRDefault="00D05B19" w:rsidP="00D05B19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05B19">
              <w:rPr>
                <w:rFonts w:ascii="仿宋" w:eastAsia="仿宋" w:hAnsi="仿宋" w:hint="eastAsia"/>
                <w:sz w:val="28"/>
                <w:szCs w:val="24"/>
              </w:rPr>
              <w:t>按领导所给名单统计12家企业的2019年1月至今超标情况。</w:t>
            </w:r>
          </w:p>
          <w:p w:rsidR="00D05B19" w:rsidRPr="00D05B19" w:rsidRDefault="00D05B19" w:rsidP="00D05B19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05B19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2018年超标异常督办罚款企业信息统计。</w:t>
            </w:r>
          </w:p>
          <w:p w:rsidR="00D05B19" w:rsidRPr="00D05B19" w:rsidRDefault="00D05B19" w:rsidP="00D05B19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05B19">
              <w:rPr>
                <w:rFonts w:ascii="仿宋" w:eastAsia="仿宋" w:hAnsi="仿宋" w:hint="eastAsia"/>
                <w:sz w:val="28"/>
                <w:szCs w:val="24"/>
              </w:rPr>
              <w:t>给环科院提供数据库。</w:t>
            </w:r>
          </w:p>
          <w:p w:rsidR="00D05B19" w:rsidRPr="00D05B19" w:rsidRDefault="00D05B19" w:rsidP="00D05B19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05B19">
              <w:rPr>
                <w:rFonts w:ascii="仿宋" w:eastAsia="仿宋" w:hAnsi="仿宋" w:hint="eastAsia"/>
                <w:sz w:val="28"/>
                <w:szCs w:val="24"/>
              </w:rPr>
              <w:t>导出贵州省03月份超48小时完成核实的企业名单</w:t>
            </w:r>
          </w:p>
          <w:p w:rsidR="00D05B19" w:rsidRPr="00D05B19" w:rsidRDefault="00D05B19" w:rsidP="00D05B19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05B19">
              <w:rPr>
                <w:rFonts w:ascii="仿宋" w:eastAsia="仿宋" w:hAnsi="仿宋" w:hint="eastAsia"/>
                <w:sz w:val="28"/>
                <w:szCs w:val="24"/>
              </w:rPr>
              <w:t>协助温新</w:t>
            </w:r>
            <w:proofErr w:type="gramStart"/>
            <w:r w:rsidRPr="00D05B19">
              <w:rPr>
                <w:rFonts w:ascii="仿宋" w:eastAsia="仿宋" w:hAnsi="仿宋" w:hint="eastAsia"/>
                <w:sz w:val="28"/>
                <w:szCs w:val="24"/>
              </w:rPr>
              <w:t>朝处理</w:t>
            </w:r>
            <w:proofErr w:type="gramEnd"/>
            <w:r w:rsidRPr="00D05B19">
              <w:rPr>
                <w:rFonts w:ascii="仿宋" w:eastAsia="仿宋" w:hAnsi="仿宋" w:hint="eastAsia"/>
                <w:sz w:val="28"/>
                <w:szCs w:val="24"/>
              </w:rPr>
              <w:t>北京历史数据入库事宜</w:t>
            </w:r>
          </w:p>
          <w:p w:rsidR="00D05B19" w:rsidRPr="00D05B19" w:rsidRDefault="00D05B19" w:rsidP="00D05B19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05B19">
              <w:rPr>
                <w:rFonts w:ascii="仿宋" w:eastAsia="仿宋" w:hAnsi="仿宋" w:hint="eastAsia"/>
                <w:sz w:val="28"/>
                <w:szCs w:val="24"/>
              </w:rPr>
              <w:t>统计</w:t>
            </w:r>
            <w:proofErr w:type="gramStart"/>
            <w:r w:rsidRPr="00D05B19">
              <w:rPr>
                <w:rFonts w:ascii="仿宋" w:eastAsia="仿宋" w:hAnsi="仿宋" w:hint="eastAsia"/>
                <w:sz w:val="28"/>
                <w:szCs w:val="24"/>
              </w:rPr>
              <w:t>整理部</w:t>
            </w:r>
            <w:proofErr w:type="gramEnd"/>
            <w:r w:rsidRPr="00D05B19">
              <w:rPr>
                <w:rFonts w:ascii="仿宋" w:eastAsia="仿宋" w:hAnsi="仿宋" w:hint="eastAsia"/>
                <w:sz w:val="28"/>
                <w:szCs w:val="24"/>
              </w:rPr>
              <w:t>监控中心服务器信息</w:t>
            </w:r>
          </w:p>
          <w:p w:rsidR="000833C2" w:rsidRDefault="00D05B19" w:rsidP="00D05B19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05B19">
              <w:rPr>
                <w:rFonts w:ascii="仿宋" w:eastAsia="仿宋" w:hAnsi="仿宋" w:hint="eastAsia"/>
                <w:sz w:val="28"/>
                <w:szCs w:val="24"/>
              </w:rPr>
              <w:t>在92服务器部署Linux(CentOS7)系统</w:t>
            </w:r>
          </w:p>
          <w:p w:rsidR="00A972E3" w:rsidRDefault="00A972E3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5A19C1" w:rsidRPr="005A19C1" w:rsidRDefault="005A19C1" w:rsidP="005A19C1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5A19C1">
              <w:rPr>
                <w:rFonts w:ascii="仿宋" w:eastAsia="仿宋" w:hAnsi="仿宋" w:hint="eastAsia"/>
                <w:sz w:val="28"/>
                <w:szCs w:val="24"/>
              </w:rPr>
              <w:t>本周评审12份：</w:t>
            </w:r>
          </w:p>
          <w:p w:rsidR="00573EB2" w:rsidRPr="00573EB2" w:rsidRDefault="00573EB2" w:rsidP="00573EB2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573EB2">
              <w:rPr>
                <w:rFonts w:ascii="仿宋" w:eastAsia="仿宋" w:hAnsi="仿宋" w:hint="eastAsia"/>
                <w:sz w:val="28"/>
                <w:szCs w:val="24"/>
              </w:rPr>
              <w:t>李惠</w:t>
            </w:r>
            <w:proofErr w:type="gramStart"/>
            <w:r w:rsidRPr="00573EB2">
              <w:rPr>
                <w:rFonts w:ascii="仿宋" w:eastAsia="仿宋" w:hAnsi="仿宋" w:hint="eastAsia"/>
                <w:sz w:val="28"/>
                <w:szCs w:val="24"/>
              </w:rPr>
              <w:t>惠</w:t>
            </w:r>
            <w:proofErr w:type="gramEnd"/>
            <w:r w:rsidRPr="00573EB2">
              <w:rPr>
                <w:rFonts w:ascii="仿宋" w:eastAsia="仿宋" w:hAnsi="仿宋" w:hint="eastAsia"/>
                <w:sz w:val="28"/>
                <w:szCs w:val="24"/>
              </w:rPr>
              <w:t>2B一份：</w:t>
            </w:r>
          </w:p>
          <w:p w:rsidR="00573EB2" w:rsidRPr="00573EB2" w:rsidRDefault="00573EB2" w:rsidP="00573EB2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4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4"/>
              </w:rPr>
              <w:t>①</w:t>
            </w:r>
            <w:r>
              <w:rPr>
                <w:rFonts w:ascii="仿宋" w:eastAsia="仿宋" w:hAnsi="仿宋"/>
                <w:sz w:val="28"/>
                <w:szCs w:val="24"/>
              </w:rPr>
              <w:fldChar w:fldCharType="end"/>
            </w:r>
            <w:r w:rsidRPr="00573EB2">
              <w:rPr>
                <w:rFonts w:ascii="仿宋" w:eastAsia="仿宋" w:hAnsi="仿宋" w:hint="eastAsia"/>
                <w:sz w:val="28"/>
                <w:szCs w:val="24"/>
              </w:rPr>
              <w:t>三明市金利亚环保科技投资有限公司  企业污染源自动监控远程值守服务 (0.98W)</w:t>
            </w:r>
          </w:p>
          <w:p w:rsidR="00573EB2" w:rsidRPr="00573EB2" w:rsidRDefault="00573EB2" w:rsidP="00573EB2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573EB2">
              <w:rPr>
                <w:rFonts w:ascii="仿宋" w:eastAsia="仿宋" w:hAnsi="仿宋" w:hint="eastAsia"/>
                <w:sz w:val="28"/>
                <w:szCs w:val="24"/>
              </w:rPr>
              <w:t>李红燕2B一份：</w:t>
            </w:r>
          </w:p>
          <w:p w:rsidR="00573EB2" w:rsidRPr="00573EB2" w:rsidRDefault="00573EB2" w:rsidP="00573EB2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4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4"/>
              </w:rPr>
              <w:t>②</w:t>
            </w:r>
            <w:r>
              <w:rPr>
                <w:rFonts w:ascii="仿宋" w:eastAsia="仿宋" w:hAnsi="仿宋"/>
                <w:sz w:val="28"/>
                <w:szCs w:val="24"/>
              </w:rPr>
              <w:fldChar w:fldCharType="end"/>
            </w:r>
            <w:r w:rsidRPr="00573EB2">
              <w:rPr>
                <w:rFonts w:ascii="仿宋" w:eastAsia="仿宋" w:hAnsi="仿宋" w:hint="eastAsia"/>
                <w:sz w:val="28"/>
                <w:szCs w:val="24"/>
              </w:rPr>
              <w:t>兰</w:t>
            </w:r>
            <w:proofErr w:type="gramStart"/>
            <w:r w:rsidRPr="00573EB2">
              <w:rPr>
                <w:rFonts w:ascii="仿宋" w:eastAsia="仿宋" w:hAnsi="仿宋" w:hint="eastAsia"/>
                <w:sz w:val="28"/>
                <w:szCs w:val="24"/>
              </w:rPr>
              <w:t>陵兰清环保</w:t>
            </w:r>
            <w:proofErr w:type="gramEnd"/>
            <w:r w:rsidRPr="00573EB2">
              <w:rPr>
                <w:rFonts w:ascii="仿宋" w:eastAsia="仿宋" w:hAnsi="仿宋" w:hint="eastAsia"/>
                <w:sz w:val="28"/>
                <w:szCs w:val="24"/>
              </w:rPr>
              <w:t>能源有限公司  企业污染源自动监控远程值守服务 (1.96W)</w:t>
            </w:r>
          </w:p>
          <w:p w:rsidR="00573EB2" w:rsidRPr="00573EB2" w:rsidRDefault="00573EB2" w:rsidP="00573EB2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573EB2">
              <w:rPr>
                <w:rFonts w:ascii="仿宋" w:eastAsia="仿宋" w:hAnsi="仿宋" w:hint="eastAsia"/>
                <w:sz w:val="28"/>
                <w:szCs w:val="24"/>
              </w:rPr>
              <w:t>刘希鑫2G一份：</w:t>
            </w:r>
          </w:p>
          <w:p w:rsidR="00573EB2" w:rsidRPr="00573EB2" w:rsidRDefault="00573EB2" w:rsidP="00573EB2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4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4"/>
              </w:rPr>
              <w:t>③</w:t>
            </w:r>
            <w:r>
              <w:rPr>
                <w:rFonts w:ascii="仿宋" w:eastAsia="仿宋" w:hAnsi="仿宋"/>
                <w:sz w:val="28"/>
                <w:szCs w:val="24"/>
              </w:rPr>
              <w:fldChar w:fldCharType="end"/>
            </w:r>
            <w:r w:rsidRPr="00573EB2">
              <w:rPr>
                <w:rFonts w:ascii="仿宋" w:eastAsia="仿宋" w:hAnsi="仿宋" w:hint="eastAsia"/>
                <w:sz w:val="28"/>
                <w:szCs w:val="24"/>
              </w:rPr>
              <w:t>中山市环境保护</w:t>
            </w:r>
            <w:proofErr w:type="gramStart"/>
            <w:r w:rsidRPr="00573EB2">
              <w:rPr>
                <w:rFonts w:ascii="仿宋" w:eastAsia="仿宋" w:hAnsi="仿宋" w:hint="eastAsia"/>
                <w:sz w:val="28"/>
                <w:szCs w:val="24"/>
              </w:rPr>
              <w:t>局环境</w:t>
            </w:r>
            <w:proofErr w:type="gramEnd"/>
            <w:r w:rsidRPr="00573EB2">
              <w:rPr>
                <w:rFonts w:ascii="仿宋" w:eastAsia="仿宋" w:hAnsi="仿宋" w:hint="eastAsia"/>
                <w:sz w:val="28"/>
                <w:szCs w:val="24"/>
              </w:rPr>
              <w:t>监察分局 2019至2021年度中山市重点污染源自动监控平台运营维护项目（29.6W）</w:t>
            </w:r>
          </w:p>
          <w:p w:rsidR="00573EB2" w:rsidRPr="00573EB2" w:rsidRDefault="00573EB2" w:rsidP="00573EB2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573EB2">
              <w:rPr>
                <w:rFonts w:ascii="仿宋" w:eastAsia="仿宋" w:hAnsi="仿宋" w:hint="eastAsia"/>
                <w:sz w:val="28"/>
                <w:szCs w:val="24"/>
              </w:rPr>
              <w:t>毛活文2B两份：</w:t>
            </w:r>
          </w:p>
          <w:p w:rsidR="00573EB2" w:rsidRPr="00573EB2" w:rsidRDefault="00573EB2" w:rsidP="00573EB2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4"/>
              </w:rPr>
              <w:instrText>= 4 \* GB3</w:instrText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4"/>
              </w:rPr>
              <w:t>④</w:t>
            </w:r>
            <w:r>
              <w:rPr>
                <w:rFonts w:ascii="仿宋" w:eastAsia="仿宋" w:hAnsi="仿宋"/>
                <w:sz w:val="28"/>
                <w:szCs w:val="24"/>
              </w:rPr>
              <w:fldChar w:fldCharType="end"/>
            </w:r>
            <w:r w:rsidRPr="00573EB2">
              <w:rPr>
                <w:rFonts w:ascii="仿宋" w:eastAsia="仿宋" w:hAnsi="仿宋" w:hint="eastAsia"/>
                <w:sz w:val="28"/>
                <w:szCs w:val="24"/>
              </w:rPr>
              <w:t>武汉汉口绿色能源有限公司 企业污染源自动监控远程值守服务（3.92W）</w:t>
            </w:r>
          </w:p>
          <w:p w:rsidR="00573EB2" w:rsidRPr="00573EB2" w:rsidRDefault="00573EB2" w:rsidP="00573EB2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4"/>
              </w:rPr>
              <w:instrText>= 5 \* GB3</w:instrText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4"/>
              </w:rPr>
              <w:t>⑤</w:t>
            </w:r>
            <w:r>
              <w:rPr>
                <w:rFonts w:ascii="仿宋" w:eastAsia="仿宋" w:hAnsi="仿宋"/>
                <w:sz w:val="28"/>
                <w:szCs w:val="24"/>
              </w:rPr>
              <w:fldChar w:fldCharType="end"/>
            </w:r>
            <w:r w:rsidRPr="00573EB2">
              <w:rPr>
                <w:rFonts w:ascii="仿宋" w:eastAsia="仿宋" w:hAnsi="仿宋" w:hint="eastAsia"/>
                <w:sz w:val="28"/>
                <w:szCs w:val="24"/>
              </w:rPr>
              <w:t>武汉市绿色环保能源有限公司 企业污染源自动监控远程值守服务（3.92W）</w:t>
            </w:r>
          </w:p>
          <w:p w:rsidR="00573EB2" w:rsidRPr="00573EB2" w:rsidRDefault="00573EB2" w:rsidP="00573EB2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573EB2">
              <w:rPr>
                <w:rFonts w:ascii="仿宋" w:eastAsia="仿宋" w:hAnsi="仿宋" w:hint="eastAsia"/>
                <w:sz w:val="28"/>
                <w:szCs w:val="24"/>
              </w:rPr>
              <w:t>王超2B一份：</w:t>
            </w:r>
          </w:p>
          <w:p w:rsidR="00573EB2" w:rsidRPr="00573EB2" w:rsidRDefault="00573EB2" w:rsidP="00573EB2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4"/>
              </w:rPr>
              <w:instrText>= 6 \* GB3</w:instrText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4"/>
              </w:rPr>
              <w:t>⑥</w:t>
            </w:r>
            <w:r>
              <w:rPr>
                <w:rFonts w:ascii="仿宋" w:eastAsia="仿宋" w:hAnsi="仿宋"/>
                <w:sz w:val="28"/>
                <w:szCs w:val="24"/>
              </w:rPr>
              <w:fldChar w:fldCharType="end"/>
            </w:r>
            <w:r w:rsidRPr="00573EB2">
              <w:rPr>
                <w:rFonts w:ascii="仿宋" w:eastAsia="仿宋" w:hAnsi="仿宋" w:hint="eastAsia"/>
                <w:sz w:val="28"/>
                <w:szCs w:val="24"/>
              </w:rPr>
              <w:t>慈溪中</w:t>
            </w:r>
            <w:proofErr w:type="gramStart"/>
            <w:r w:rsidRPr="00573EB2">
              <w:rPr>
                <w:rFonts w:ascii="仿宋" w:eastAsia="仿宋" w:hAnsi="仿宋" w:hint="eastAsia"/>
                <w:sz w:val="28"/>
                <w:szCs w:val="24"/>
              </w:rPr>
              <w:t>科众茂</w:t>
            </w:r>
            <w:proofErr w:type="gramEnd"/>
            <w:r w:rsidRPr="00573EB2">
              <w:rPr>
                <w:rFonts w:ascii="仿宋" w:eastAsia="仿宋" w:hAnsi="仿宋" w:hint="eastAsia"/>
                <w:sz w:val="28"/>
                <w:szCs w:val="24"/>
              </w:rPr>
              <w:t>环保热电有限公司 企业污染源自动监控远程值守服务（2.94W）</w:t>
            </w:r>
          </w:p>
          <w:p w:rsidR="00573EB2" w:rsidRPr="00573EB2" w:rsidRDefault="00573EB2" w:rsidP="00573EB2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573EB2">
              <w:rPr>
                <w:rFonts w:ascii="仿宋" w:eastAsia="仿宋" w:hAnsi="仿宋" w:hint="eastAsia"/>
                <w:sz w:val="28"/>
                <w:szCs w:val="24"/>
              </w:rPr>
              <w:t>何帮业</w:t>
            </w:r>
            <w:proofErr w:type="gramEnd"/>
            <w:r w:rsidRPr="00573EB2">
              <w:rPr>
                <w:rFonts w:ascii="仿宋" w:eastAsia="仿宋" w:hAnsi="仿宋" w:hint="eastAsia"/>
                <w:sz w:val="28"/>
                <w:szCs w:val="24"/>
              </w:rPr>
              <w:t>2B一份：</w:t>
            </w:r>
          </w:p>
          <w:p w:rsidR="00573EB2" w:rsidRPr="00573EB2" w:rsidRDefault="00573EB2" w:rsidP="00573EB2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4"/>
              </w:rPr>
              <w:instrText>= 7 \* GB3</w:instrText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4"/>
              </w:rPr>
              <w:t>⑦</w:t>
            </w:r>
            <w:r>
              <w:rPr>
                <w:rFonts w:ascii="仿宋" w:eastAsia="仿宋" w:hAnsi="仿宋"/>
                <w:sz w:val="28"/>
                <w:szCs w:val="24"/>
              </w:rPr>
              <w:fldChar w:fldCharType="end"/>
            </w:r>
            <w:r w:rsidRPr="00573EB2">
              <w:rPr>
                <w:rFonts w:ascii="仿宋" w:eastAsia="仿宋" w:hAnsi="仿宋" w:hint="eastAsia"/>
                <w:sz w:val="28"/>
                <w:szCs w:val="24"/>
              </w:rPr>
              <w:t>大理三峰再生能源发电有限公司  企业污染源自动监控远程值守服务（0.98W）</w:t>
            </w:r>
          </w:p>
          <w:p w:rsidR="00573EB2" w:rsidRPr="00573EB2" w:rsidRDefault="00573EB2" w:rsidP="00573EB2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573EB2">
              <w:rPr>
                <w:rFonts w:ascii="仿宋" w:eastAsia="仿宋" w:hAnsi="仿宋" w:hint="eastAsia"/>
                <w:sz w:val="28"/>
                <w:szCs w:val="24"/>
              </w:rPr>
              <w:t>刘晋2B一份：</w:t>
            </w:r>
          </w:p>
          <w:p w:rsidR="00573EB2" w:rsidRPr="00573EB2" w:rsidRDefault="00573EB2" w:rsidP="00573EB2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4"/>
              </w:rPr>
              <w:instrText>= 8 \* GB3</w:instrText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4"/>
              </w:rPr>
              <w:t>⑧</w:t>
            </w:r>
            <w:r>
              <w:rPr>
                <w:rFonts w:ascii="仿宋" w:eastAsia="仿宋" w:hAnsi="仿宋"/>
                <w:sz w:val="28"/>
                <w:szCs w:val="24"/>
              </w:rPr>
              <w:fldChar w:fldCharType="end"/>
            </w:r>
            <w:proofErr w:type="gramStart"/>
            <w:r w:rsidRPr="00573EB2">
              <w:rPr>
                <w:rFonts w:ascii="仿宋" w:eastAsia="仿宋" w:hAnsi="仿宋" w:hint="eastAsia"/>
                <w:sz w:val="28"/>
                <w:szCs w:val="24"/>
              </w:rPr>
              <w:t>徐州迁跃智能</w:t>
            </w:r>
            <w:proofErr w:type="gramEnd"/>
            <w:r w:rsidRPr="00573EB2">
              <w:rPr>
                <w:rFonts w:ascii="仿宋" w:eastAsia="仿宋" w:hAnsi="仿宋" w:hint="eastAsia"/>
                <w:sz w:val="28"/>
                <w:szCs w:val="24"/>
              </w:rPr>
              <w:t>电子工程有限公司 污染源自动监控系统（企业版）V4.1 （9W）</w:t>
            </w:r>
          </w:p>
          <w:p w:rsidR="00573EB2" w:rsidRPr="00573EB2" w:rsidRDefault="00573EB2" w:rsidP="00573EB2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 w:rsidRPr="00573EB2">
              <w:rPr>
                <w:rFonts w:ascii="仿宋" w:eastAsia="仿宋" w:hAnsi="仿宋" w:hint="eastAsia"/>
                <w:sz w:val="28"/>
                <w:szCs w:val="24"/>
              </w:rPr>
              <w:t>陈磊（大）经销协议两份：</w:t>
            </w:r>
          </w:p>
          <w:p w:rsidR="00573EB2" w:rsidRPr="00573EB2" w:rsidRDefault="00573EB2" w:rsidP="00573EB2">
            <w:pPr>
              <w:ind w:left="3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4"/>
              </w:rPr>
              <w:instrText>= 9 \* GB3</w:instrText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4"/>
              </w:rPr>
              <w:t>⑨</w:t>
            </w:r>
            <w:r>
              <w:rPr>
                <w:rFonts w:ascii="仿宋" w:eastAsia="仿宋" w:hAnsi="仿宋"/>
                <w:sz w:val="28"/>
                <w:szCs w:val="24"/>
              </w:rPr>
              <w:fldChar w:fldCharType="end"/>
            </w:r>
            <w:proofErr w:type="gramStart"/>
            <w:r w:rsidRPr="00573EB2">
              <w:rPr>
                <w:rFonts w:ascii="仿宋" w:eastAsia="仿宋" w:hAnsi="仿宋" w:hint="eastAsia"/>
                <w:sz w:val="28"/>
                <w:szCs w:val="24"/>
              </w:rPr>
              <w:t>徐州迁跃智能</w:t>
            </w:r>
            <w:proofErr w:type="gramEnd"/>
            <w:r w:rsidRPr="00573EB2">
              <w:rPr>
                <w:rFonts w:ascii="仿宋" w:eastAsia="仿宋" w:hAnsi="仿宋" w:hint="eastAsia"/>
                <w:sz w:val="28"/>
                <w:szCs w:val="24"/>
              </w:rPr>
              <w:t xml:space="preserve">电子工程有限公司  </w:t>
            </w:r>
            <w:proofErr w:type="gramStart"/>
            <w:r w:rsidRPr="00573EB2">
              <w:rPr>
                <w:rFonts w:ascii="仿宋" w:eastAsia="仿宋" w:hAnsi="仿宋" w:hint="eastAsia"/>
                <w:sz w:val="28"/>
                <w:szCs w:val="24"/>
              </w:rPr>
              <w:t>企业级云监控</w:t>
            </w:r>
            <w:proofErr w:type="gramEnd"/>
            <w:r w:rsidRPr="00573EB2">
              <w:rPr>
                <w:rFonts w:ascii="仿宋" w:eastAsia="仿宋" w:hAnsi="仿宋" w:hint="eastAsia"/>
                <w:sz w:val="28"/>
                <w:szCs w:val="24"/>
              </w:rPr>
              <w:t>服务经销商协议</w:t>
            </w:r>
          </w:p>
          <w:p w:rsidR="00D052F3" w:rsidRPr="00573EB2" w:rsidRDefault="004707AE" w:rsidP="004707AE">
            <w:pPr>
              <w:autoSpaceDE w:val="0"/>
              <w:autoSpaceDN w:val="0"/>
              <w:adjustRightInd w:val="0"/>
              <w:ind w:left="310"/>
              <w:jc w:val="left"/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4"/>
              </w:rPr>
              <w:instrText>= 10 \* GB3</w:instrText>
            </w:r>
            <w:r>
              <w:rPr>
                <w:rFonts w:ascii="仿宋" w:eastAsia="仿宋" w:hAnsi="仿宋"/>
                <w:sz w:val="28"/>
                <w:szCs w:val="24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4"/>
              </w:rPr>
              <w:t>⑩</w:t>
            </w:r>
            <w:r>
              <w:rPr>
                <w:rFonts w:ascii="仿宋" w:eastAsia="仿宋" w:hAnsi="仿宋"/>
                <w:sz w:val="28"/>
                <w:szCs w:val="24"/>
              </w:rPr>
              <w:fldChar w:fldCharType="end"/>
            </w:r>
            <w:proofErr w:type="gramStart"/>
            <w:r w:rsidR="00573EB2" w:rsidRPr="00573EB2">
              <w:rPr>
                <w:rFonts w:ascii="仿宋" w:eastAsia="仿宋" w:hAnsi="仿宋" w:hint="eastAsia"/>
                <w:sz w:val="28"/>
                <w:szCs w:val="24"/>
              </w:rPr>
              <w:t>徐州迁跃智能</w:t>
            </w:r>
            <w:proofErr w:type="gramEnd"/>
            <w:r w:rsidR="00573EB2" w:rsidRPr="00573EB2">
              <w:rPr>
                <w:rFonts w:ascii="仿宋" w:eastAsia="仿宋" w:hAnsi="仿宋" w:hint="eastAsia"/>
                <w:sz w:val="28"/>
                <w:szCs w:val="24"/>
              </w:rPr>
              <w:t>电子工程有限公司  企业值守经销商协议</w:t>
            </w:r>
          </w:p>
          <w:p w:rsidR="00303B4C" w:rsidRPr="00D83C4D" w:rsidRDefault="003F4161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4"/>
                <w:szCs w:val="24"/>
              </w:rPr>
            </w:pPr>
            <w:r w:rsidRPr="00D83C4D">
              <w:rPr>
                <w:rFonts w:ascii="仿宋" w:eastAsia="仿宋" w:hAnsi="仿宋"/>
                <w:sz w:val="28"/>
                <w:szCs w:val="24"/>
              </w:rPr>
              <w:t>开发：</w:t>
            </w:r>
          </w:p>
          <w:p w:rsidR="00A20DBF" w:rsidRPr="00A20DBF" w:rsidRDefault="004707AE" w:rsidP="00A20DBF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707AE">
              <w:rPr>
                <w:rFonts w:ascii="仿宋" w:eastAsia="仿宋" w:hAnsi="仿宋" w:hint="eastAsia"/>
                <w:sz w:val="28"/>
                <w:szCs w:val="28"/>
              </w:rPr>
              <w:t>协助卞欢从辽宁省库分离营口市数据库</w:t>
            </w:r>
            <w:r w:rsidR="00A20DBF" w:rsidRPr="00A20DBF">
              <w:rPr>
                <w:rFonts w:ascii="仿宋" w:eastAsia="仿宋" w:hAnsi="仿宋" w:hint="eastAsia"/>
                <w:sz w:val="28"/>
                <w:szCs w:val="28"/>
              </w:rPr>
              <w:t>。(80%)</w:t>
            </w:r>
          </w:p>
          <w:p w:rsidR="00A20DBF" w:rsidRPr="00A20DBF" w:rsidRDefault="00A20DBF" w:rsidP="00A20DBF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A20DBF">
              <w:rPr>
                <w:rFonts w:ascii="仿宋" w:eastAsia="仿宋" w:hAnsi="仿宋" w:hint="eastAsia"/>
                <w:sz w:val="28"/>
                <w:szCs w:val="28"/>
              </w:rPr>
              <w:t>代理商管理。(</w:t>
            </w:r>
            <w:r w:rsidR="004707AE">
              <w:rPr>
                <w:rFonts w:ascii="仿宋" w:eastAsia="仿宋" w:hAnsi="仿宋"/>
                <w:sz w:val="28"/>
                <w:szCs w:val="28"/>
              </w:rPr>
              <w:t>10</w:t>
            </w:r>
            <w:r w:rsidRPr="00A20DBF">
              <w:rPr>
                <w:rFonts w:ascii="仿宋" w:eastAsia="仿宋" w:hAnsi="仿宋" w:hint="eastAsia"/>
                <w:sz w:val="28"/>
                <w:szCs w:val="28"/>
              </w:rPr>
              <w:t>0%)</w:t>
            </w:r>
          </w:p>
          <w:p w:rsidR="00A20DBF" w:rsidRPr="00A20DBF" w:rsidRDefault="004707AE" w:rsidP="00A20DBF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707AE">
              <w:rPr>
                <w:rFonts w:ascii="仿宋" w:eastAsia="仿宋" w:hAnsi="仿宋" w:hint="eastAsia"/>
                <w:sz w:val="28"/>
                <w:szCs w:val="28"/>
              </w:rPr>
              <w:t>工作日志，工作计划，人员列表增加研发人员</w:t>
            </w:r>
            <w:r w:rsidR="00A20DBF" w:rsidRPr="00A20DBF">
              <w:rPr>
                <w:rFonts w:ascii="仿宋" w:eastAsia="仿宋" w:hAnsi="仿宋" w:hint="eastAsia"/>
                <w:sz w:val="28"/>
                <w:szCs w:val="28"/>
              </w:rPr>
              <w:t>。(100%)</w:t>
            </w:r>
          </w:p>
          <w:p w:rsidR="00B84653" w:rsidRDefault="004707AE" w:rsidP="00A20DBF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707A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部门任务统计与周报不一致bug修改。(100%)</w:t>
            </w:r>
          </w:p>
          <w:p w:rsidR="004707AE" w:rsidRDefault="004707AE" w:rsidP="00A20DBF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707AE">
              <w:rPr>
                <w:rFonts w:ascii="仿宋" w:eastAsia="仿宋" w:hAnsi="仿宋" w:hint="eastAsia"/>
                <w:sz w:val="28"/>
                <w:szCs w:val="28"/>
              </w:rPr>
              <w:t>统计各区域的归档合同额。(100%)</w:t>
            </w:r>
          </w:p>
          <w:p w:rsidR="004707AE" w:rsidRPr="00B84653" w:rsidRDefault="004707AE" w:rsidP="00A20DBF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4707AE">
              <w:rPr>
                <w:rFonts w:ascii="仿宋" w:eastAsia="仿宋" w:hAnsi="仿宋" w:hint="eastAsia"/>
                <w:sz w:val="28"/>
                <w:szCs w:val="28"/>
              </w:rPr>
              <w:t>机会跟踪，2B出现重复记录bug修改。(100%)</w:t>
            </w:r>
          </w:p>
          <w:p w:rsidR="008B03D0" w:rsidRPr="00DC3F0B" w:rsidRDefault="00B77C2C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DC3F0B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:rsidR="00E8146B" w:rsidRPr="00E8146B" w:rsidRDefault="00E8146B" w:rsidP="00E8146B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8146B">
              <w:rPr>
                <w:rFonts w:ascii="仿宋" w:eastAsia="仿宋" w:hAnsi="仿宋" w:hint="eastAsia"/>
                <w:sz w:val="28"/>
                <w:szCs w:val="28"/>
              </w:rPr>
              <w:t>组织项目招投标要点与实战培训，要求选修的人员33个下周二提交一份投标文件。</w:t>
            </w:r>
          </w:p>
          <w:p w:rsidR="00E8146B" w:rsidRPr="00E8146B" w:rsidRDefault="00E8146B" w:rsidP="00E8146B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8146B">
              <w:rPr>
                <w:rFonts w:ascii="仿宋" w:eastAsia="仿宋" w:hAnsi="仿宋" w:hint="eastAsia"/>
                <w:sz w:val="28"/>
                <w:szCs w:val="28"/>
              </w:rPr>
              <w:t>编写青海省污染源自动监控报警、统计与督办平台建设方案</w:t>
            </w:r>
          </w:p>
          <w:p w:rsidR="00E8146B" w:rsidRPr="00E8146B" w:rsidRDefault="00E8146B" w:rsidP="00E8146B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E8146B">
              <w:rPr>
                <w:rFonts w:ascii="仿宋" w:eastAsia="仿宋" w:hAnsi="仿宋" w:hint="eastAsia"/>
                <w:sz w:val="28"/>
                <w:szCs w:val="28"/>
              </w:rPr>
              <w:t>跟进刘晋新沂市污染</w:t>
            </w:r>
            <w:proofErr w:type="gramEnd"/>
            <w:r w:rsidRPr="00E8146B">
              <w:rPr>
                <w:rFonts w:ascii="仿宋" w:eastAsia="仿宋" w:hAnsi="仿宋" w:hint="eastAsia"/>
                <w:sz w:val="28"/>
                <w:szCs w:val="28"/>
              </w:rPr>
              <w:t>源自动监控平台招投标，预计到下半年。</w:t>
            </w:r>
          </w:p>
          <w:p w:rsidR="00690072" w:rsidRPr="00690072" w:rsidRDefault="00E8146B" w:rsidP="00E8146B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E8146B">
              <w:rPr>
                <w:rFonts w:ascii="仿宋" w:eastAsia="仿宋" w:hAnsi="仿宋" w:hint="eastAsia"/>
                <w:sz w:val="28"/>
                <w:szCs w:val="28"/>
              </w:rPr>
              <w:t>与张扬沟通招投标制度以及部门的所有项目的进度</w:t>
            </w:r>
          </w:p>
          <w:p w:rsidR="0033198D" w:rsidRPr="0033198D" w:rsidRDefault="0033198D" w:rsidP="00347053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8"/>
                <w:szCs w:val="24"/>
              </w:rPr>
            </w:pPr>
            <w:r w:rsidRPr="0033198D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E8146B" w:rsidRPr="00E8146B" w:rsidRDefault="00E8146B" w:rsidP="00E8146B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8146B">
              <w:rPr>
                <w:rFonts w:ascii="仿宋" w:eastAsia="仿宋" w:hAnsi="仿宋" w:hint="eastAsia"/>
                <w:sz w:val="28"/>
                <w:szCs w:val="28"/>
              </w:rPr>
              <w:t>人力增补跟进，IT信息安全工程师增补，出具面试要点及笔试题</w:t>
            </w:r>
          </w:p>
          <w:p w:rsidR="00E8146B" w:rsidRPr="00E8146B" w:rsidRDefault="00E8146B" w:rsidP="00E8146B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8146B">
              <w:rPr>
                <w:rFonts w:ascii="仿宋" w:eastAsia="仿宋" w:hAnsi="仿宋" w:hint="eastAsia"/>
                <w:sz w:val="28"/>
                <w:szCs w:val="28"/>
              </w:rPr>
              <w:t>与营销同步不对应合</w:t>
            </w:r>
            <w:proofErr w:type="gramStart"/>
            <w:r w:rsidRPr="00E8146B">
              <w:rPr>
                <w:rFonts w:ascii="仿宋" w:eastAsia="仿宋" w:hAnsi="仿宋" w:hint="eastAsia"/>
                <w:sz w:val="28"/>
                <w:szCs w:val="28"/>
              </w:rPr>
              <w:t>同人员继续驻人</w:t>
            </w:r>
            <w:proofErr w:type="gramEnd"/>
            <w:r w:rsidRPr="00E8146B">
              <w:rPr>
                <w:rFonts w:ascii="仿宋" w:eastAsia="仿宋" w:hAnsi="仿宋" w:hint="eastAsia"/>
                <w:sz w:val="28"/>
                <w:szCs w:val="28"/>
              </w:rPr>
              <w:t>情况及近三月到期合同</w:t>
            </w:r>
          </w:p>
          <w:p w:rsidR="00E8146B" w:rsidRPr="00E8146B" w:rsidRDefault="00E8146B" w:rsidP="00E8146B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8146B">
              <w:rPr>
                <w:rFonts w:ascii="仿宋" w:eastAsia="仿宋" w:hAnsi="仿宋" w:hint="eastAsia"/>
                <w:sz w:val="28"/>
                <w:szCs w:val="28"/>
              </w:rPr>
              <w:t>企业服务</w:t>
            </w:r>
            <w:proofErr w:type="gramStart"/>
            <w:r w:rsidRPr="00E8146B">
              <w:rPr>
                <w:rFonts w:ascii="仿宋" w:eastAsia="仿宋" w:hAnsi="仿宋" w:hint="eastAsia"/>
                <w:sz w:val="28"/>
                <w:szCs w:val="28"/>
              </w:rPr>
              <w:t>组质量</w:t>
            </w:r>
            <w:proofErr w:type="gramEnd"/>
            <w:r w:rsidRPr="00E8146B">
              <w:rPr>
                <w:rFonts w:ascii="仿宋" w:eastAsia="仿宋" w:hAnsi="仿宋" w:hint="eastAsia"/>
                <w:sz w:val="28"/>
                <w:szCs w:val="28"/>
              </w:rPr>
              <w:t>问题会议</w:t>
            </w:r>
          </w:p>
          <w:p w:rsidR="00E8146B" w:rsidRPr="00E8146B" w:rsidRDefault="00E8146B" w:rsidP="00E8146B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8146B">
              <w:rPr>
                <w:rFonts w:ascii="仿宋" w:eastAsia="仿宋" w:hAnsi="仿宋" w:hint="eastAsia"/>
                <w:sz w:val="28"/>
                <w:szCs w:val="28"/>
              </w:rPr>
              <w:t>PDCA会议</w:t>
            </w:r>
          </w:p>
          <w:p w:rsidR="00E8146B" w:rsidRPr="00E8146B" w:rsidRDefault="00E8146B" w:rsidP="00E8146B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8146B">
              <w:rPr>
                <w:rFonts w:ascii="仿宋" w:eastAsia="仿宋" w:hAnsi="仿宋" w:hint="eastAsia"/>
                <w:sz w:val="28"/>
                <w:szCs w:val="28"/>
              </w:rPr>
              <w:t>技术</w:t>
            </w:r>
            <w:proofErr w:type="gramStart"/>
            <w:r w:rsidRPr="00E8146B">
              <w:rPr>
                <w:rFonts w:ascii="仿宋" w:eastAsia="仿宋" w:hAnsi="仿宋" w:hint="eastAsia"/>
                <w:sz w:val="28"/>
                <w:szCs w:val="28"/>
              </w:rPr>
              <w:t>支持组</w:t>
            </w:r>
            <w:proofErr w:type="gramEnd"/>
            <w:r w:rsidRPr="00E8146B">
              <w:rPr>
                <w:rFonts w:ascii="仿宋" w:eastAsia="仿宋" w:hAnsi="仿宋" w:hint="eastAsia"/>
                <w:sz w:val="28"/>
                <w:szCs w:val="28"/>
              </w:rPr>
              <w:t>工作流程改进、系统更改需求</w:t>
            </w:r>
          </w:p>
          <w:p w:rsidR="00E8146B" w:rsidRPr="00E8146B" w:rsidRDefault="00E8146B" w:rsidP="00E8146B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8146B">
              <w:rPr>
                <w:rFonts w:ascii="仿宋" w:eastAsia="仿宋" w:hAnsi="仿宋" w:hint="eastAsia"/>
                <w:sz w:val="28"/>
                <w:szCs w:val="28"/>
              </w:rPr>
              <w:t>3月合同事项表确认</w:t>
            </w:r>
          </w:p>
          <w:p w:rsidR="009B065E" w:rsidRPr="009B065E" w:rsidRDefault="00E8146B" w:rsidP="00E8146B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8"/>
                <w:szCs w:val="28"/>
              </w:rPr>
            </w:pPr>
            <w:r w:rsidRPr="00E8146B">
              <w:rPr>
                <w:rFonts w:ascii="仿宋" w:eastAsia="仿宋" w:hAnsi="仿宋" w:hint="eastAsia"/>
                <w:sz w:val="28"/>
                <w:szCs w:val="28"/>
              </w:rPr>
              <w:t>园区情况摸查模板制作及安排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26" w:rsidRPr="00D94126" w:rsidRDefault="00D94126" w:rsidP="00D94126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4126">
              <w:rPr>
                <w:rFonts w:ascii="仿宋" w:eastAsia="仿宋" w:hAnsi="仿宋" w:hint="eastAsia"/>
                <w:sz w:val="28"/>
                <w:szCs w:val="24"/>
              </w:rPr>
              <w:t>基本情况：</w:t>
            </w:r>
            <w:r w:rsidR="00F602AA" w:rsidRPr="00F602AA">
              <w:rPr>
                <w:rFonts w:ascii="仿宋" w:eastAsia="仿宋" w:hAnsi="仿宋" w:hint="eastAsia"/>
                <w:sz w:val="28"/>
                <w:szCs w:val="24"/>
              </w:rPr>
              <w:t>截止4月12日企业</w:t>
            </w:r>
            <w:proofErr w:type="gramStart"/>
            <w:r w:rsidR="00F602AA" w:rsidRPr="00F602AA">
              <w:rPr>
                <w:rFonts w:ascii="仿宋" w:eastAsia="仿宋" w:hAnsi="仿宋" w:hint="eastAsia"/>
                <w:sz w:val="28"/>
                <w:szCs w:val="24"/>
              </w:rPr>
              <w:t>云服务</w:t>
            </w:r>
            <w:proofErr w:type="gramEnd"/>
            <w:r w:rsidR="00F602AA" w:rsidRPr="00F602AA">
              <w:rPr>
                <w:rFonts w:ascii="仿宋" w:eastAsia="仿宋" w:hAnsi="仿宋" w:hint="eastAsia"/>
                <w:sz w:val="28"/>
                <w:szCs w:val="24"/>
              </w:rPr>
              <w:t>关注人数43166，绑定用户25823人； 4月6日至4月12日新增关注用户244人,新增绑定用户数197人</w:t>
            </w:r>
            <w:r w:rsidRPr="00D9412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D94126" w:rsidRPr="00D94126" w:rsidRDefault="00D94126" w:rsidP="00D94126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4126">
              <w:rPr>
                <w:rFonts w:ascii="仿宋" w:eastAsia="仿宋" w:hAnsi="仿宋" w:hint="eastAsia"/>
                <w:sz w:val="28"/>
                <w:szCs w:val="24"/>
              </w:rPr>
              <w:t>本周处理</w:t>
            </w:r>
            <w:proofErr w:type="gramStart"/>
            <w:r w:rsidRPr="00D94126">
              <w:rPr>
                <w:rFonts w:ascii="仿宋" w:eastAsia="仿宋" w:hAnsi="仿宋" w:hint="eastAsia"/>
                <w:sz w:val="28"/>
                <w:szCs w:val="24"/>
              </w:rPr>
              <w:t>环保云服务</w:t>
            </w:r>
            <w:proofErr w:type="gramEnd"/>
            <w:r w:rsidRPr="00D94126">
              <w:rPr>
                <w:rFonts w:ascii="仿宋" w:eastAsia="仿宋" w:hAnsi="仿宋" w:hint="eastAsia"/>
                <w:sz w:val="28"/>
                <w:szCs w:val="24"/>
              </w:rPr>
              <w:t>咨询</w:t>
            </w:r>
            <w:r w:rsidR="00E5497A">
              <w:rPr>
                <w:rFonts w:ascii="仿宋" w:eastAsia="仿宋" w:hAnsi="仿宋" w:hint="eastAsia"/>
                <w:sz w:val="28"/>
                <w:szCs w:val="24"/>
              </w:rPr>
              <w:t>15</w:t>
            </w:r>
            <w:r w:rsidR="00F602AA">
              <w:rPr>
                <w:rFonts w:ascii="仿宋" w:eastAsia="仿宋" w:hAnsi="仿宋" w:hint="eastAsia"/>
                <w:sz w:val="28"/>
                <w:szCs w:val="24"/>
              </w:rPr>
              <w:t>7</w:t>
            </w:r>
            <w:r w:rsidRPr="00D94126">
              <w:rPr>
                <w:rFonts w:ascii="仿宋" w:eastAsia="仿宋" w:hAnsi="仿宋" w:hint="eastAsia"/>
                <w:sz w:val="28"/>
                <w:szCs w:val="24"/>
              </w:rPr>
              <w:t>人次,回复消息总数</w:t>
            </w:r>
            <w:r w:rsidR="00F602AA">
              <w:rPr>
                <w:rFonts w:ascii="仿宋" w:eastAsia="仿宋" w:hAnsi="仿宋" w:hint="eastAsia"/>
                <w:sz w:val="28"/>
                <w:szCs w:val="24"/>
              </w:rPr>
              <w:t>711</w:t>
            </w:r>
            <w:r w:rsidRPr="00D94126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E67013" w:rsidRPr="00BB0D99" w:rsidRDefault="00D94126" w:rsidP="00D94126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4126">
              <w:rPr>
                <w:rFonts w:ascii="仿宋" w:eastAsia="仿宋" w:hAnsi="仿宋" w:hint="eastAsia"/>
                <w:sz w:val="28"/>
                <w:szCs w:val="24"/>
              </w:rPr>
              <w:t>共值守</w:t>
            </w:r>
            <w:r w:rsidR="00B05A5D" w:rsidRPr="00B05A5D">
              <w:rPr>
                <w:rFonts w:ascii="仿宋" w:eastAsia="仿宋" w:hAnsi="仿宋"/>
                <w:sz w:val="28"/>
                <w:szCs w:val="24"/>
              </w:rPr>
              <w:t>14</w:t>
            </w:r>
            <w:r w:rsidR="00F602AA">
              <w:rPr>
                <w:rFonts w:ascii="仿宋" w:eastAsia="仿宋" w:hAnsi="仿宋" w:hint="eastAsia"/>
                <w:sz w:val="28"/>
                <w:szCs w:val="24"/>
              </w:rPr>
              <w:t>9</w:t>
            </w:r>
            <w:r w:rsidRPr="00D94126">
              <w:rPr>
                <w:rFonts w:ascii="仿宋" w:eastAsia="仿宋" w:hAnsi="仿宋" w:hint="eastAsia"/>
                <w:sz w:val="28"/>
                <w:szCs w:val="24"/>
              </w:rPr>
              <w:t>企业,</w:t>
            </w:r>
            <w:r w:rsidR="00B05A5D">
              <w:rPr>
                <w:rFonts w:ascii="仿宋" w:eastAsia="仿宋" w:hAnsi="仿宋" w:hint="eastAsia"/>
                <w:sz w:val="28"/>
                <w:szCs w:val="24"/>
              </w:rPr>
              <w:t>3</w:t>
            </w:r>
            <w:r w:rsidR="00F602AA">
              <w:rPr>
                <w:rFonts w:ascii="仿宋" w:eastAsia="仿宋" w:hAnsi="仿宋" w:hint="eastAsia"/>
                <w:sz w:val="28"/>
                <w:szCs w:val="24"/>
              </w:rPr>
              <w:t>75</w:t>
            </w:r>
            <w:r w:rsidRPr="00D94126">
              <w:rPr>
                <w:rFonts w:ascii="仿宋" w:eastAsia="仿宋" w:hAnsi="仿宋" w:hint="eastAsia"/>
                <w:sz w:val="28"/>
                <w:szCs w:val="24"/>
              </w:rPr>
              <w:t>个监控点</w:t>
            </w:r>
            <w:r w:rsidR="00B9273D" w:rsidRPr="00B9273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CC325C">
        <w:trPr>
          <w:trHeight w:val="77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93F77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67" w:rsidRPr="00BD6567" w:rsidRDefault="00BD6567" w:rsidP="00347053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D6567">
              <w:rPr>
                <w:rFonts w:ascii="仿宋" w:eastAsia="仿宋" w:hAnsi="仿宋" w:hint="eastAsia"/>
                <w:sz w:val="28"/>
                <w:szCs w:val="24"/>
              </w:rPr>
              <w:t>环保部服务（</w:t>
            </w:r>
            <w:r w:rsidR="00851512" w:rsidRPr="00851512">
              <w:rPr>
                <w:rFonts w:ascii="仿宋" w:eastAsia="仿宋" w:hAnsi="仿宋" w:hint="eastAsia"/>
                <w:sz w:val="28"/>
                <w:szCs w:val="24"/>
              </w:rPr>
              <w:t>1、垃圾焚烧相关工作；2、配合编辑部陈平核实4季度简报排版；3、2019年1季度简报大纲</w:t>
            </w:r>
            <w:r w:rsidRPr="00BD6567">
              <w:rPr>
                <w:rFonts w:ascii="仿宋" w:eastAsia="仿宋" w:hAnsi="仿宋" w:hint="eastAsia"/>
                <w:sz w:val="28"/>
                <w:szCs w:val="24"/>
              </w:rPr>
              <w:t>）</w:t>
            </w:r>
          </w:p>
          <w:p w:rsidR="00A53C60" w:rsidRPr="00A53C60" w:rsidRDefault="00A53C60" w:rsidP="00A53C6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A53C60">
              <w:rPr>
                <w:rFonts w:ascii="仿宋" w:eastAsia="仿宋" w:hAnsi="仿宋" w:hint="eastAsia"/>
                <w:sz w:val="28"/>
                <w:szCs w:val="24"/>
              </w:rPr>
              <w:t>部门任务统计（代理商销售统计）</w:t>
            </w:r>
          </w:p>
          <w:p w:rsidR="00A53C60" w:rsidRPr="00A53C60" w:rsidRDefault="00A53C60" w:rsidP="00A53C6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A53C60">
              <w:rPr>
                <w:rFonts w:ascii="仿宋" w:eastAsia="仿宋" w:hAnsi="仿宋" w:hint="eastAsia"/>
                <w:sz w:val="28"/>
                <w:szCs w:val="24"/>
              </w:rPr>
              <w:t>部门任务统计新需求：根据报财务各季度目标按季度统计销售额</w:t>
            </w:r>
          </w:p>
          <w:p w:rsidR="00A53C60" w:rsidRPr="00A53C60" w:rsidRDefault="00A53C60" w:rsidP="00A53C6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A53C60">
              <w:rPr>
                <w:rFonts w:ascii="仿宋" w:eastAsia="仿宋" w:hAnsi="仿宋" w:hint="eastAsia"/>
                <w:sz w:val="28"/>
                <w:szCs w:val="24"/>
              </w:rPr>
              <w:t>工作日志新需求开发</w:t>
            </w:r>
          </w:p>
          <w:p w:rsidR="00A53C60" w:rsidRPr="00A53C60" w:rsidRDefault="00A53C60" w:rsidP="00A53C6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A53C60">
              <w:rPr>
                <w:rFonts w:ascii="仿宋" w:eastAsia="仿宋" w:hAnsi="仿宋" w:hint="eastAsia"/>
                <w:sz w:val="28"/>
                <w:szCs w:val="24"/>
              </w:rPr>
              <w:t>检查指导33个人的投标文件</w:t>
            </w:r>
          </w:p>
          <w:p w:rsidR="00F67071" w:rsidRPr="00830B07" w:rsidRDefault="00A53C60" w:rsidP="00A53C60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8"/>
                <w:szCs w:val="24"/>
              </w:rPr>
            </w:pPr>
            <w:r w:rsidRPr="00A53C60">
              <w:rPr>
                <w:rFonts w:ascii="仿宋" w:eastAsia="仿宋" w:hAnsi="仿宋" w:hint="eastAsia"/>
                <w:sz w:val="28"/>
                <w:szCs w:val="24"/>
              </w:rPr>
              <w:t>部门管理制度讨论、企业服务组工作制度讨论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 w:rsidSect="008A0896">
          <w:headerReference w:type="default" r:id="rId8"/>
          <w:footerReference w:type="default" r:id="rId9"/>
          <w:pgSz w:w="11906" w:h="16838"/>
          <w:pgMar w:top="505" w:right="1800" w:bottom="1246" w:left="1800" w:header="563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7D4C7E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10607">
        <w:rPr>
          <w:rFonts w:ascii="仿宋" w:eastAsia="仿宋" w:hAnsi="仿宋" w:hint="eastAsia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4B235A">
        <w:rPr>
          <w:rFonts w:ascii="仿宋" w:eastAsia="仿宋" w:hAnsi="仿宋" w:hint="eastAsia"/>
          <w:sz w:val="28"/>
          <w:szCs w:val="28"/>
          <w:u w:val="single"/>
        </w:rPr>
        <w:t>14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说明：数字中2的为收费、在线均有合同计算两个点为</w:t>
      </w:r>
    </w:p>
    <w:tbl>
      <w:tblPr>
        <w:tblW w:w="10434" w:type="dxa"/>
        <w:tblInd w:w="-1139" w:type="dxa"/>
        <w:tblLook w:val="04A0" w:firstRow="1" w:lastRow="0" w:firstColumn="1" w:lastColumn="0" w:noHBand="0" w:noVBand="1"/>
      </w:tblPr>
      <w:tblGrid>
        <w:gridCol w:w="1418"/>
        <w:gridCol w:w="960"/>
        <w:gridCol w:w="760"/>
        <w:gridCol w:w="1553"/>
        <w:gridCol w:w="1263"/>
        <w:gridCol w:w="850"/>
        <w:gridCol w:w="851"/>
        <w:gridCol w:w="850"/>
        <w:gridCol w:w="1929"/>
      </w:tblGrid>
      <w:tr w:rsidR="004C41E5" w:rsidRPr="004C41E5" w:rsidTr="004C41E5">
        <w:trPr>
          <w:trHeight w:val="350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大区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点位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2019现有下沉点位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规划人数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实际人数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缺编人数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服务人员</w:t>
            </w:r>
          </w:p>
        </w:tc>
      </w:tr>
      <w:tr w:rsidR="004C41E5" w:rsidRPr="004C41E5" w:rsidTr="004C41E5">
        <w:trPr>
          <w:trHeight w:val="3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41E5" w:rsidRPr="004C41E5" w:rsidTr="004C41E5">
        <w:trPr>
          <w:trHeight w:val="28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京津冀鲁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（李红燕）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马俊红、温鑫朝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市局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王佑元、孟令雨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江鹏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滨海新区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贾梓琦、任继龙、田佳宾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王志文、樊建强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辽吉黑蒙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（高磊）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860D83" w:rsidP="00860D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王国帅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唐欢龙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巴彦淖尔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马涛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赤峰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860D83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王丽娜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苏皖沪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（陈磊）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刘跃、</w:t>
            </w:r>
            <w:r w:rsidR="00860D83">
              <w:rPr>
                <w:rFonts w:ascii="宋体" w:hAnsi="宋体" w:cs="宋体" w:hint="eastAsia"/>
                <w:color w:val="000000"/>
                <w:kern w:val="0"/>
                <w:sz w:val="22"/>
              </w:rPr>
              <w:t>徐磊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陶烨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黄茹伟、王卫忠、李国华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李升博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刘晋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能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倩倩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王繁荣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李乃强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梁振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李志兵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浙闽赣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(黄于明)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方耀辉、黄磊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姚健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新余市渝水区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刘瑜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高宇、林茂森、冯烈俊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正在招聘中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宜春区县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江西区县9套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王超、陈磊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黄啸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陈媚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厦门区县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曾宸</w:t>
            </w:r>
          </w:p>
        </w:tc>
      </w:tr>
      <w:tr w:rsidR="004C41E5" w:rsidRPr="004C41E5" w:rsidTr="004C41E5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张远林、李惠惠</w:t>
            </w:r>
          </w:p>
        </w:tc>
      </w:tr>
      <w:tr w:rsidR="004C41E5" w:rsidRPr="004C41E5" w:rsidTr="004C41E5">
        <w:trPr>
          <w:trHeight w:val="6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粤桂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湘琼鄂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(刘希鑫)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胡逍、毛活文、刘艳亭、李会珍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周晓丹、郭效金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崔浩、杨鹏程、兰志刚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广州白云区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深圳市福田区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安倩文</w:t>
            </w:r>
          </w:p>
        </w:tc>
      </w:tr>
      <w:tr w:rsidR="004C41E5" w:rsidRPr="004C41E5" w:rsidTr="004C41E5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深圳市大鹏新区区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张鹏博</w:t>
            </w:r>
          </w:p>
        </w:tc>
      </w:tr>
      <w:tr w:rsidR="004C41E5" w:rsidRPr="004C41E5" w:rsidTr="004C41E5">
        <w:trPr>
          <w:trHeight w:val="8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珠海市金湾区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李菁、史晔鑫、沈砚文、程家达、钟镇建、钟晓燕、叶诗薇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汕头市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杜旭煌、魏宝吟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佛山市南海区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东莞市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华南督查中心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陆兴福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清远市清城区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王雄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中山市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刘翔辉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云浮市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张良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冯飞虎、吴明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云贵川渝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(何邦业)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何柳毅、贺浩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吕云飞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田仁德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刘宁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晋豫陕</w:t>
            </w: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(段尧)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马思亮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晋中市</w:t>
            </w:r>
            <w:proofErr w:type="gram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高星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太原市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居晋芳</w:t>
            </w:r>
            <w:proofErr w:type="gramEnd"/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临汾市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贺子明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临汾尧都区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大同市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长治市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陈默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忻州市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卢佩磊</w:t>
            </w:r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三门峡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兀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军辉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宋雪迎</w:t>
            </w:r>
            <w:proofErr w:type="gramEnd"/>
          </w:p>
        </w:tc>
      </w:tr>
      <w:tr w:rsidR="004C41E5" w:rsidRPr="004C41E5" w:rsidTr="004C41E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商丘市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杨凯凯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徐欣、李璐、张燕燕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彭亚萍、吕永贞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咸阳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杨晓莉、吕哲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宝鸡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刘朝娣、刘卓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kern w:val="0"/>
                <w:sz w:val="22"/>
              </w:rPr>
              <w:t>榆林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艾航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航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西咸新区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武彦勇</w:t>
            </w:r>
          </w:p>
        </w:tc>
      </w:tr>
      <w:tr w:rsidR="004C41E5" w:rsidRPr="004C41E5" w:rsidTr="004C41E5">
        <w:trPr>
          <w:trHeight w:val="34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宁青甘新藏（郭攀）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拉萨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寄泽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</w:p>
        </w:tc>
      </w:tr>
      <w:tr w:rsidR="004C41E5" w:rsidRPr="004C41E5" w:rsidTr="004C41E5">
        <w:trPr>
          <w:trHeight w:val="28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景盼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盼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霞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兰州新区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张文宇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崆峒区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张超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华亭县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陇南地区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王发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西宁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黄南州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许岩</w:t>
            </w:r>
            <w:proofErr w:type="gramEnd"/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省本级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张宏杉、刘学佳</w:t>
            </w:r>
          </w:p>
        </w:tc>
      </w:tr>
      <w:tr w:rsidR="004C41E5" w:rsidRPr="004C41E5" w:rsidTr="004C41E5">
        <w:trPr>
          <w:trHeight w:val="2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E5" w:rsidRPr="004C41E5" w:rsidRDefault="004C41E5" w:rsidP="004C4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中卫市</w:t>
            </w:r>
            <w:proofErr w:type="gram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>\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1E5" w:rsidRPr="004C41E5" w:rsidRDefault="004C41E5" w:rsidP="004C4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41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p w:rsidR="004C41E5" w:rsidRDefault="004C41E5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4C41E5" w:rsidSect="008477B1">
          <w:headerReference w:type="default" r:id="rId10"/>
          <w:footerReference w:type="default" r:id="rId11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3100" w:type="dxa"/>
        <w:tblLook w:val="04A0" w:firstRow="1" w:lastRow="0" w:firstColumn="1" w:lastColumn="0" w:noHBand="0" w:noVBand="1"/>
      </w:tblPr>
      <w:tblGrid>
        <w:gridCol w:w="1720"/>
        <w:gridCol w:w="1407"/>
        <w:gridCol w:w="2913"/>
        <w:gridCol w:w="3700"/>
        <w:gridCol w:w="1460"/>
        <w:gridCol w:w="1900"/>
      </w:tblGrid>
      <w:tr w:rsidR="006A3670" w:rsidRPr="006A3670" w:rsidTr="006A3670">
        <w:trPr>
          <w:trHeight w:val="36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完成进度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下周工作计划</w:t>
            </w:r>
          </w:p>
        </w:tc>
      </w:tr>
      <w:tr w:rsidR="006A3670" w:rsidRPr="006A3670" w:rsidTr="006A3670">
        <w:trPr>
          <w:trHeight w:val="36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新人培训进度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3670" w:rsidRPr="006A3670" w:rsidTr="006A3670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晋铭回</w:t>
            </w:r>
            <w:proofErr w:type="gramEnd"/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驻地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3670" w:rsidRPr="006A3670" w:rsidTr="006A3670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孙兆平</w:t>
            </w:r>
            <w:proofErr w:type="gramStart"/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习学习</w:t>
            </w:r>
            <w:proofErr w:type="gramEnd"/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政策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3670" w:rsidRPr="006A3670" w:rsidTr="006A3670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张文博学习交换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学习交换</w:t>
            </w:r>
          </w:p>
        </w:tc>
      </w:tr>
      <w:tr w:rsidR="006A3670" w:rsidRPr="006A3670" w:rsidTr="006A3670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新员工培训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3670" w:rsidRPr="006A3670" w:rsidTr="006A3670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学习平台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3670" w:rsidRPr="006A3670" w:rsidTr="006A3670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培训管理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全体员工培训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3670" w:rsidRPr="006A3670" w:rsidTr="006A3670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业务培训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企业培训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出差烟台企业培训《垃圾焚烧培训》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3670" w:rsidRPr="006A3670" w:rsidTr="006A3670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运维调研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3670" w:rsidRPr="006A3670" w:rsidTr="006A3670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值守培训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3670" w:rsidRPr="006A3670" w:rsidTr="006A3670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课件开发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销售团队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培训课件修改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3670" w:rsidRPr="006A3670" w:rsidTr="006A3670">
        <w:trPr>
          <w:trHeight w:val="36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KPI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3670" w:rsidRPr="006A3670" w:rsidTr="006A3670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“销售团队”的建立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3670" w:rsidRPr="006A3670" w:rsidTr="006A3670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3670" w:rsidRPr="006A3670" w:rsidTr="006A3670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3670" w:rsidRPr="006A3670" w:rsidTr="006A3670">
        <w:trPr>
          <w:trHeight w:val="43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业务相关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管理体系的梳理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已经完成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70" w:rsidRPr="006A3670" w:rsidRDefault="006A3670" w:rsidP="006A367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00C3C" w:rsidRDefault="00300C3C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</w:p>
    <w:p w:rsidR="00CB030C" w:rsidRPr="00907882" w:rsidRDefault="00CC0411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  <w:r w:rsidR="00907882">
        <w:rPr>
          <w:rFonts w:ascii="仿宋" w:eastAsia="仿宋" w:hAnsi="仿宋" w:hint="eastAsia"/>
          <w:b/>
          <w:sz w:val="28"/>
          <w:szCs w:val="28"/>
        </w:rPr>
        <w:lastRenderedPageBreak/>
        <w:t>附件3：</w:t>
      </w:r>
      <w:r w:rsidR="00907882"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tbl>
      <w:tblPr>
        <w:tblW w:w="14524" w:type="dxa"/>
        <w:tblInd w:w="11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462"/>
        <w:gridCol w:w="1560"/>
        <w:gridCol w:w="1560"/>
        <w:gridCol w:w="1162"/>
        <w:gridCol w:w="3980"/>
        <w:gridCol w:w="1560"/>
      </w:tblGrid>
      <w:tr w:rsidR="00CD43C9" w:rsidRPr="00CD43C9" w:rsidTr="00665731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入</w:t>
            </w:r>
            <w:proofErr w:type="gramStart"/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职时间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性格分析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D43C9" w:rsidRPr="00CD43C9" w:rsidRDefault="00CD43C9" w:rsidP="00CD43C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CD43C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方向</w:t>
            </w:r>
          </w:p>
        </w:tc>
      </w:tr>
      <w:tr w:rsidR="006A3670" w:rsidRPr="006A3670" w:rsidTr="006A3670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粤桂</w:t>
            </w:r>
            <w:proofErr w:type="gramStart"/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湘琼鄂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杨晋铭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3月5日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3月26日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交换学习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学习踏实、积极性好、理解能力强、善于交流、善于提问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技术服务</w:t>
            </w:r>
          </w:p>
        </w:tc>
      </w:tr>
      <w:tr w:rsidR="006A3670" w:rsidRPr="006A3670" w:rsidTr="006A3670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张文博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3月25日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4月14日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平台学习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理解力较好、逻辑思维能力较好，学习能力较强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技术服务</w:t>
            </w:r>
          </w:p>
        </w:tc>
      </w:tr>
      <w:tr w:rsidR="006A3670" w:rsidRPr="006A3670" w:rsidTr="006A3670">
        <w:trPr>
          <w:trHeight w:val="52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孙兆平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4月3日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4月12日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政策学习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理解力较好、逻辑思维能力较好，学习能力较强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670" w:rsidRPr="006A3670" w:rsidRDefault="006A3670" w:rsidP="006A367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A367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现场端</w:t>
            </w:r>
          </w:p>
        </w:tc>
      </w:tr>
    </w:tbl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896299" w:rsidSect="00F72F4F">
      <w:headerReference w:type="default" r:id="rId12"/>
      <w:footerReference w:type="default" r:id="rId13"/>
      <w:pgSz w:w="16838" w:h="11906" w:orient="landscape"/>
      <w:pgMar w:top="993" w:right="779" w:bottom="1276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AE1" w:rsidRDefault="00404AE1">
      <w:r>
        <w:separator/>
      </w:r>
    </w:p>
  </w:endnote>
  <w:endnote w:type="continuationSeparator" w:id="0">
    <w:p w:rsidR="00404AE1" w:rsidRDefault="0040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EB2" w:rsidRDefault="00573EB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18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E783A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6k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H9gPqQ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573EB2" w:rsidRDefault="00573EB2">
    <w:pPr>
      <w:pStyle w:val="a6"/>
    </w:pPr>
  </w:p>
  <w:p w:rsidR="00573EB2" w:rsidRDefault="00573EB2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EB2" w:rsidRDefault="00573EB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13" name="图片 13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5FE63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MrKQIAAFA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AX84yspAgAAUA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573EB2" w:rsidRDefault="00573EB2">
    <w:pPr>
      <w:pStyle w:val="a6"/>
    </w:pPr>
  </w:p>
  <w:p w:rsidR="00573EB2" w:rsidRDefault="00573EB2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EB2" w:rsidRDefault="00573EB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9" name="图片 9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7D882C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a3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4W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Kd/Brc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573EB2" w:rsidRDefault="00573EB2">
    <w:pPr>
      <w:pStyle w:val="a6"/>
    </w:pPr>
  </w:p>
  <w:p w:rsidR="00573EB2" w:rsidRDefault="00573EB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AE1" w:rsidRDefault="00404AE1">
      <w:r>
        <w:separator/>
      </w:r>
    </w:p>
  </w:footnote>
  <w:footnote w:type="continuationSeparator" w:id="0">
    <w:p w:rsidR="00404AE1" w:rsidRDefault="00404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EB2" w:rsidRDefault="00573EB2" w:rsidP="00241B9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119380</wp:posOffset>
          </wp:positionV>
          <wp:extent cx="1655445" cy="326390"/>
          <wp:effectExtent l="0" t="0" r="1905" b="0"/>
          <wp:wrapTopAndBottom/>
          <wp:docPr id="17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B1A08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/b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"/>
          </w:pict>
        </mc:Fallback>
      </mc:AlternateContent>
    </w: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EB2" w:rsidRDefault="00573EB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10" name="图片 10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3EB2" w:rsidRDefault="00573EB2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D2A32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"/>
          </w:pict>
        </mc:Fallback>
      </mc:AlternateContent>
    </w:r>
  </w:p>
  <w:p w:rsidR="00573EB2" w:rsidRDefault="00573EB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EB2" w:rsidRDefault="00573EB2" w:rsidP="00F72F4F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-80010</wp:posOffset>
          </wp:positionV>
          <wp:extent cx="1485900" cy="332740"/>
          <wp:effectExtent l="0" t="0" r="0" b="0"/>
          <wp:wrapTopAndBottom/>
          <wp:docPr id="6" name="图片 6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9FDD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"/>
          </w:pict>
        </mc:Fallback>
      </mc:AlternateContent>
    </w:r>
  </w:p>
  <w:p w:rsidR="00573EB2" w:rsidRDefault="00573EB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FA0F94"/>
    <w:multiLevelType w:val="hybridMultilevel"/>
    <w:tmpl w:val="B04E4DB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2810161"/>
    <w:multiLevelType w:val="hybridMultilevel"/>
    <w:tmpl w:val="0AD851B4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C1150D"/>
    <w:multiLevelType w:val="hybridMultilevel"/>
    <w:tmpl w:val="0576F3CE"/>
    <w:lvl w:ilvl="0" w:tplc="A7FA9762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0" w:hanging="420"/>
      </w:pPr>
    </w:lvl>
    <w:lvl w:ilvl="2" w:tplc="0409001B" w:tentative="1">
      <w:start w:val="1"/>
      <w:numFmt w:val="lowerRoman"/>
      <w:lvlText w:val="%3."/>
      <w:lvlJc w:val="righ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9" w:tentative="1">
      <w:start w:val="1"/>
      <w:numFmt w:val="lowerLetter"/>
      <w:lvlText w:val="%5)"/>
      <w:lvlJc w:val="left"/>
      <w:pPr>
        <w:ind w:left="2510" w:hanging="420"/>
      </w:pPr>
    </w:lvl>
    <w:lvl w:ilvl="5" w:tplc="0409001B" w:tentative="1">
      <w:start w:val="1"/>
      <w:numFmt w:val="lowerRoman"/>
      <w:lvlText w:val="%6."/>
      <w:lvlJc w:val="righ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9" w:tentative="1">
      <w:start w:val="1"/>
      <w:numFmt w:val="lowerLetter"/>
      <w:lvlText w:val="%8)"/>
      <w:lvlJc w:val="left"/>
      <w:pPr>
        <w:ind w:left="3770" w:hanging="420"/>
      </w:pPr>
    </w:lvl>
    <w:lvl w:ilvl="8" w:tplc="0409001B" w:tentative="1">
      <w:start w:val="1"/>
      <w:numFmt w:val="lowerRoman"/>
      <w:lvlText w:val="%9."/>
      <w:lvlJc w:val="right"/>
      <w:pPr>
        <w:ind w:left="4190" w:hanging="420"/>
      </w:pPr>
    </w:lvl>
  </w:abstractNum>
  <w:abstractNum w:abstractNumId="6" w15:restartNumberingAfterBreak="0">
    <w:nsid w:val="1C1F7859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ADB4241"/>
    <w:multiLevelType w:val="hybridMultilevel"/>
    <w:tmpl w:val="5AA4C25C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6DD6C24"/>
    <w:multiLevelType w:val="hybridMultilevel"/>
    <w:tmpl w:val="FA10D7C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DCFAE382">
      <w:start w:val="5"/>
      <w:numFmt w:val="decimalEnclosedCircle"/>
      <w:lvlText w:val="%2"/>
      <w:lvlJc w:val="left"/>
      <w:pPr>
        <w:ind w:left="780" w:hanging="360"/>
      </w:pPr>
      <w:rPr>
        <w:rFonts w:ascii="Calibri" w:eastAsia="宋体" w:hAnsi="Calibri" w:cs="Times New Roman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E7D7ED6"/>
    <w:multiLevelType w:val="hybridMultilevel"/>
    <w:tmpl w:val="EFFEA10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B577EB"/>
    <w:multiLevelType w:val="hybridMultilevel"/>
    <w:tmpl w:val="933E14F4"/>
    <w:lvl w:ilvl="0" w:tplc="0409000B">
      <w:start w:val="1"/>
      <w:numFmt w:val="bullet"/>
      <w:lvlText w:val=""/>
      <w:lvlJc w:val="left"/>
      <w:pPr>
        <w:ind w:left="73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0"/>
  </w:num>
  <w:num w:numId="11">
    <w:abstractNumId w:val="8"/>
  </w:num>
  <w:num w:numId="12">
    <w:abstractNumId w:val="12"/>
  </w:num>
  <w:num w:numId="13">
    <w:abstractNumId w:val="2"/>
  </w:num>
  <w:num w:numId="14">
    <w:abstractNumId w:val="7"/>
  </w:num>
  <w:num w:numId="15">
    <w:abstractNumId w:val="4"/>
  </w:num>
  <w:num w:numId="16">
    <w:abstractNumId w:val="6"/>
  </w:num>
  <w:num w:numId="17">
    <w:abstractNumId w:val="1"/>
  </w:num>
  <w:num w:numId="18">
    <w:abstractNumId w:val="9"/>
  </w:num>
  <w:num w:numId="19">
    <w:abstractNumId w:val="3"/>
  </w:num>
  <w:num w:numId="20">
    <w:abstractNumId w:val="10"/>
  </w:num>
  <w:num w:numId="21">
    <w:abstractNumId w:val="5"/>
  </w:num>
  <w:num w:numId="2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01"/>
    <w:rsid w:val="00001CA5"/>
    <w:rsid w:val="00001E12"/>
    <w:rsid w:val="000022B6"/>
    <w:rsid w:val="00002C75"/>
    <w:rsid w:val="000031EB"/>
    <w:rsid w:val="00003783"/>
    <w:rsid w:val="00004020"/>
    <w:rsid w:val="00004E82"/>
    <w:rsid w:val="0000626D"/>
    <w:rsid w:val="0001004A"/>
    <w:rsid w:val="000112A6"/>
    <w:rsid w:val="00011D86"/>
    <w:rsid w:val="00012758"/>
    <w:rsid w:val="000133A3"/>
    <w:rsid w:val="0001342B"/>
    <w:rsid w:val="00014A64"/>
    <w:rsid w:val="00014AE7"/>
    <w:rsid w:val="00014BEF"/>
    <w:rsid w:val="00015054"/>
    <w:rsid w:val="00016990"/>
    <w:rsid w:val="00017167"/>
    <w:rsid w:val="00017878"/>
    <w:rsid w:val="00020615"/>
    <w:rsid w:val="00020A14"/>
    <w:rsid w:val="00022059"/>
    <w:rsid w:val="0002207D"/>
    <w:rsid w:val="000220B0"/>
    <w:rsid w:val="000225BD"/>
    <w:rsid w:val="00022AC6"/>
    <w:rsid w:val="00022D94"/>
    <w:rsid w:val="000231AF"/>
    <w:rsid w:val="0002327E"/>
    <w:rsid w:val="00023BBE"/>
    <w:rsid w:val="00023F30"/>
    <w:rsid w:val="00024F18"/>
    <w:rsid w:val="00026109"/>
    <w:rsid w:val="00027A8E"/>
    <w:rsid w:val="00030DB8"/>
    <w:rsid w:val="0003205E"/>
    <w:rsid w:val="000327C9"/>
    <w:rsid w:val="00032C37"/>
    <w:rsid w:val="0003341E"/>
    <w:rsid w:val="00033745"/>
    <w:rsid w:val="00033990"/>
    <w:rsid w:val="00033CA5"/>
    <w:rsid w:val="000355B5"/>
    <w:rsid w:val="00035646"/>
    <w:rsid w:val="0003578C"/>
    <w:rsid w:val="0003690B"/>
    <w:rsid w:val="00037159"/>
    <w:rsid w:val="0003719C"/>
    <w:rsid w:val="00037982"/>
    <w:rsid w:val="00037F11"/>
    <w:rsid w:val="000402EC"/>
    <w:rsid w:val="00040640"/>
    <w:rsid w:val="000409F4"/>
    <w:rsid w:val="000411C0"/>
    <w:rsid w:val="00041400"/>
    <w:rsid w:val="0004184E"/>
    <w:rsid w:val="00041857"/>
    <w:rsid w:val="0004237F"/>
    <w:rsid w:val="00042756"/>
    <w:rsid w:val="00042B5D"/>
    <w:rsid w:val="00044CCD"/>
    <w:rsid w:val="000451E0"/>
    <w:rsid w:val="000452D1"/>
    <w:rsid w:val="0004674F"/>
    <w:rsid w:val="00046828"/>
    <w:rsid w:val="00046E6D"/>
    <w:rsid w:val="00047E91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4EEA"/>
    <w:rsid w:val="0005563E"/>
    <w:rsid w:val="00055729"/>
    <w:rsid w:val="00055DC3"/>
    <w:rsid w:val="000562E6"/>
    <w:rsid w:val="00057F4F"/>
    <w:rsid w:val="0006056C"/>
    <w:rsid w:val="00061703"/>
    <w:rsid w:val="00062F13"/>
    <w:rsid w:val="00063ACC"/>
    <w:rsid w:val="00063D3A"/>
    <w:rsid w:val="000663A6"/>
    <w:rsid w:val="000666F1"/>
    <w:rsid w:val="00070D3A"/>
    <w:rsid w:val="00071002"/>
    <w:rsid w:val="00072CF7"/>
    <w:rsid w:val="000736FF"/>
    <w:rsid w:val="00073854"/>
    <w:rsid w:val="000761D2"/>
    <w:rsid w:val="00076AD0"/>
    <w:rsid w:val="00076C5A"/>
    <w:rsid w:val="00077047"/>
    <w:rsid w:val="000778DC"/>
    <w:rsid w:val="000833C2"/>
    <w:rsid w:val="00083ECA"/>
    <w:rsid w:val="00084A93"/>
    <w:rsid w:val="00085338"/>
    <w:rsid w:val="00085CC3"/>
    <w:rsid w:val="0008669B"/>
    <w:rsid w:val="00087A0C"/>
    <w:rsid w:val="00087E27"/>
    <w:rsid w:val="00087E75"/>
    <w:rsid w:val="00091E36"/>
    <w:rsid w:val="000922E6"/>
    <w:rsid w:val="00092566"/>
    <w:rsid w:val="00093632"/>
    <w:rsid w:val="000937D9"/>
    <w:rsid w:val="00093CBB"/>
    <w:rsid w:val="000942A0"/>
    <w:rsid w:val="000942C4"/>
    <w:rsid w:val="00095101"/>
    <w:rsid w:val="000954AF"/>
    <w:rsid w:val="000960FD"/>
    <w:rsid w:val="00096229"/>
    <w:rsid w:val="0009659F"/>
    <w:rsid w:val="000968E2"/>
    <w:rsid w:val="00096971"/>
    <w:rsid w:val="00097084"/>
    <w:rsid w:val="0009746E"/>
    <w:rsid w:val="0009748C"/>
    <w:rsid w:val="000974FF"/>
    <w:rsid w:val="000A0269"/>
    <w:rsid w:val="000A0763"/>
    <w:rsid w:val="000A1203"/>
    <w:rsid w:val="000A1ABA"/>
    <w:rsid w:val="000A1B4E"/>
    <w:rsid w:val="000A1ECA"/>
    <w:rsid w:val="000A267C"/>
    <w:rsid w:val="000A632E"/>
    <w:rsid w:val="000B1567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7437"/>
    <w:rsid w:val="000B7B75"/>
    <w:rsid w:val="000C0D57"/>
    <w:rsid w:val="000C13D6"/>
    <w:rsid w:val="000C16BD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6474"/>
    <w:rsid w:val="000C6D1B"/>
    <w:rsid w:val="000C6D4B"/>
    <w:rsid w:val="000D05E1"/>
    <w:rsid w:val="000D0A01"/>
    <w:rsid w:val="000D20FF"/>
    <w:rsid w:val="000D22C6"/>
    <w:rsid w:val="000D28D0"/>
    <w:rsid w:val="000D2935"/>
    <w:rsid w:val="000D4627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3973"/>
    <w:rsid w:val="000E3BA8"/>
    <w:rsid w:val="000E4121"/>
    <w:rsid w:val="000E43F9"/>
    <w:rsid w:val="000E4508"/>
    <w:rsid w:val="000E4886"/>
    <w:rsid w:val="000E4D8B"/>
    <w:rsid w:val="000E669E"/>
    <w:rsid w:val="000F0038"/>
    <w:rsid w:val="000F00C5"/>
    <w:rsid w:val="000F03D7"/>
    <w:rsid w:val="000F0CAE"/>
    <w:rsid w:val="000F119E"/>
    <w:rsid w:val="000F2524"/>
    <w:rsid w:val="000F2693"/>
    <w:rsid w:val="000F3082"/>
    <w:rsid w:val="000F3B37"/>
    <w:rsid w:val="000F3C5A"/>
    <w:rsid w:val="000F3ED4"/>
    <w:rsid w:val="000F4CD1"/>
    <w:rsid w:val="000F4D1E"/>
    <w:rsid w:val="000F5064"/>
    <w:rsid w:val="000F5C6E"/>
    <w:rsid w:val="001005A6"/>
    <w:rsid w:val="00100DF6"/>
    <w:rsid w:val="00101606"/>
    <w:rsid w:val="001016C2"/>
    <w:rsid w:val="00102B5D"/>
    <w:rsid w:val="00103511"/>
    <w:rsid w:val="00104084"/>
    <w:rsid w:val="00105513"/>
    <w:rsid w:val="00105D99"/>
    <w:rsid w:val="00105F22"/>
    <w:rsid w:val="00106013"/>
    <w:rsid w:val="001076A7"/>
    <w:rsid w:val="00107A7A"/>
    <w:rsid w:val="00107DAA"/>
    <w:rsid w:val="00110122"/>
    <w:rsid w:val="00110522"/>
    <w:rsid w:val="00111095"/>
    <w:rsid w:val="001113C8"/>
    <w:rsid w:val="001114EA"/>
    <w:rsid w:val="0011230C"/>
    <w:rsid w:val="00113AC4"/>
    <w:rsid w:val="00115A4A"/>
    <w:rsid w:val="00115DA7"/>
    <w:rsid w:val="00116135"/>
    <w:rsid w:val="00116A24"/>
    <w:rsid w:val="00116C40"/>
    <w:rsid w:val="00116D16"/>
    <w:rsid w:val="001214F6"/>
    <w:rsid w:val="00121B61"/>
    <w:rsid w:val="00122D33"/>
    <w:rsid w:val="00122E10"/>
    <w:rsid w:val="00123D24"/>
    <w:rsid w:val="00123E88"/>
    <w:rsid w:val="00123FE6"/>
    <w:rsid w:val="00124166"/>
    <w:rsid w:val="001241E5"/>
    <w:rsid w:val="00124E5C"/>
    <w:rsid w:val="00125066"/>
    <w:rsid w:val="001258DB"/>
    <w:rsid w:val="001261EF"/>
    <w:rsid w:val="001273CE"/>
    <w:rsid w:val="001273FA"/>
    <w:rsid w:val="001305A4"/>
    <w:rsid w:val="001313D0"/>
    <w:rsid w:val="00131A9E"/>
    <w:rsid w:val="00131BB4"/>
    <w:rsid w:val="00131BD1"/>
    <w:rsid w:val="00131E35"/>
    <w:rsid w:val="001328F8"/>
    <w:rsid w:val="0013335F"/>
    <w:rsid w:val="0013340E"/>
    <w:rsid w:val="0013374B"/>
    <w:rsid w:val="00134661"/>
    <w:rsid w:val="001356E3"/>
    <w:rsid w:val="00141325"/>
    <w:rsid w:val="00142705"/>
    <w:rsid w:val="00143CB3"/>
    <w:rsid w:val="00143FEF"/>
    <w:rsid w:val="00144B19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3335"/>
    <w:rsid w:val="0015407D"/>
    <w:rsid w:val="001545F3"/>
    <w:rsid w:val="0015523C"/>
    <w:rsid w:val="001557F7"/>
    <w:rsid w:val="001558E5"/>
    <w:rsid w:val="001562EB"/>
    <w:rsid w:val="00156A20"/>
    <w:rsid w:val="001575DE"/>
    <w:rsid w:val="00161B77"/>
    <w:rsid w:val="00161B93"/>
    <w:rsid w:val="00162C54"/>
    <w:rsid w:val="00163917"/>
    <w:rsid w:val="00163F9B"/>
    <w:rsid w:val="00164452"/>
    <w:rsid w:val="001645BD"/>
    <w:rsid w:val="00165935"/>
    <w:rsid w:val="00165EED"/>
    <w:rsid w:val="0016637F"/>
    <w:rsid w:val="00166735"/>
    <w:rsid w:val="00166FA0"/>
    <w:rsid w:val="001670A1"/>
    <w:rsid w:val="001671F5"/>
    <w:rsid w:val="00167D10"/>
    <w:rsid w:val="001701E0"/>
    <w:rsid w:val="001703CB"/>
    <w:rsid w:val="001707DA"/>
    <w:rsid w:val="0017128C"/>
    <w:rsid w:val="00171B99"/>
    <w:rsid w:val="0017225C"/>
    <w:rsid w:val="001728E3"/>
    <w:rsid w:val="00173099"/>
    <w:rsid w:val="00174B57"/>
    <w:rsid w:val="00175383"/>
    <w:rsid w:val="0017551B"/>
    <w:rsid w:val="00176143"/>
    <w:rsid w:val="00177017"/>
    <w:rsid w:val="001770C0"/>
    <w:rsid w:val="001770C9"/>
    <w:rsid w:val="0017767F"/>
    <w:rsid w:val="00180401"/>
    <w:rsid w:val="001804F5"/>
    <w:rsid w:val="001814CB"/>
    <w:rsid w:val="00182A56"/>
    <w:rsid w:val="001837CC"/>
    <w:rsid w:val="00183F26"/>
    <w:rsid w:val="001844FC"/>
    <w:rsid w:val="0018707F"/>
    <w:rsid w:val="0019077C"/>
    <w:rsid w:val="00190992"/>
    <w:rsid w:val="001910AE"/>
    <w:rsid w:val="001910DC"/>
    <w:rsid w:val="00191B14"/>
    <w:rsid w:val="00192BC3"/>
    <w:rsid w:val="00193B78"/>
    <w:rsid w:val="00194C52"/>
    <w:rsid w:val="001952A5"/>
    <w:rsid w:val="00195A15"/>
    <w:rsid w:val="00196AD3"/>
    <w:rsid w:val="001A0337"/>
    <w:rsid w:val="001A0523"/>
    <w:rsid w:val="001A05D6"/>
    <w:rsid w:val="001A1D0A"/>
    <w:rsid w:val="001A20A9"/>
    <w:rsid w:val="001A218E"/>
    <w:rsid w:val="001A23AC"/>
    <w:rsid w:val="001A28A3"/>
    <w:rsid w:val="001A3FD1"/>
    <w:rsid w:val="001A40ED"/>
    <w:rsid w:val="001A4ACC"/>
    <w:rsid w:val="001A57B4"/>
    <w:rsid w:val="001A59D3"/>
    <w:rsid w:val="001A66C5"/>
    <w:rsid w:val="001A6F19"/>
    <w:rsid w:val="001B046E"/>
    <w:rsid w:val="001B0B6F"/>
    <w:rsid w:val="001B0E57"/>
    <w:rsid w:val="001B133B"/>
    <w:rsid w:val="001B26FE"/>
    <w:rsid w:val="001B2AEF"/>
    <w:rsid w:val="001B3144"/>
    <w:rsid w:val="001B32FF"/>
    <w:rsid w:val="001B4884"/>
    <w:rsid w:val="001B4FAE"/>
    <w:rsid w:val="001B5068"/>
    <w:rsid w:val="001B511D"/>
    <w:rsid w:val="001B519F"/>
    <w:rsid w:val="001B51A0"/>
    <w:rsid w:val="001B5491"/>
    <w:rsid w:val="001B5497"/>
    <w:rsid w:val="001B7985"/>
    <w:rsid w:val="001C0883"/>
    <w:rsid w:val="001C0BEE"/>
    <w:rsid w:val="001C0DC8"/>
    <w:rsid w:val="001C3501"/>
    <w:rsid w:val="001C5A8E"/>
    <w:rsid w:val="001C610C"/>
    <w:rsid w:val="001C6606"/>
    <w:rsid w:val="001C6F49"/>
    <w:rsid w:val="001D0978"/>
    <w:rsid w:val="001D0ADE"/>
    <w:rsid w:val="001D1FEA"/>
    <w:rsid w:val="001D2A83"/>
    <w:rsid w:val="001D2A90"/>
    <w:rsid w:val="001D3353"/>
    <w:rsid w:val="001D35C9"/>
    <w:rsid w:val="001D3CB7"/>
    <w:rsid w:val="001D5CA9"/>
    <w:rsid w:val="001D5EFD"/>
    <w:rsid w:val="001D785F"/>
    <w:rsid w:val="001D7E6E"/>
    <w:rsid w:val="001E0736"/>
    <w:rsid w:val="001E0CC4"/>
    <w:rsid w:val="001E107B"/>
    <w:rsid w:val="001E1CBC"/>
    <w:rsid w:val="001E25DB"/>
    <w:rsid w:val="001E2E0D"/>
    <w:rsid w:val="001E383A"/>
    <w:rsid w:val="001E4CEE"/>
    <w:rsid w:val="001E5447"/>
    <w:rsid w:val="001E6A39"/>
    <w:rsid w:val="001E6E41"/>
    <w:rsid w:val="001E7FA4"/>
    <w:rsid w:val="001F0E30"/>
    <w:rsid w:val="001F285B"/>
    <w:rsid w:val="001F2AE2"/>
    <w:rsid w:val="001F3E47"/>
    <w:rsid w:val="001F479E"/>
    <w:rsid w:val="001F4F0F"/>
    <w:rsid w:val="001F51FE"/>
    <w:rsid w:val="001F56D1"/>
    <w:rsid w:val="001F63E8"/>
    <w:rsid w:val="001F6963"/>
    <w:rsid w:val="001F6D48"/>
    <w:rsid w:val="001F7EA7"/>
    <w:rsid w:val="002005F8"/>
    <w:rsid w:val="00200B0B"/>
    <w:rsid w:val="002012EF"/>
    <w:rsid w:val="002014DA"/>
    <w:rsid w:val="00201813"/>
    <w:rsid w:val="00201E7F"/>
    <w:rsid w:val="00201F0D"/>
    <w:rsid w:val="00201FC7"/>
    <w:rsid w:val="00202398"/>
    <w:rsid w:val="00202A68"/>
    <w:rsid w:val="00203ACA"/>
    <w:rsid w:val="0020488F"/>
    <w:rsid w:val="002058B7"/>
    <w:rsid w:val="002062C9"/>
    <w:rsid w:val="00206628"/>
    <w:rsid w:val="002073FF"/>
    <w:rsid w:val="0020761E"/>
    <w:rsid w:val="002102B8"/>
    <w:rsid w:val="002108D7"/>
    <w:rsid w:val="002115AF"/>
    <w:rsid w:val="00211ACA"/>
    <w:rsid w:val="00211BD6"/>
    <w:rsid w:val="00212066"/>
    <w:rsid w:val="00212E30"/>
    <w:rsid w:val="00213F9D"/>
    <w:rsid w:val="00214050"/>
    <w:rsid w:val="00214A80"/>
    <w:rsid w:val="00214B91"/>
    <w:rsid w:val="002150AC"/>
    <w:rsid w:val="002153CE"/>
    <w:rsid w:val="002165C3"/>
    <w:rsid w:val="00216923"/>
    <w:rsid w:val="00216B97"/>
    <w:rsid w:val="0021704A"/>
    <w:rsid w:val="00217B16"/>
    <w:rsid w:val="0022008B"/>
    <w:rsid w:val="00220817"/>
    <w:rsid w:val="00220979"/>
    <w:rsid w:val="00221032"/>
    <w:rsid w:val="00221E6B"/>
    <w:rsid w:val="002220CF"/>
    <w:rsid w:val="00223F40"/>
    <w:rsid w:val="00224BD4"/>
    <w:rsid w:val="00224D7F"/>
    <w:rsid w:val="002250A2"/>
    <w:rsid w:val="002254A7"/>
    <w:rsid w:val="00225F28"/>
    <w:rsid w:val="0022648B"/>
    <w:rsid w:val="00226A46"/>
    <w:rsid w:val="0022710E"/>
    <w:rsid w:val="00227778"/>
    <w:rsid w:val="00230C34"/>
    <w:rsid w:val="00232FE3"/>
    <w:rsid w:val="00233129"/>
    <w:rsid w:val="002344A8"/>
    <w:rsid w:val="00235A7E"/>
    <w:rsid w:val="00236073"/>
    <w:rsid w:val="002375A8"/>
    <w:rsid w:val="00237B7E"/>
    <w:rsid w:val="002401BA"/>
    <w:rsid w:val="00240D34"/>
    <w:rsid w:val="00241B98"/>
    <w:rsid w:val="0024222C"/>
    <w:rsid w:val="00242417"/>
    <w:rsid w:val="002429FB"/>
    <w:rsid w:val="002432B0"/>
    <w:rsid w:val="00243556"/>
    <w:rsid w:val="00243DB7"/>
    <w:rsid w:val="00243E1F"/>
    <w:rsid w:val="0024443B"/>
    <w:rsid w:val="002446EF"/>
    <w:rsid w:val="00245AD8"/>
    <w:rsid w:val="0024628F"/>
    <w:rsid w:val="0024686C"/>
    <w:rsid w:val="002475DE"/>
    <w:rsid w:val="0024785E"/>
    <w:rsid w:val="002503D6"/>
    <w:rsid w:val="00250CDC"/>
    <w:rsid w:val="0025100A"/>
    <w:rsid w:val="00253AB8"/>
    <w:rsid w:val="00255414"/>
    <w:rsid w:val="002577FB"/>
    <w:rsid w:val="002579CF"/>
    <w:rsid w:val="00260473"/>
    <w:rsid w:val="00260734"/>
    <w:rsid w:val="00260F7E"/>
    <w:rsid w:val="00261CCC"/>
    <w:rsid w:val="00262759"/>
    <w:rsid w:val="00262954"/>
    <w:rsid w:val="002670C4"/>
    <w:rsid w:val="0026798B"/>
    <w:rsid w:val="00270602"/>
    <w:rsid w:val="00270B74"/>
    <w:rsid w:val="002717C2"/>
    <w:rsid w:val="00271856"/>
    <w:rsid w:val="00272BF8"/>
    <w:rsid w:val="002746DD"/>
    <w:rsid w:val="00275D17"/>
    <w:rsid w:val="002764B4"/>
    <w:rsid w:val="00276525"/>
    <w:rsid w:val="00277E95"/>
    <w:rsid w:val="00280064"/>
    <w:rsid w:val="002813D4"/>
    <w:rsid w:val="0028372F"/>
    <w:rsid w:val="0028491B"/>
    <w:rsid w:val="002854ED"/>
    <w:rsid w:val="0028688D"/>
    <w:rsid w:val="00287F06"/>
    <w:rsid w:val="00290372"/>
    <w:rsid w:val="002909A5"/>
    <w:rsid w:val="002914D6"/>
    <w:rsid w:val="00291996"/>
    <w:rsid w:val="0029216B"/>
    <w:rsid w:val="002925DB"/>
    <w:rsid w:val="00292C69"/>
    <w:rsid w:val="00292CC6"/>
    <w:rsid w:val="0029334C"/>
    <w:rsid w:val="00293B7C"/>
    <w:rsid w:val="00294821"/>
    <w:rsid w:val="00295621"/>
    <w:rsid w:val="0029615A"/>
    <w:rsid w:val="00296E5E"/>
    <w:rsid w:val="00297061"/>
    <w:rsid w:val="002A0416"/>
    <w:rsid w:val="002A0795"/>
    <w:rsid w:val="002A0827"/>
    <w:rsid w:val="002A19A9"/>
    <w:rsid w:val="002A296A"/>
    <w:rsid w:val="002A2AC2"/>
    <w:rsid w:val="002A34CB"/>
    <w:rsid w:val="002A5047"/>
    <w:rsid w:val="002A50FD"/>
    <w:rsid w:val="002A5C0C"/>
    <w:rsid w:val="002A63A7"/>
    <w:rsid w:val="002A652C"/>
    <w:rsid w:val="002A6F0A"/>
    <w:rsid w:val="002A7E7F"/>
    <w:rsid w:val="002B0A21"/>
    <w:rsid w:val="002B1A01"/>
    <w:rsid w:val="002B1A43"/>
    <w:rsid w:val="002B1A7E"/>
    <w:rsid w:val="002B3801"/>
    <w:rsid w:val="002B46CF"/>
    <w:rsid w:val="002B49C5"/>
    <w:rsid w:val="002B7191"/>
    <w:rsid w:val="002C0109"/>
    <w:rsid w:val="002C0C04"/>
    <w:rsid w:val="002C1855"/>
    <w:rsid w:val="002C21AC"/>
    <w:rsid w:val="002C25FA"/>
    <w:rsid w:val="002C30A0"/>
    <w:rsid w:val="002C3723"/>
    <w:rsid w:val="002C478F"/>
    <w:rsid w:val="002C5EB1"/>
    <w:rsid w:val="002C5F93"/>
    <w:rsid w:val="002C6BE8"/>
    <w:rsid w:val="002C6CB4"/>
    <w:rsid w:val="002C6E9F"/>
    <w:rsid w:val="002C77F7"/>
    <w:rsid w:val="002C7EDF"/>
    <w:rsid w:val="002D0895"/>
    <w:rsid w:val="002D100F"/>
    <w:rsid w:val="002D1598"/>
    <w:rsid w:val="002D2023"/>
    <w:rsid w:val="002D2269"/>
    <w:rsid w:val="002D278C"/>
    <w:rsid w:val="002D31DD"/>
    <w:rsid w:val="002D39F6"/>
    <w:rsid w:val="002D416F"/>
    <w:rsid w:val="002D45BE"/>
    <w:rsid w:val="002D4CE0"/>
    <w:rsid w:val="002D5589"/>
    <w:rsid w:val="002D5E1A"/>
    <w:rsid w:val="002D6677"/>
    <w:rsid w:val="002D6A51"/>
    <w:rsid w:val="002D7F91"/>
    <w:rsid w:val="002E0595"/>
    <w:rsid w:val="002E1A6E"/>
    <w:rsid w:val="002E1DEC"/>
    <w:rsid w:val="002E2715"/>
    <w:rsid w:val="002E32B4"/>
    <w:rsid w:val="002E3377"/>
    <w:rsid w:val="002E3A9D"/>
    <w:rsid w:val="002E7C57"/>
    <w:rsid w:val="002F012C"/>
    <w:rsid w:val="002F0E8E"/>
    <w:rsid w:val="002F11EB"/>
    <w:rsid w:val="002F1756"/>
    <w:rsid w:val="002F241D"/>
    <w:rsid w:val="002F3884"/>
    <w:rsid w:val="002F3C93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0C3C"/>
    <w:rsid w:val="003017EA"/>
    <w:rsid w:val="00301F57"/>
    <w:rsid w:val="003029E1"/>
    <w:rsid w:val="00302B52"/>
    <w:rsid w:val="0030345E"/>
    <w:rsid w:val="00303723"/>
    <w:rsid w:val="00303B4C"/>
    <w:rsid w:val="00303EF7"/>
    <w:rsid w:val="003056B7"/>
    <w:rsid w:val="003059F6"/>
    <w:rsid w:val="00305C50"/>
    <w:rsid w:val="0030623F"/>
    <w:rsid w:val="0030695F"/>
    <w:rsid w:val="00310E02"/>
    <w:rsid w:val="003110E3"/>
    <w:rsid w:val="003118E2"/>
    <w:rsid w:val="00311BC3"/>
    <w:rsid w:val="00311EE8"/>
    <w:rsid w:val="00312183"/>
    <w:rsid w:val="0031274C"/>
    <w:rsid w:val="0031328B"/>
    <w:rsid w:val="00314917"/>
    <w:rsid w:val="00315097"/>
    <w:rsid w:val="003155EF"/>
    <w:rsid w:val="00315839"/>
    <w:rsid w:val="00315A87"/>
    <w:rsid w:val="003170D0"/>
    <w:rsid w:val="00317184"/>
    <w:rsid w:val="00317639"/>
    <w:rsid w:val="00320982"/>
    <w:rsid w:val="0032151A"/>
    <w:rsid w:val="00321837"/>
    <w:rsid w:val="00321D48"/>
    <w:rsid w:val="003233CD"/>
    <w:rsid w:val="003233EF"/>
    <w:rsid w:val="0032355E"/>
    <w:rsid w:val="003250C3"/>
    <w:rsid w:val="003253B5"/>
    <w:rsid w:val="003256F5"/>
    <w:rsid w:val="003258B6"/>
    <w:rsid w:val="00325989"/>
    <w:rsid w:val="00327E6E"/>
    <w:rsid w:val="00330981"/>
    <w:rsid w:val="00331034"/>
    <w:rsid w:val="003318DD"/>
    <w:rsid w:val="0033198D"/>
    <w:rsid w:val="00331A2C"/>
    <w:rsid w:val="00331F10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64BF"/>
    <w:rsid w:val="00337385"/>
    <w:rsid w:val="00337458"/>
    <w:rsid w:val="00341426"/>
    <w:rsid w:val="00342096"/>
    <w:rsid w:val="0034212E"/>
    <w:rsid w:val="00344458"/>
    <w:rsid w:val="003448B2"/>
    <w:rsid w:val="00346890"/>
    <w:rsid w:val="00347053"/>
    <w:rsid w:val="003474A7"/>
    <w:rsid w:val="00347877"/>
    <w:rsid w:val="00350DD8"/>
    <w:rsid w:val="00351328"/>
    <w:rsid w:val="00352F45"/>
    <w:rsid w:val="003532D8"/>
    <w:rsid w:val="0035365E"/>
    <w:rsid w:val="003545C0"/>
    <w:rsid w:val="00355EC1"/>
    <w:rsid w:val="00356915"/>
    <w:rsid w:val="00356DD0"/>
    <w:rsid w:val="00356E86"/>
    <w:rsid w:val="003576B7"/>
    <w:rsid w:val="003615FF"/>
    <w:rsid w:val="00362132"/>
    <w:rsid w:val="003623E6"/>
    <w:rsid w:val="00362E36"/>
    <w:rsid w:val="00363386"/>
    <w:rsid w:val="00363FE7"/>
    <w:rsid w:val="003642A9"/>
    <w:rsid w:val="00364A3B"/>
    <w:rsid w:val="00365384"/>
    <w:rsid w:val="0036667E"/>
    <w:rsid w:val="0036668F"/>
    <w:rsid w:val="00366902"/>
    <w:rsid w:val="00367A89"/>
    <w:rsid w:val="0037090D"/>
    <w:rsid w:val="00371C97"/>
    <w:rsid w:val="0037232C"/>
    <w:rsid w:val="00373157"/>
    <w:rsid w:val="00373803"/>
    <w:rsid w:val="00374569"/>
    <w:rsid w:val="00374E58"/>
    <w:rsid w:val="00374F57"/>
    <w:rsid w:val="003759EC"/>
    <w:rsid w:val="00375A22"/>
    <w:rsid w:val="00376093"/>
    <w:rsid w:val="00376B5C"/>
    <w:rsid w:val="00376D91"/>
    <w:rsid w:val="0037797B"/>
    <w:rsid w:val="00380055"/>
    <w:rsid w:val="003801F8"/>
    <w:rsid w:val="00380EBE"/>
    <w:rsid w:val="00380ED1"/>
    <w:rsid w:val="003817CE"/>
    <w:rsid w:val="00381843"/>
    <w:rsid w:val="00381D5E"/>
    <w:rsid w:val="00381FE6"/>
    <w:rsid w:val="003831BD"/>
    <w:rsid w:val="0038341D"/>
    <w:rsid w:val="003841B7"/>
    <w:rsid w:val="00385A9C"/>
    <w:rsid w:val="00385DC5"/>
    <w:rsid w:val="00386BB8"/>
    <w:rsid w:val="00386F56"/>
    <w:rsid w:val="00387A29"/>
    <w:rsid w:val="003908D0"/>
    <w:rsid w:val="00391AC5"/>
    <w:rsid w:val="003923B3"/>
    <w:rsid w:val="00392F48"/>
    <w:rsid w:val="003936BF"/>
    <w:rsid w:val="003937E3"/>
    <w:rsid w:val="00393DC9"/>
    <w:rsid w:val="0039484C"/>
    <w:rsid w:val="003951B1"/>
    <w:rsid w:val="003951E3"/>
    <w:rsid w:val="00395A5B"/>
    <w:rsid w:val="00397663"/>
    <w:rsid w:val="00397A35"/>
    <w:rsid w:val="003A07EC"/>
    <w:rsid w:val="003A1B2A"/>
    <w:rsid w:val="003A22AC"/>
    <w:rsid w:val="003A270A"/>
    <w:rsid w:val="003A2B5D"/>
    <w:rsid w:val="003A3667"/>
    <w:rsid w:val="003A37F1"/>
    <w:rsid w:val="003A40EC"/>
    <w:rsid w:val="003A4677"/>
    <w:rsid w:val="003A5738"/>
    <w:rsid w:val="003A598A"/>
    <w:rsid w:val="003A5DF1"/>
    <w:rsid w:val="003A6253"/>
    <w:rsid w:val="003A679A"/>
    <w:rsid w:val="003A733C"/>
    <w:rsid w:val="003A76FA"/>
    <w:rsid w:val="003A7959"/>
    <w:rsid w:val="003A7A2A"/>
    <w:rsid w:val="003B0127"/>
    <w:rsid w:val="003B2061"/>
    <w:rsid w:val="003B358D"/>
    <w:rsid w:val="003B4B88"/>
    <w:rsid w:val="003B4FF2"/>
    <w:rsid w:val="003B546C"/>
    <w:rsid w:val="003B574F"/>
    <w:rsid w:val="003B5AE8"/>
    <w:rsid w:val="003B5E04"/>
    <w:rsid w:val="003B64E3"/>
    <w:rsid w:val="003B6A0B"/>
    <w:rsid w:val="003B70C8"/>
    <w:rsid w:val="003C032E"/>
    <w:rsid w:val="003C04F9"/>
    <w:rsid w:val="003C0ABA"/>
    <w:rsid w:val="003C11C6"/>
    <w:rsid w:val="003C1C7D"/>
    <w:rsid w:val="003C3638"/>
    <w:rsid w:val="003C367F"/>
    <w:rsid w:val="003C3ABF"/>
    <w:rsid w:val="003C3FE0"/>
    <w:rsid w:val="003C4BDA"/>
    <w:rsid w:val="003C507D"/>
    <w:rsid w:val="003C5300"/>
    <w:rsid w:val="003C59D9"/>
    <w:rsid w:val="003C6945"/>
    <w:rsid w:val="003C70C8"/>
    <w:rsid w:val="003D00BC"/>
    <w:rsid w:val="003D0F0C"/>
    <w:rsid w:val="003D2763"/>
    <w:rsid w:val="003D28CB"/>
    <w:rsid w:val="003D2F4D"/>
    <w:rsid w:val="003D41F1"/>
    <w:rsid w:val="003D43EF"/>
    <w:rsid w:val="003D592F"/>
    <w:rsid w:val="003D64F8"/>
    <w:rsid w:val="003D693A"/>
    <w:rsid w:val="003D6C77"/>
    <w:rsid w:val="003D7400"/>
    <w:rsid w:val="003D78F8"/>
    <w:rsid w:val="003D7CBE"/>
    <w:rsid w:val="003D7CCB"/>
    <w:rsid w:val="003E0791"/>
    <w:rsid w:val="003E1600"/>
    <w:rsid w:val="003E2B80"/>
    <w:rsid w:val="003E2CF6"/>
    <w:rsid w:val="003E3C81"/>
    <w:rsid w:val="003E3D8F"/>
    <w:rsid w:val="003E4162"/>
    <w:rsid w:val="003E43A5"/>
    <w:rsid w:val="003E47CA"/>
    <w:rsid w:val="003E4901"/>
    <w:rsid w:val="003E57F0"/>
    <w:rsid w:val="003E591A"/>
    <w:rsid w:val="003E668B"/>
    <w:rsid w:val="003E68F6"/>
    <w:rsid w:val="003F0028"/>
    <w:rsid w:val="003F00E7"/>
    <w:rsid w:val="003F0851"/>
    <w:rsid w:val="003F1101"/>
    <w:rsid w:val="003F1515"/>
    <w:rsid w:val="003F1761"/>
    <w:rsid w:val="003F1D1B"/>
    <w:rsid w:val="003F1DCC"/>
    <w:rsid w:val="003F218C"/>
    <w:rsid w:val="003F2C4C"/>
    <w:rsid w:val="003F3451"/>
    <w:rsid w:val="003F38EB"/>
    <w:rsid w:val="003F3A39"/>
    <w:rsid w:val="003F3A8B"/>
    <w:rsid w:val="003F4161"/>
    <w:rsid w:val="003F6D4B"/>
    <w:rsid w:val="003F6D7C"/>
    <w:rsid w:val="003F7772"/>
    <w:rsid w:val="003F7A45"/>
    <w:rsid w:val="004008DD"/>
    <w:rsid w:val="00400FE4"/>
    <w:rsid w:val="00401701"/>
    <w:rsid w:val="004019E0"/>
    <w:rsid w:val="00402978"/>
    <w:rsid w:val="00402B46"/>
    <w:rsid w:val="004039E6"/>
    <w:rsid w:val="0040418D"/>
    <w:rsid w:val="00404AE1"/>
    <w:rsid w:val="00405521"/>
    <w:rsid w:val="00405827"/>
    <w:rsid w:val="0040623C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63C5"/>
    <w:rsid w:val="00416418"/>
    <w:rsid w:val="004170BB"/>
    <w:rsid w:val="00420C3A"/>
    <w:rsid w:val="00420D3A"/>
    <w:rsid w:val="00421132"/>
    <w:rsid w:val="00422399"/>
    <w:rsid w:val="00423434"/>
    <w:rsid w:val="00423B47"/>
    <w:rsid w:val="004245EE"/>
    <w:rsid w:val="00424A21"/>
    <w:rsid w:val="0042671F"/>
    <w:rsid w:val="00426976"/>
    <w:rsid w:val="00426EC9"/>
    <w:rsid w:val="00427565"/>
    <w:rsid w:val="00427E8B"/>
    <w:rsid w:val="00430914"/>
    <w:rsid w:val="00430A4D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5295"/>
    <w:rsid w:val="0043584F"/>
    <w:rsid w:val="00436DF7"/>
    <w:rsid w:val="004373BF"/>
    <w:rsid w:val="00437B1B"/>
    <w:rsid w:val="00440D32"/>
    <w:rsid w:val="00441C5E"/>
    <w:rsid w:val="00442352"/>
    <w:rsid w:val="00442A91"/>
    <w:rsid w:val="00443955"/>
    <w:rsid w:val="00443979"/>
    <w:rsid w:val="0044435A"/>
    <w:rsid w:val="00444C19"/>
    <w:rsid w:val="00444CC4"/>
    <w:rsid w:val="00444D65"/>
    <w:rsid w:val="004450C1"/>
    <w:rsid w:val="004451B9"/>
    <w:rsid w:val="004461D1"/>
    <w:rsid w:val="0044781E"/>
    <w:rsid w:val="00450566"/>
    <w:rsid w:val="00451A26"/>
    <w:rsid w:val="00451CB8"/>
    <w:rsid w:val="004520EB"/>
    <w:rsid w:val="0045224D"/>
    <w:rsid w:val="004526B2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3D5"/>
    <w:rsid w:val="00461240"/>
    <w:rsid w:val="004618CA"/>
    <w:rsid w:val="00461CD5"/>
    <w:rsid w:val="00462D6D"/>
    <w:rsid w:val="00463991"/>
    <w:rsid w:val="004644A7"/>
    <w:rsid w:val="00464713"/>
    <w:rsid w:val="00465591"/>
    <w:rsid w:val="00466D80"/>
    <w:rsid w:val="00467D33"/>
    <w:rsid w:val="004707AE"/>
    <w:rsid w:val="004709DE"/>
    <w:rsid w:val="00471AF4"/>
    <w:rsid w:val="00471E70"/>
    <w:rsid w:val="00471F38"/>
    <w:rsid w:val="00472907"/>
    <w:rsid w:val="00472FC7"/>
    <w:rsid w:val="00473D5A"/>
    <w:rsid w:val="00473DC6"/>
    <w:rsid w:val="00474677"/>
    <w:rsid w:val="00474AAD"/>
    <w:rsid w:val="004754B4"/>
    <w:rsid w:val="004759AB"/>
    <w:rsid w:val="00476280"/>
    <w:rsid w:val="004777B7"/>
    <w:rsid w:val="004779CD"/>
    <w:rsid w:val="00480D8A"/>
    <w:rsid w:val="004827A7"/>
    <w:rsid w:val="00483D47"/>
    <w:rsid w:val="004848A9"/>
    <w:rsid w:val="00484DF4"/>
    <w:rsid w:val="00484ED3"/>
    <w:rsid w:val="004867AC"/>
    <w:rsid w:val="00486AC5"/>
    <w:rsid w:val="00486FEB"/>
    <w:rsid w:val="004878E9"/>
    <w:rsid w:val="00487BCF"/>
    <w:rsid w:val="00487F10"/>
    <w:rsid w:val="00490140"/>
    <w:rsid w:val="0049060C"/>
    <w:rsid w:val="004908BC"/>
    <w:rsid w:val="00491779"/>
    <w:rsid w:val="00491AF8"/>
    <w:rsid w:val="004921F1"/>
    <w:rsid w:val="00492A70"/>
    <w:rsid w:val="00493F62"/>
    <w:rsid w:val="004942D0"/>
    <w:rsid w:val="0049477A"/>
    <w:rsid w:val="00494DF8"/>
    <w:rsid w:val="004961B3"/>
    <w:rsid w:val="004975E0"/>
    <w:rsid w:val="004A02C6"/>
    <w:rsid w:val="004A093B"/>
    <w:rsid w:val="004A0A61"/>
    <w:rsid w:val="004A0BD9"/>
    <w:rsid w:val="004A2669"/>
    <w:rsid w:val="004A27BD"/>
    <w:rsid w:val="004A29BA"/>
    <w:rsid w:val="004A2F4B"/>
    <w:rsid w:val="004A36B3"/>
    <w:rsid w:val="004A38DC"/>
    <w:rsid w:val="004A43E6"/>
    <w:rsid w:val="004A48E5"/>
    <w:rsid w:val="004A4A85"/>
    <w:rsid w:val="004A4DFA"/>
    <w:rsid w:val="004A555B"/>
    <w:rsid w:val="004A58A2"/>
    <w:rsid w:val="004A5F26"/>
    <w:rsid w:val="004A6137"/>
    <w:rsid w:val="004A6F4B"/>
    <w:rsid w:val="004A7070"/>
    <w:rsid w:val="004B0297"/>
    <w:rsid w:val="004B19E8"/>
    <w:rsid w:val="004B1D7D"/>
    <w:rsid w:val="004B235A"/>
    <w:rsid w:val="004B241E"/>
    <w:rsid w:val="004B3DEB"/>
    <w:rsid w:val="004B4115"/>
    <w:rsid w:val="004B4DC3"/>
    <w:rsid w:val="004B5778"/>
    <w:rsid w:val="004B58CC"/>
    <w:rsid w:val="004B7537"/>
    <w:rsid w:val="004B7AFF"/>
    <w:rsid w:val="004C0F7E"/>
    <w:rsid w:val="004C1EFB"/>
    <w:rsid w:val="004C2F2B"/>
    <w:rsid w:val="004C3F14"/>
    <w:rsid w:val="004C41E5"/>
    <w:rsid w:val="004C5470"/>
    <w:rsid w:val="004C58F3"/>
    <w:rsid w:val="004C606B"/>
    <w:rsid w:val="004C6843"/>
    <w:rsid w:val="004C79B8"/>
    <w:rsid w:val="004C7A86"/>
    <w:rsid w:val="004D0E7E"/>
    <w:rsid w:val="004D1E28"/>
    <w:rsid w:val="004D2253"/>
    <w:rsid w:val="004D240D"/>
    <w:rsid w:val="004D2915"/>
    <w:rsid w:val="004D29C9"/>
    <w:rsid w:val="004D2D87"/>
    <w:rsid w:val="004D34C2"/>
    <w:rsid w:val="004D4EA3"/>
    <w:rsid w:val="004D63C3"/>
    <w:rsid w:val="004D64F2"/>
    <w:rsid w:val="004D7588"/>
    <w:rsid w:val="004D7974"/>
    <w:rsid w:val="004E101F"/>
    <w:rsid w:val="004E1F26"/>
    <w:rsid w:val="004E21EB"/>
    <w:rsid w:val="004E3D41"/>
    <w:rsid w:val="004E4263"/>
    <w:rsid w:val="004E4F59"/>
    <w:rsid w:val="004E6F90"/>
    <w:rsid w:val="004E70F0"/>
    <w:rsid w:val="004E73B4"/>
    <w:rsid w:val="004E77A0"/>
    <w:rsid w:val="004F2C57"/>
    <w:rsid w:val="004F3AC6"/>
    <w:rsid w:val="004F3B18"/>
    <w:rsid w:val="004F7BC3"/>
    <w:rsid w:val="004F7F60"/>
    <w:rsid w:val="0050008C"/>
    <w:rsid w:val="005002B1"/>
    <w:rsid w:val="0050063F"/>
    <w:rsid w:val="00500C81"/>
    <w:rsid w:val="00500D05"/>
    <w:rsid w:val="00500F86"/>
    <w:rsid w:val="00501A93"/>
    <w:rsid w:val="00502322"/>
    <w:rsid w:val="00502B11"/>
    <w:rsid w:val="00502B88"/>
    <w:rsid w:val="00503611"/>
    <w:rsid w:val="00504725"/>
    <w:rsid w:val="00504A5C"/>
    <w:rsid w:val="005051C6"/>
    <w:rsid w:val="0050633E"/>
    <w:rsid w:val="00506457"/>
    <w:rsid w:val="0050770E"/>
    <w:rsid w:val="00507767"/>
    <w:rsid w:val="0050797D"/>
    <w:rsid w:val="00512996"/>
    <w:rsid w:val="00512EA7"/>
    <w:rsid w:val="00513388"/>
    <w:rsid w:val="00513D44"/>
    <w:rsid w:val="0051571E"/>
    <w:rsid w:val="00515B1E"/>
    <w:rsid w:val="00516CCC"/>
    <w:rsid w:val="00517361"/>
    <w:rsid w:val="0051766F"/>
    <w:rsid w:val="00520216"/>
    <w:rsid w:val="00520586"/>
    <w:rsid w:val="005209E6"/>
    <w:rsid w:val="00520AD3"/>
    <w:rsid w:val="00520D64"/>
    <w:rsid w:val="00521981"/>
    <w:rsid w:val="00522CB6"/>
    <w:rsid w:val="00522E68"/>
    <w:rsid w:val="00522E69"/>
    <w:rsid w:val="00523D6A"/>
    <w:rsid w:val="00523F60"/>
    <w:rsid w:val="005250D9"/>
    <w:rsid w:val="00525C7F"/>
    <w:rsid w:val="005261BE"/>
    <w:rsid w:val="00526B26"/>
    <w:rsid w:val="00527037"/>
    <w:rsid w:val="005279B0"/>
    <w:rsid w:val="0053004F"/>
    <w:rsid w:val="00532117"/>
    <w:rsid w:val="0053253E"/>
    <w:rsid w:val="00533FD2"/>
    <w:rsid w:val="00534B1F"/>
    <w:rsid w:val="00534B5E"/>
    <w:rsid w:val="00534D92"/>
    <w:rsid w:val="005358FA"/>
    <w:rsid w:val="00535904"/>
    <w:rsid w:val="00535D75"/>
    <w:rsid w:val="00535F4E"/>
    <w:rsid w:val="00536B0C"/>
    <w:rsid w:val="0053790E"/>
    <w:rsid w:val="005406BF"/>
    <w:rsid w:val="005406D9"/>
    <w:rsid w:val="00542549"/>
    <w:rsid w:val="005427B5"/>
    <w:rsid w:val="00542C1B"/>
    <w:rsid w:val="005438E1"/>
    <w:rsid w:val="005443AC"/>
    <w:rsid w:val="0054465E"/>
    <w:rsid w:val="00544A06"/>
    <w:rsid w:val="00544A6D"/>
    <w:rsid w:val="00545AAB"/>
    <w:rsid w:val="00545F1E"/>
    <w:rsid w:val="00546440"/>
    <w:rsid w:val="00547021"/>
    <w:rsid w:val="0054707A"/>
    <w:rsid w:val="00547458"/>
    <w:rsid w:val="00550B76"/>
    <w:rsid w:val="0055243C"/>
    <w:rsid w:val="00553588"/>
    <w:rsid w:val="00553CBF"/>
    <w:rsid w:val="0055493B"/>
    <w:rsid w:val="0055518C"/>
    <w:rsid w:val="005556AD"/>
    <w:rsid w:val="00556D97"/>
    <w:rsid w:val="00560754"/>
    <w:rsid w:val="00560986"/>
    <w:rsid w:val="00561328"/>
    <w:rsid w:val="00561B5D"/>
    <w:rsid w:val="00561BD4"/>
    <w:rsid w:val="00561DB2"/>
    <w:rsid w:val="00562070"/>
    <w:rsid w:val="00562AB9"/>
    <w:rsid w:val="00562B11"/>
    <w:rsid w:val="00562FD7"/>
    <w:rsid w:val="0056353E"/>
    <w:rsid w:val="00563E95"/>
    <w:rsid w:val="00564626"/>
    <w:rsid w:val="005648D8"/>
    <w:rsid w:val="00564B8F"/>
    <w:rsid w:val="005657AD"/>
    <w:rsid w:val="005661AB"/>
    <w:rsid w:val="005665E2"/>
    <w:rsid w:val="00567F14"/>
    <w:rsid w:val="00570524"/>
    <w:rsid w:val="005712A2"/>
    <w:rsid w:val="00573EB2"/>
    <w:rsid w:val="00573F2F"/>
    <w:rsid w:val="00573FE5"/>
    <w:rsid w:val="00574764"/>
    <w:rsid w:val="005751E3"/>
    <w:rsid w:val="00575434"/>
    <w:rsid w:val="005765D7"/>
    <w:rsid w:val="00576D85"/>
    <w:rsid w:val="0057746B"/>
    <w:rsid w:val="00577A39"/>
    <w:rsid w:val="00577AA7"/>
    <w:rsid w:val="00577D5F"/>
    <w:rsid w:val="00580362"/>
    <w:rsid w:val="005806DF"/>
    <w:rsid w:val="00580FA9"/>
    <w:rsid w:val="00581441"/>
    <w:rsid w:val="00581B69"/>
    <w:rsid w:val="00582FFB"/>
    <w:rsid w:val="005834A5"/>
    <w:rsid w:val="00583D1A"/>
    <w:rsid w:val="00583FEA"/>
    <w:rsid w:val="00584334"/>
    <w:rsid w:val="0058465D"/>
    <w:rsid w:val="0058496C"/>
    <w:rsid w:val="00587ACD"/>
    <w:rsid w:val="00587BD5"/>
    <w:rsid w:val="00590301"/>
    <w:rsid w:val="00591AFC"/>
    <w:rsid w:val="005924F4"/>
    <w:rsid w:val="00593730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97FF8"/>
    <w:rsid w:val="005A0286"/>
    <w:rsid w:val="005A1149"/>
    <w:rsid w:val="005A13CA"/>
    <w:rsid w:val="005A152B"/>
    <w:rsid w:val="005A19C1"/>
    <w:rsid w:val="005A273F"/>
    <w:rsid w:val="005A2ED2"/>
    <w:rsid w:val="005A5212"/>
    <w:rsid w:val="005A5857"/>
    <w:rsid w:val="005A6DB8"/>
    <w:rsid w:val="005B045D"/>
    <w:rsid w:val="005B0569"/>
    <w:rsid w:val="005B0C78"/>
    <w:rsid w:val="005B0FB3"/>
    <w:rsid w:val="005B168F"/>
    <w:rsid w:val="005B3299"/>
    <w:rsid w:val="005B3687"/>
    <w:rsid w:val="005B3839"/>
    <w:rsid w:val="005B488A"/>
    <w:rsid w:val="005B63C6"/>
    <w:rsid w:val="005B653F"/>
    <w:rsid w:val="005B745C"/>
    <w:rsid w:val="005C02B5"/>
    <w:rsid w:val="005C0D35"/>
    <w:rsid w:val="005C2F3F"/>
    <w:rsid w:val="005C3AC6"/>
    <w:rsid w:val="005C48B1"/>
    <w:rsid w:val="005C5B6C"/>
    <w:rsid w:val="005C5DA2"/>
    <w:rsid w:val="005C6060"/>
    <w:rsid w:val="005C6157"/>
    <w:rsid w:val="005C6F68"/>
    <w:rsid w:val="005D0D30"/>
    <w:rsid w:val="005D0EA5"/>
    <w:rsid w:val="005D11DB"/>
    <w:rsid w:val="005D2850"/>
    <w:rsid w:val="005D3488"/>
    <w:rsid w:val="005D398E"/>
    <w:rsid w:val="005D40F8"/>
    <w:rsid w:val="005D4E31"/>
    <w:rsid w:val="005D636F"/>
    <w:rsid w:val="005D672C"/>
    <w:rsid w:val="005D6998"/>
    <w:rsid w:val="005D703E"/>
    <w:rsid w:val="005D74DE"/>
    <w:rsid w:val="005D7601"/>
    <w:rsid w:val="005D7683"/>
    <w:rsid w:val="005E067F"/>
    <w:rsid w:val="005E1F63"/>
    <w:rsid w:val="005E3D28"/>
    <w:rsid w:val="005E43D5"/>
    <w:rsid w:val="005E4F1A"/>
    <w:rsid w:val="005E7FE9"/>
    <w:rsid w:val="005F098B"/>
    <w:rsid w:val="005F1092"/>
    <w:rsid w:val="005F1B49"/>
    <w:rsid w:val="005F20BA"/>
    <w:rsid w:val="005F28BB"/>
    <w:rsid w:val="005F2CCE"/>
    <w:rsid w:val="005F31C2"/>
    <w:rsid w:val="005F445E"/>
    <w:rsid w:val="005F46BE"/>
    <w:rsid w:val="005F5D50"/>
    <w:rsid w:val="005F5F20"/>
    <w:rsid w:val="005F6297"/>
    <w:rsid w:val="005F750A"/>
    <w:rsid w:val="005F7632"/>
    <w:rsid w:val="0060000F"/>
    <w:rsid w:val="00600169"/>
    <w:rsid w:val="00601159"/>
    <w:rsid w:val="006015BA"/>
    <w:rsid w:val="00601AB9"/>
    <w:rsid w:val="00601ADD"/>
    <w:rsid w:val="00601BA1"/>
    <w:rsid w:val="00601D8A"/>
    <w:rsid w:val="00602124"/>
    <w:rsid w:val="006023A3"/>
    <w:rsid w:val="0060385D"/>
    <w:rsid w:val="006043D3"/>
    <w:rsid w:val="006046F2"/>
    <w:rsid w:val="00604D08"/>
    <w:rsid w:val="00605D3A"/>
    <w:rsid w:val="00605FC3"/>
    <w:rsid w:val="00607B98"/>
    <w:rsid w:val="006106B9"/>
    <w:rsid w:val="00610B93"/>
    <w:rsid w:val="00611CE0"/>
    <w:rsid w:val="006122DC"/>
    <w:rsid w:val="0061384E"/>
    <w:rsid w:val="00613AA0"/>
    <w:rsid w:val="00615E78"/>
    <w:rsid w:val="00616020"/>
    <w:rsid w:val="006166BD"/>
    <w:rsid w:val="006177F8"/>
    <w:rsid w:val="00617974"/>
    <w:rsid w:val="00617FEB"/>
    <w:rsid w:val="00620DB3"/>
    <w:rsid w:val="0062337D"/>
    <w:rsid w:val="0062544D"/>
    <w:rsid w:val="006262B3"/>
    <w:rsid w:val="00626603"/>
    <w:rsid w:val="0062688F"/>
    <w:rsid w:val="0062701E"/>
    <w:rsid w:val="0062722F"/>
    <w:rsid w:val="00627F85"/>
    <w:rsid w:val="00630628"/>
    <w:rsid w:val="0063067E"/>
    <w:rsid w:val="00630706"/>
    <w:rsid w:val="00630D5E"/>
    <w:rsid w:val="00630EA5"/>
    <w:rsid w:val="00631255"/>
    <w:rsid w:val="00631B25"/>
    <w:rsid w:val="00631EF2"/>
    <w:rsid w:val="00633C00"/>
    <w:rsid w:val="00633E34"/>
    <w:rsid w:val="0063506F"/>
    <w:rsid w:val="006355CE"/>
    <w:rsid w:val="00635FFD"/>
    <w:rsid w:val="006368B6"/>
    <w:rsid w:val="00637009"/>
    <w:rsid w:val="00637441"/>
    <w:rsid w:val="00637D70"/>
    <w:rsid w:val="00640DD4"/>
    <w:rsid w:val="00640FE3"/>
    <w:rsid w:val="00641501"/>
    <w:rsid w:val="006418D4"/>
    <w:rsid w:val="00642881"/>
    <w:rsid w:val="00642FCD"/>
    <w:rsid w:val="00645004"/>
    <w:rsid w:val="00645493"/>
    <w:rsid w:val="00645641"/>
    <w:rsid w:val="00645F41"/>
    <w:rsid w:val="006461A6"/>
    <w:rsid w:val="0064628E"/>
    <w:rsid w:val="00646C79"/>
    <w:rsid w:val="00646D60"/>
    <w:rsid w:val="00647436"/>
    <w:rsid w:val="00647F03"/>
    <w:rsid w:val="006510A9"/>
    <w:rsid w:val="006510AA"/>
    <w:rsid w:val="006512A1"/>
    <w:rsid w:val="0065227C"/>
    <w:rsid w:val="00652C6B"/>
    <w:rsid w:val="00653022"/>
    <w:rsid w:val="00653B01"/>
    <w:rsid w:val="00653F79"/>
    <w:rsid w:val="006559AE"/>
    <w:rsid w:val="00655F10"/>
    <w:rsid w:val="00655FD3"/>
    <w:rsid w:val="0065656E"/>
    <w:rsid w:val="00656B49"/>
    <w:rsid w:val="0065724A"/>
    <w:rsid w:val="00657AFD"/>
    <w:rsid w:val="0066082D"/>
    <w:rsid w:val="00660A31"/>
    <w:rsid w:val="00660BF5"/>
    <w:rsid w:val="00663560"/>
    <w:rsid w:val="0066356D"/>
    <w:rsid w:val="00663B3B"/>
    <w:rsid w:val="0066415B"/>
    <w:rsid w:val="0066537D"/>
    <w:rsid w:val="00665684"/>
    <w:rsid w:val="00665731"/>
    <w:rsid w:val="006661D9"/>
    <w:rsid w:val="00666CFE"/>
    <w:rsid w:val="0067052D"/>
    <w:rsid w:val="00670F5C"/>
    <w:rsid w:val="00671749"/>
    <w:rsid w:val="006717F7"/>
    <w:rsid w:val="00671960"/>
    <w:rsid w:val="00672293"/>
    <w:rsid w:val="00672B78"/>
    <w:rsid w:val="00673646"/>
    <w:rsid w:val="00674027"/>
    <w:rsid w:val="006744B2"/>
    <w:rsid w:val="0067470E"/>
    <w:rsid w:val="00674B5D"/>
    <w:rsid w:val="0067555A"/>
    <w:rsid w:val="00675C22"/>
    <w:rsid w:val="00676297"/>
    <w:rsid w:val="00676E03"/>
    <w:rsid w:val="0067733B"/>
    <w:rsid w:val="0067774F"/>
    <w:rsid w:val="00677EC5"/>
    <w:rsid w:val="00680F12"/>
    <w:rsid w:val="00681BBD"/>
    <w:rsid w:val="00682075"/>
    <w:rsid w:val="0068292D"/>
    <w:rsid w:val="0068504A"/>
    <w:rsid w:val="0068557C"/>
    <w:rsid w:val="00685B72"/>
    <w:rsid w:val="006860C0"/>
    <w:rsid w:val="0068637A"/>
    <w:rsid w:val="00686F09"/>
    <w:rsid w:val="00686F93"/>
    <w:rsid w:val="006871A5"/>
    <w:rsid w:val="00687753"/>
    <w:rsid w:val="00690072"/>
    <w:rsid w:val="0069019D"/>
    <w:rsid w:val="0069172B"/>
    <w:rsid w:val="0069245D"/>
    <w:rsid w:val="00692E4F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670"/>
    <w:rsid w:val="006A38F4"/>
    <w:rsid w:val="006A3983"/>
    <w:rsid w:val="006A39BD"/>
    <w:rsid w:val="006A4F9B"/>
    <w:rsid w:val="006A5547"/>
    <w:rsid w:val="006A6886"/>
    <w:rsid w:val="006A713A"/>
    <w:rsid w:val="006A78FB"/>
    <w:rsid w:val="006B03C5"/>
    <w:rsid w:val="006B0A5F"/>
    <w:rsid w:val="006B0AB9"/>
    <w:rsid w:val="006B1ACA"/>
    <w:rsid w:val="006B2962"/>
    <w:rsid w:val="006B31CC"/>
    <w:rsid w:val="006B40A3"/>
    <w:rsid w:val="006B4C1A"/>
    <w:rsid w:val="006B5292"/>
    <w:rsid w:val="006B53DF"/>
    <w:rsid w:val="006B589C"/>
    <w:rsid w:val="006B6635"/>
    <w:rsid w:val="006B731A"/>
    <w:rsid w:val="006B7E49"/>
    <w:rsid w:val="006B7EC9"/>
    <w:rsid w:val="006C021C"/>
    <w:rsid w:val="006C0235"/>
    <w:rsid w:val="006C03DC"/>
    <w:rsid w:val="006C06C4"/>
    <w:rsid w:val="006C0890"/>
    <w:rsid w:val="006C19F6"/>
    <w:rsid w:val="006C1AF6"/>
    <w:rsid w:val="006C4A6A"/>
    <w:rsid w:val="006C54EF"/>
    <w:rsid w:val="006C58A5"/>
    <w:rsid w:val="006C6A35"/>
    <w:rsid w:val="006C6AA3"/>
    <w:rsid w:val="006C712E"/>
    <w:rsid w:val="006C7FD1"/>
    <w:rsid w:val="006D07AD"/>
    <w:rsid w:val="006D0FC8"/>
    <w:rsid w:val="006D0FDA"/>
    <w:rsid w:val="006D141E"/>
    <w:rsid w:val="006D1E4B"/>
    <w:rsid w:val="006D26EF"/>
    <w:rsid w:val="006D26F1"/>
    <w:rsid w:val="006D320B"/>
    <w:rsid w:val="006D374E"/>
    <w:rsid w:val="006D4B2C"/>
    <w:rsid w:val="006D58C5"/>
    <w:rsid w:val="006D7C03"/>
    <w:rsid w:val="006E1FE0"/>
    <w:rsid w:val="006E35D0"/>
    <w:rsid w:val="006E35E3"/>
    <w:rsid w:val="006E4870"/>
    <w:rsid w:val="006E590E"/>
    <w:rsid w:val="006E70F2"/>
    <w:rsid w:val="006E74D4"/>
    <w:rsid w:val="006F0C84"/>
    <w:rsid w:val="006F0CBF"/>
    <w:rsid w:val="006F0DF8"/>
    <w:rsid w:val="006F1780"/>
    <w:rsid w:val="006F19D5"/>
    <w:rsid w:val="006F331F"/>
    <w:rsid w:val="006F42AF"/>
    <w:rsid w:val="006F54C5"/>
    <w:rsid w:val="006F59A9"/>
    <w:rsid w:val="006F5B72"/>
    <w:rsid w:val="006F6E5B"/>
    <w:rsid w:val="0070002A"/>
    <w:rsid w:val="007002E0"/>
    <w:rsid w:val="00702F9C"/>
    <w:rsid w:val="00703165"/>
    <w:rsid w:val="00703BBD"/>
    <w:rsid w:val="00704281"/>
    <w:rsid w:val="00707312"/>
    <w:rsid w:val="007117B4"/>
    <w:rsid w:val="0071195D"/>
    <w:rsid w:val="00711D22"/>
    <w:rsid w:val="00711D2F"/>
    <w:rsid w:val="0071215E"/>
    <w:rsid w:val="00713C1A"/>
    <w:rsid w:val="007144F5"/>
    <w:rsid w:val="00714773"/>
    <w:rsid w:val="00714F6C"/>
    <w:rsid w:val="0071568D"/>
    <w:rsid w:val="0071599C"/>
    <w:rsid w:val="00716CB4"/>
    <w:rsid w:val="00717786"/>
    <w:rsid w:val="0072049C"/>
    <w:rsid w:val="00720FAC"/>
    <w:rsid w:val="0072126C"/>
    <w:rsid w:val="007222A5"/>
    <w:rsid w:val="007223FF"/>
    <w:rsid w:val="007229F3"/>
    <w:rsid w:val="00722B57"/>
    <w:rsid w:val="007230A1"/>
    <w:rsid w:val="0072318D"/>
    <w:rsid w:val="0072595A"/>
    <w:rsid w:val="00727179"/>
    <w:rsid w:val="007277EB"/>
    <w:rsid w:val="0073016A"/>
    <w:rsid w:val="00730617"/>
    <w:rsid w:val="00730763"/>
    <w:rsid w:val="00730B00"/>
    <w:rsid w:val="00731BB6"/>
    <w:rsid w:val="007322DD"/>
    <w:rsid w:val="00732773"/>
    <w:rsid w:val="0073295C"/>
    <w:rsid w:val="00732CF1"/>
    <w:rsid w:val="00732FBD"/>
    <w:rsid w:val="00734B99"/>
    <w:rsid w:val="00735A70"/>
    <w:rsid w:val="00735BE2"/>
    <w:rsid w:val="00735C11"/>
    <w:rsid w:val="00737C34"/>
    <w:rsid w:val="00737F14"/>
    <w:rsid w:val="00740101"/>
    <w:rsid w:val="00741374"/>
    <w:rsid w:val="00741B78"/>
    <w:rsid w:val="00742405"/>
    <w:rsid w:val="00742F3F"/>
    <w:rsid w:val="0074409C"/>
    <w:rsid w:val="00744178"/>
    <w:rsid w:val="00744A8B"/>
    <w:rsid w:val="007451DC"/>
    <w:rsid w:val="00745966"/>
    <w:rsid w:val="00745976"/>
    <w:rsid w:val="00747E4A"/>
    <w:rsid w:val="0075054E"/>
    <w:rsid w:val="00750851"/>
    <w:rsid w:val="00750DEB"/>
    <w:rsid w:val="0075275F"/>
    <w:rsid w:val="0075296B"/>
    <w:rsid w:val="00752C69"/>
    <w:rsid w:val="00752DD5"/>
    <w:rsid w:val="00753036"/>
    <w:rsid w:val="007557A5"/>
    <w:rsid w:val="00755C0F"/>
    <w:rsid w:val="00756A7C"/>
    <w:rsid w:val="0075714C"/>
    <w:rsid w:val="00760355"/>
    <w:rsid w:val="00760EB6"/>
    <w:rsid w:val="0076198B"/>
    <w:rsid w:val="00761BAD"/>
    <w:rsid w:val="00761CB9"/>
    <w:rsid w:val="00761DFA"/>
    <w:rsid w:val="00762C1A"/>
    <w:rsid w:val="00763C22"/>
    <w:rsid w:val="00763E88"/>
    <w:rsid w:val="00764CC0"/>
    <w:rsid w:val="00765282"/>
    <w:rsid w:val="0076602A"/>
    <w:rsid w:val="007662AB"/>
    <w:rsid w:val="007700A8"/>
    <w:rsid w:val="00770143"/>
    <w:rsid w:val="00771D9B"/>
    <w:rsid w:val="00772063"/>
    <w:rsid w:val="00772620"/>
    <w:rsid w:val="00772743"/>
    <w:rsid w:val="00772913"/>
    <w:rsid w:val="00772D7F"/>
    <w:rsid w:val="00773A50"/>
    <w:rsid w:val="00774602"/>
    <w:rsid w:val="0077564A"/>
    <w:rsid w:val="00775D70"/>
    <w:rsid w:val="0077654B"/>
    <w:rsid w:val="00776A51"/>
    <w:rsid w:val="00776F9F"/>
    <w:rsid w:val="0077707C"/>
    <w:rsid w:val="00777245"/>
    <w:rsid w:val="00777D16"/>
    <w:rsid w:val="00780143"/>
    <w:rsid w:val="00781C75"/>
    <w:rsid w:val="007827BE"/>
    <w:rsid w:val="00783DDB"/>
    <w:rsid w:val="00784656"/>
    <w:rsid w:val="0078481F"/>
    <w:rsid w:val="00784A2D"/>
    <w:rsid w:val="00785179"/>
    <w:rsid w:val="007858E2"/>
    <w:rsid w:val="00786C05"/>
    <w:rsid w:val="00786E1C"/>
    <w:rsid w:val="00787056"/>
    <w:rsid w:val="00787777"/>
    <w:rsid w:val="00790EB5"/>
    <w:rsid w:val="0079182F"/>
    <w:rsid w:val="007935F9"/>
    <w:rsid w:val="007938A4"/>
    <w:rsid w:val="00793F14"/>
    <w:rsid w:val="0079459E"/>
    <w:rsid w:val="00795A62"/>
    <w:rsid w:val="00796504"/>
    <w:rsid w:val="007971AB"/>
    <w:rsid w:val="007971CF"/>
    <w:rsid w:val="00797264"/>
    <w:rsid w:val="0079778F"/>
    <w:rsid w:val="00797A06"/>
    <w:rsid w:val="00797F1C"/>
    <w:rsid w:val="007A0310"/>
    <w:rsid w:val="007A04DA"/>
    <w:rsid w:val="007A09F1"/>
    <w:rsid w:val="007A2199"/>
    <w:rsid w:val="007A2489"/>
    <w:rsid w:val="007A24F6"/>
    <w:rsid w:val="007A2BCD"/>
    <w:rsid w:val="007A3DEF"/>
    <w:rsid w:val="007A3F20"/>
    <w:rsid w:val="007A406D"/>
    <w:rsid w:val="007A47D6"/>
    <w:rsid w:val="007A4C88"/>
    <w:rsid w:val="007A6034"/>
    <w:rsid w:val="007A60EE"/>
    <w:rsid w:val="007A66FD"/>
    <w:rsid w:val="007A77B7"/>
    <w:rsid w:val="007A7A5E"/>
    <w:rsid w:val="007B06E0"/>
    <w:rsid w:val="007B0FCB"/>
    <w:rsid w:val="007B11EC"/>
    <w:rsid w:val="007B1DAB"/>
    <w:rsid w:val="007B20ED"/>
    <w:rsid w:val="007B6980"/>
    <w:rsid w:val="007C01CE"/>
    <w:rsid w:val="007C0619"/>
    <w:rsid w:val="007C0745"/>
    <w:rsid w:val="007C20E0"/>
    <w:rsid w:val="007C25EF"/>
    <w:rsid w:val="007C3B8C"/>
    <w:rsid w:val="007C3D91"/>
    <w:rsid w:val="007C5A40"/>
    <w:rsid w:val="007C5F4A"/>
    <w:rsid w:val="007C6192"/>
    <w:rsid w:val="007C6957"/>
    <w:rsid w:val="007D025F"/>
    <w:rsid w:val="007D109C"/>
    <w:rsid w:val="007D1861"/>
    <w:rsid w:val="007D3606"/>
    <w:rsid w:val="007D3D35"/>
    <w:rsid w:val="007D4BB5"/>
    <w:rsid w:val="007D4C29"/>
    <w:rsid w:val="007D4C7E"/>
    <w:rsid w:val="007D4FA9"/>
    <w:rsid w:val="007D50B2"/>
    <w:rsid w:val="007D59D0"/>
    <w:rsid w:val="007D5DFD"/>
    <w:rsid w:val="007D6A05"/>
    <w:rsid w:val="007D7112"/>
    <w:rsid w:val="007D7B78"/>
    <w:rsid w:val="007E2494"/>
    <w:rsid w:val="007E2EE3"/>
    <w:rsid w:val="007E3023"/>
    <w:rsid w:val="007E30B8"/>
    <w:rsid w:val="007E37F6"/>
    <w:rsid w:val="007E4704"/>
    <w:rsid w:val="007E4C74"/>
    <w:rsid w:val="007E5D6C"/>
    <w:rsid w:val="007E60DA"/>
    <w:rsid w:val="007E6494"/>
    <w:rsid w:val="007E7124"/>
    <w:rsid w:val="007E72D6"/>
    <w:rsid w:val="007E7FAF"/>
    <w:rsid w:val="007F0779"/>
    <w:rsid w:val="007F0F98"/>
    <w:rsid w:val="007F124D"/>
    <w:rsid w:val="007F32D1"/>
    <w:rsid w:val="007F56AC"/>
    <w:rsid w:val="007F5B72"/>
    <w:rsid w:val="007F5E47"/>
    <w:rsid w:val="007F67A8"/>
    <w:rsid w:val="008002F2"/>
    <w:rsid w:val="00801025"/>
    <w:rsid w:val="00801DAB"/>
    <w:rsid w:val="0080226C"/>
    <w:rsid w:val="0080250A"/>
    <w:rsid w:val="00803983"/>
    <w:rsid w:val="008039EE"/>
    <w:rsid w:val="00803D58"/>
    <w:rsid w:val="00804EBB"/>
    <w:rsid w:val="00805D34"/>
    <w:rsid w:val="0080645C"/>
    <w:rsid w:val="0081238B"/>
    <w:rsid w:val="0081321E"/>
    <w:rsid w:val="00813E8B"/>
    <w:rsid w:val="008141F4"/>
    <w:rsid w:val="008147BB"/>
    <w:rsid w:val="00815513"/>
    <w:rsid w:val="008155C9"/>
    <w:rsid w:val="00815B6A"/>
    <w:rsid w:val="00815B77"/>
    <w:rsid w:val="00815F81"/>
    <w:rsid w:val="0081621A"/>
    <w:rsid w:val="008171FF"/>
    <w:rsid w:val="008173BE"/>
    <w:rsid w:val="00817A8B"/>
    <w:rsid w:val="00820B76"/>
    <w:rsid w:val="00820E23"/>
    <w:rsid w:val="00821ED7"/>
    <w:rsid w:val="00823DCF"/>
    <w:rsid w:val="008245D6"/>
    <w:rsid w:val="008247B5"/>
    <w:rsid w:val="00825041"/>
    <w:rsid w:val="00825C18"/>
    <w:rsid w:val="00826DEB"/>
    <w:rsid w:val="00827976"/>
    <w:rsid w:val="0083097F"/>
    <w:rsid w:val="00830A62"/>
    <w:rsid w:val="00830B07"/>
    <w:rsid w:val="00830D12"/>
    <w:rsid w:val="00832A9A"/>
    <w:rsid w:val="00833FFB"/>
    <w:rsid w:val="008347FA"/>
    <w:rsid w:val="00834B43"/>
    <w:rsid w:val="00836AC8"/>
    <w:rsid w:val="0083760C"/>
    <w:rsid w:val="00837A33"/>
    <w:rsid w:val="00837B68"/>
    <w:rsid w:val="00837C13"/>
    <w:rsid w:val="0084035B"/>
    <w:rsid w:val="00841005"/>
    <w:rsid w:val="008412F1"/>
    <w:rsid w:val="00841AA0"/>
    <w:rsid w:val="00841DBE"/>
    <w:rsid w:val="00842BC2"/>
    <w:rsid w:val="00843327"/>
    <w:rsid w:val="00844CF8"/>
    <w:rsid w:val="00845E4E"/>
    <w:rsid w:val="00846B2E"/>
    <w:rsid w:val="008477B1"/>
    <w:rsid w:val="00847949"/>
    <w:rsid w:val="0085056C"/>
    <w:rsid w:val="00850DAC"/>
    <w:rsid w:val="00851512"/>
    <w:rsid w:val="00851DEA"/>
    <w:rsid w:val="00852421"/>
    <w:rsid w:val="00853150"/>
    <w:rsid w:val="0085392C"/>
    <w:rsid w:val="00853F9F"/>
    <w:rsid w:val="00854714"/>
    <w:rsid w:val="0085595D"/>
    <w:rsid w:val="008567FB"/>
    <w:rsid w:val="008571DA"/>
    <w:rsid w:val="00857271"/>
    <w:rsid w:val="00857D17"/>
    <w:rsid w:val="008600FE"/>
    <w:rsid w:val="00860D83"/>
    <w:rsid w:val="00860E82"/>
    <w:rsid w:val="008611B0"/>
    <w:rsid w:val="00861706"/>
    <w:rsid w:val="00861A01"/>
    <w:rsid w:val="0086204E"/>
    <w:rsid w:val="008625F1"/>
    <w:rsid w:val="008626A7"/>
    <w:rsid w:val="00863D15"/>
    <w:rsid w:val="008642CB"/>
    <w:rsid w:val="00864AA9"/>
    <w:rsid w:val="00864C51"/>
    <w:rsid w:val="0086521C"/>
    <w:rsid w:val="008657AA"/>
    <w:rsid w:val="008665B4"/>
    <w:rsid w:val="00867DE1"/>
    <w:rsid w:val="00870DC6"/>
    <w:rsid w:val="00870F11"/>
    <w:rsid w:val="0087159C"/>
    <w:rsid w:val="008719BC"/>
    <w:rsid w:val="00871F94"/>
    <w:rsid w:val="008720D7"/>
    <w:rsid w:val="00872BE8"/>
    <w:rsid w:val="00872FF6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3462"/>
    <w:rsid w:val="00884B81"/>
    <w:rsid w:val="00885086"/>
    <w:rsid w:val="0088718E"/>
    <w:rsid w:val="00887225"/>
    <w:rsid w:val="0088774C"/>
    <w:rsid w:val="00887CE6"/>
    <w:rsid w:val="00887D61"/>
    <w:rsid w:val="00890453"/>
    <w:rsid w:val="008918A1"/>
    <w:rsid w:val="00892390"/>
    <w:rsid w:val="008924B4"/>
    <w:rsid w:val="00893566"/>
    <w:rsid w:val="00894058"/>
    <w:rsid w:val="0089514D"/>
    <w:rsid w:val="008953E3"/>
    <w:rsid w:val="00895818"/>
    <w:rsid w:val="008958E7"/>
    <w:rsid w:val="00895D97"/>
    <w:rsid w:val="00895E58"/>
    <w:rsid w:val="00896299"/>
    <w:rsid w:val="008972C3"/>
    <w:rsid w:val="0089773E"/>
    <w:rsid w:val="00897D39"/>
    <w:rsid w:val="008A070E"/>
    <w:rsid w:val="008A0896"/>
    <w:rsid w:val="008A1536"/>
    <w:rsid w:val="008A1C1C"/>
    <w:rsid w:val="008A2045"/>
    <w:rsid w:val="008A57EF"/>
    <w:rsid w:val="008A62FE"/>
    <w:rsid w:val="008B03D0"/>
    <w:rsid w:val="008B0E49"/>
    <w:rsid w:val="008B28A1"/>
    <w:rsid w:val="008B4315"/>
    <w:rsid w:val="008B5A8D"/>
    <w:rsid w:val="008B5E4D"/>
    <w:rsid w:val="008B6FEF"/>
    <w:rsid w:val="008C06D1"/>
    <w:rsid w:val="008C0927"/>
    <w:rsid w:val="008C0B8B"/>
    <w:rsid w:val="008C2A55"/>
    <w:rsid w:val="008C2B77"/>
    <w:rsid w:val="008C2B88"/>
    <w:rsid w:val="008C3A51"/>
    <w:rsid w:val="008C3AB7"/>
    <w:rsid w:val="008C3CC3"/>
    <w:rsid w:val="008C53BF"/>
    <w:rsid w:val="008C544E"/>
    <w:rsid w:val="008C5F88"/>
    <w:rsid w:val="008C6B1A"/>
    <w:rsid w:val="008C7280"/>
    <w:rsid w:val="008C782F"/>
    <w:rsid w:val="008D0C9F"/>
    <w:rsid w:val="008D0D04"/>
    <w:rsid w:val="008D19F6"/>
    <w:rsid w:val="008D2D44"/>
    <w:rsid w:val="008D39C0"/>
    <w:rsid w:val="008D3BD9"/>
    <w:rsid w:val="008D3E7A"/>
    <w:rsid w:val="008D46F9"/>
    <w:rsid w:val="008D4EC0"/>
    <w:rsid w:val="008D5578"/>
    <w:rsid w:val="008D6B92"/>
    <w:rsid w:val="008D706D"/>
    <w:rsid w:val="008D7D33"/>
    <w:rsid w:val="008E02E0"/>
    <w:rsid w:val="008E0AF8"/>
    <w:rsid w:val="008E17EA"/>
    <w:rsid w:val="008E1E55"/>
    <w:rsid w:val="008E24DD"/>
    <w:rsid w:val="008E2E9F"/>
    <w:rsid w:val="008E3A6A"/>
    <w:rsid w:val="008E41B8"/>
    <w:rsid w:val="008E4583"/>
    <w:rsid w:val="008E4646"/>
    <w:rsid w:val="008E4C92"/>
    <w:rsid w:val="008E5580"/>
    <w:rsid w:val="008E5B0B"/>
    <w:rsid w:val="008E73DD"/>
    <w:rsid w:val="008F099D"/>
    <w:rsid w:val="008F1174"/>
    <w:rsid w:val="008F14A0"/>
    <w:rsid w:val="008F1E08"/>
    <w:rsid w:val="008F1E2B"/>
    <w:rsid w:val="008F2805"/>
    <w:rsid w:val="008F405D"/>
    <w:rsid w:val="008F41C0"/>
    <w:rsid w:val="008F46CD"/>
    <w:rsid w:val="008F540F"/>
    <w:rsid w:val="008F571A"/>
    <w:rsid w:val="008F571F"/>
    <w:rsid w:val="008F68CF"/>
    <w:rsid w:val="008F76C6"/>
    <w:rsid w:val="008F7B20"/>
    <w:rsid w:val="00900227"/>
    <w:rsid w:val="009002BC"/>
    <w:rsid w:val="00900BEF"/>
    <w:rsid w:val="00901229"/>
    <w:rsid w:val="00901325"/>
    <w:rsid w:val="0090278F"/>
    <w:rsid w:val="009029A4"/>
    <w:rsid w:val="00902A63"/>
    <w:rsid w:val="00902E34"/>
    <w:rsid w:val="00904621"/>
    <w:rsid w:val="009054EE"/>
    <w:rsid w:val="00907882"/>
    <w:rsid w:val="00907DA0"/>
    <w:rsid w:val="00910141"/>
    <w:rsid w:val="00910DA9"/>
    <w:rsid w:val="009110A7"/>
    <w:rsid w:val="00911F00"/>
    <w:rsid w:val="00912760"/>
    <w:rsid w:val="0091283E"/>
    <w:rsid w:val="009147D0"/>
    <w:rsid w:val="009152DB"/>
    <w:rsid w:val="009161AF"/>
    <w:rsid w:val="00916A62"/>
    <w:rsid w:val="00917620"/>
    <w:rsid w:val="00917D35"/>
    <w:rsid w:val="00917D53"/>
    <w:rsid w:val="00920F47"/>
    <w:rsid w:val="009214FE"/>
    <w:rsid w:val="009218AE"/>
    <w:rsid w:val="00922A50"/>
    <w:rsid w:val="00922D33"/>
    <w:rsid w:val="00922DA1"/>
    <w:rsid w:val="00923931"/>
    <w:rsid w:val="009245AC"/>
    <w:rsid w:val="0092556D"/>
    <w:rsid w:val="009255D1"/>
    <w:rsid w:val="00927038"/>
    <w:rsid w:val="00927DBC"/>
    <w:rsid w:val="0093067B"/>
    <w:rsid w:val="00931212"/>
    <w:rsid w:val="00931C7D"/>
    <w:rsid w:val="00933CB0"/>
    <w:rsid w:val="00934451"/>
    <w:rsid w:val="0093446B"/>
    <w:rsid w:val="00935064"/>
    <w:rsid w:val="009357E0"/>
    <w:rsid w:val="0093694F"/>
    <w:rsid w:val="00936F66"/>
    <w:rsid w:val="009371B1"/>
    <w:rsid w:val="00940C68"/>
    <w:rsid w:val="00940D92"/>
    <w:rsid w:val="009421FA"/>
    <w:rsid w:val="00942781"/>
    <w:rsid w:val="00942E7F"/>
    <w:rsid w:val="00943308"/>
    <w:rsid w:val="00943778"/>
    <w:rsid w:val="009437CD"/>
    <w:rsid w:val="009439BA"/>
    <w:rsid w:val="00943D27"/>
    <w:rsid w:val="00944511"/>
    <w:rsid w:val="00944591"/>
    <w:rsid w:val="009449D4"/>
    <w:rsid w:val="00946BE0"/>
    <w:rsid w:val="00950180"/>
    <w:rsid w:val="00950D73"/>
    <w:rsid w:val="00951018"/>
    <w:rsid w:val="00951757"/>
    <w:rsid w:val="009520CB"/>
    <w:rsid w:val="0095230F"/>
    <w:rsid w:val="0095469B"/>
    <w:rsid w:val="00954A0E"/>
    <w:rsid w:val="00954BA6"/>
    <w:rsid w:val="00955428"/>
    <w:rsid w:val="0095680D"/>
    <w:rsid w:val="0095705C"/>
    <w:rsid w:val="00960F52"/>
    <w:rsid w:val="009613E6"/>
    <w:rsid w:val="0096222C"/>
    <w:rsid w:val="0096235E"/>
    <w:rsid w:val="00962D1B"/>
    <w:rsid w:val="00962E22"/>
    <w:rsid w:val="00963C60"/>
    <w:rsid w:val="00964C22"/>
    <w:rsid w:val="0096541B"/>
    <w:rsid w:val="00965D48"/>
    <w:rsid w:val="00965DB6"/>
    <w:rsid w:val="0096601A"/>
    <w:rsid w:val="00966B80"/>
    <w:rsid w:val="00966EBF"/>
    <w:rsid w:val="009676F7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5088"/>
    <w:rsid w:val="0098039E"/>
    <w:rsid w:val="00980A32"/>
    <w:rsid w:val="0098155F"/>
    <w:rsid w:val="00981D4B"/>
    <w:rsid w:val="00982F6C"/>
    <w:rsid w:val="00983534"/>
    <w:rsid w:val="00983681"/>
    <w:rsid w:val="00983698"/>
    <w:rsid w:val="00983895"/>
    <w:rsid w:val="00984CD0"/>
    <w:rsid w:val="00984EF6"/>
    <w:rsid w:val="00985485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34A"/>
    <w:rsid w:val="00996DDD"/>
    <w:rsid w:val="009A035E"/>
    <w:rsid w:val="009A07DD"/>
    <w:rsid w:val="009A1015"/>
    <w:rsid w:val="009A1F35"/>
    <w:rsid w:val="009A29FD"/>
    <w:rsid w:val="009A359A"/>
    <w:rsid w:val="009A3A4E"/>
    <w:rsid w:val="009A4155"/>
    <w:rsid w:val="009A72CE"/>
    <w:rsid w:val="009A7BB1"/>
    <w:rsid w:val="009B0143"/>
    <w:rsid w:val="009B065E"/>
    <w:rsid w:val="009B087C"/>
    <w:rsid w:val="009B09C8"/>
    <w:rsid w:val="009B0C62"/>
    <w:rsid w:val="009B1E7B"/>
    <w:rsid w:val="009B1EDB"/>
    <w:rsid w:val="009B2549"/>
    <w:rsid w:val="009B363A"/>
    <w:rsid w:val="009B458E"/>
    <w:rsid w:val="009B51E1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6C10"/>
    <w:rsid w:val="009C7C4F"/>
    <w:rsid w:val="009D03BA"/>
    <w:rsid w:val="009D09FD"/>
    <w:rsid w:val="009D0EB7"/>
    <w:rsid w:val="009D0FCE"/>
    <w:rsid w:val="009D131B"/>
    <w:rsid w:val="009D1550"/>
    <w:rsid w:val="009D195E"/>
    <w:rsid w:val="009D2A32"/>
    <w:rsid w:val="009D343A"/>
    <w:rsid w:val="009D40F4"/>
    <w:rsid w:val="009D4D32"/>
    <w:rsid w:val="009D543C"/>
    <w:rsid w:val="009D5464"/>
    <w:rsid w:val="009D57A2"/>
    <w:rsid w:val="009D673E"/>
    <w:rsid w:val="009D68F8"/>
    <w:rsid w:val="009D6BED"/>
    <w:rsid w:val="009D73C1"/>
    <w:rsid w:val="009D7511"/>
    <w:rsid w:val="009D75F8"/>
    <w:rsid w:val="009D7C9B"/>
    <w:rsid w:val="009E030A"/>
    <w:rsid w:val="009E0AD4"/>
    <w:rsid w:val="009E0C0B"/>
    <w:rsid w:val="009E0CDD"/>
    <w:rsid w:val="009E0FA0"/>
    <w:rsid w:val="009E1C88"/>
    <w:rsid w:val="009E1F25"/>
    <w:rsid w:val="009E21F3"/>
    <w:rsid w:val="009E24D2"/>
    <w:rsid w:val="009E2A9F"/>
    <w:rsid w:val="009E2FE5"/>
    <w:rsid w:val="009E31A5"/>
    <w:rsid w:val="009E4379"/>
    <w:rsid w:val="009E4446"/>
    <w:rsid w:val="009E4FCC"/>
    <w:rsid w:val="009E6485"/>
    <w:rsid w:val="009E6CF4"/>
    <w:rsid w:val="009F050A"/>
    <w:rsid w:val="009F0F5A"/>
    <w:rsid w:val="009F14DD"/>
    <w:rsid w:val="009F161D"/>
    <w:rsid w:val="009F1E84"/>
    <w:rsid w:val="009F3655"/>
    <w:rsid w:val="009F431F"/>
    <w:rsid w:val="009F4900"/>
    <w:rsid w:val="009F4BB0"/>
    <w:rsid w:val="009F4DF9"/>
    <w:rsid w:val="009F4FB7"/>
    <w:rsid w:val="009F5AD0"/>
    <w:rsid w:val="009F6E4F"/>
    <w:rsid w:val="009F721B"/>
    <w:rsid w:val="009F77D9"/>
    <w:rsid w:val="009F7878"/>
    <w:rsid w:val="009F7FB5"/>
    <w:rsid w:val="00A0097E"/>
    <w:rsid w:val="00A00A1E"/>
    <w:rsid w:val="00A01A5C"/>
    <w:rsid w:val="00A0254A"/>
    <w:rsid w:val="00A03000"/>
    <w:rsid w:val="00A044B1"/>
    <w:rsid w:val="00A0463F"/>
    <w:rsid w:val="00A046CE"/>
    <w:rsid w:val="00A05157"/>
    <w:rsid w:val="00A05B63"/>
    <w:rsid w:val="00A06C6D"/>
    <w:rsid w:val="00A07860"/>
    <w:rsid w:val="00A07FFB"/>
    <w:rsid w:val="00A104C6"/>
    <w:rsid w:val="00A10578"/>
    <w:rsid w:val="00A14339"/>
    <w:rsid w:val="00A144C1"/>
    <w:rsid w:val="00A14D29"/>
    <w:rsid w:val="00A1690F"/>
    <w:rsid w:val="00A1698B"/>
    <w:rsid w:val="00A16AAA"/>
    <w:rsid w:val="00A17D1D"/>
    <w:rsid w:val="00A20DBF"/>
    <w:rsid w:val="00A215EE"/>
    <w:rsid w:val="00A21A0D"/>
    <w:rsid w:val="00A21D3F"/>
    <w:rsid w:val="00A21DC2"/>
    <w:rsid w:val="00A224A1"/>
    <w:rsid w:val="00A23268"/>
    <w:rsid w:val="00A253E5"/>
    <w:rsid w:val="00A257A7"/>
    <w:rsid w:val="00A273A5"/>
    <w:rsid w:val="00A2752F"/>
    <w:rsid w:val="00A27898"/>
    <w:rsid w:val="00A27DAA"/>
    <w:rsid w:val="00A27EEC"/>
    <w:rsid w:val="00A27F37"/>
    <w:rsid w:val="00A30751"/>
    <w:rsid w:val="00A30DF1"/>
    <w:rsid w:val="00A31B11"/>
    <w:rsid w:val="00A31D03"/>
    <w:rsid w:val="00A32606"/>
    <w:rsid w:val="00A32E61"/>
    <w:rsid w:val="00A33A04"/>
    <w:rsid w:val="00A33E44"/>
    <w:rsid w:val="00A356B4"/>
    <w:rsid w:val="00A357B4"/>
    <w:rsid w:val="00A358B1"/>
    <w:rsid w:val="00A361C4"/>
    <w:rsid w:val="00A367CF"/>
    <w:rsid w:val="00A36DEC"/>
    <w:rsid w:val="00A3791A"/>
    <w:rsid w:val="00A409C5"/>
    <w:rsid w:val="00A409CC"/>
    <w:rsid w:val="00A40D3A"/>
    <w:rsid w:val="00A42766"/>
    <w:rsid w:val="00A42AD1"/>
    <w:rsid w:val="00A42DBC"/>
    <w:rsid w:val="00A43029"/>
    <w:rsid w:val="00A43B23"/>
    <w:rsid w:val="00A454E9"/>
    <w:rsid w:val="00A45886"/>
    <w:rsid w:val="00A459A8"/>
    <w:rsid w:val="00A45B42"/>
    <w:rsid w:val="00A461B0"/>
    <w:rsid w:val="00A465CC"/>
    <w:rsid w:val="00A46A8F"/>
    <w:rsid w:val="00A46FDA"/>
    <w:rsid w:val="00A4742A"/>
    <w:rsid w:val="00A475A8"/>
    <w:rsid w:val="00A50A54"/>
    <w:rsid w:val="00A51179"/>
    <w:rsid w:val="00A515EE"/>
    <w:rsid w:val="00A5196B"/>
    <w:rsid w:val="00A53C60"/>
    <w:rsid w:val="00A53E45"/>
    <w:rsid w:val="00A54173"/>
    <w:rsid w:val="00A54301"/>
    <w:rsid w:val="00A5433C"/>
    <w:rsid w:val="00A54EF5"/>
    <w:rsid w:val="00A5579D"/>
    <w:rsid w:val="00A561BB"/>
    <w:rsid w:val="00A5644A"/>
    <w:rsid w:val="00A571C1"/>
    <w:rsid w:val="00A60931"/>
    <w:rsid w:val="00A61132"/>
    <w:rsid w:val="00A61FD4"/>
    <w:rsid w:val="00A6222E"/>
    <w:rsid w:val="00A625E5"/>
    <w:rsid w:val="00A62A33"/>
    <w:rsid w:val="00A63C78"/>
    <w:rsid w:val="00A65291"/>
    <w:rsid w:val="00A6549F"/>
    <w:rsid w:val="00A6610E"/>
    <w:rsid w:val="00A66562"/>
    <w:rsid w:val="00A670DB"/>
    <w:rsid w:val="00A6767F"/>
    <w:rsid w:val="00A73E14"/>
    <w:rsid w:val="00A7405C"/>
    <w:rsid w:val="00A749BB"/>
    <w:rsid w:val="00A760E7"/>
    <w:rsid w:val="00A7628C"/>
    <w:rsid w:val="00A76598"/>
    <w:rsid w:val="00A77735"/>
    <w:rsid w:val="00A77EF7"/>
    <w:rsid w:val="00A77FDF"/>
    <w:rsid w:val="00A81A3B"/>
    <w:rsid w:val="00A81DC4"/>
    <w:rsid w:val="00A81F04"/>
    <w:rsid w:val="00A82237"/>
    <w:rsid w:val="00A82797"/>
    <w:rsid w:val="00A82B2B"/>
    <w:rsid w:val="00A8385C"/>
    <w:rsid w:val="00A84977"/>
    <w:rsid w:val="00A854A1"/>
    <w:rsid w:val="00A854FB"/>
    <w:rsid w:val="00A85AEA"/>
    <w:rsid w:val="00A86D43"/>
    <w:rsid w:val="00A90946"/>
    <w:rsid w:val="00A916D8"/>
    <w:rsid w:val="00A9194C"/>
    <w:rsid w:val="00A91CE3"/>
    <w:rsid w:val="00A920D8"/>
    <w:rsid w:val="00A9212A"/>
    <w:rsid w:val="00A92AC5"/>
    <w:rsid w:val="00A9322F"/>
    <w:rsid w:val="00A940CB"/>
    <w:rsid w:val="00A945C0"/>
    <w:rsid w:val="00A94E96"/>
    <w:rsid w:val="00A950E5"/>
    <w:rsid w:val="00A9586B"/>
    <w:rsid w:val="00A95CE8"/>
    <w:rsid w:val="00A9641F"/>
    <w:rsid w:val="00A972E3"/>
    <w:rsid w:val="00AA1698"/>
    <w:rsid w:val="00AA17CB"/>
    <w:rsid w:val="00AA1C67"/>
    <w:rsid w:val="00AA1F32"/>
    <w:rsid w:val="00AA33A4"/>
    <w:rsid w:val="00AA51F1"/>
    <w:rsid w:val="00AA5A63"/>
    <w:rsid w:val="00AA5F2B"/>
    <w:rsid w:val="00AA63AE"/>
    <w:rsid w:val="00AA65A3"/>
    <w:rsid w:val="00AA717D"/>
    <w:rsid w:val="00AB004D"/>
    <w:rsid w:val="00AB10EA"/>
    <w:rsid w:val="00AB1518"/>
    <w:rsid w:val="00AB1F4C"/>
    <w:rsid w:val="00AB2408"/>
    <w:rsid w:val="00AB2530"/>
    <w:rsid w:val="00AB27A3"/>
    <w:rsid w:val="00AB2833"/>
    <w:rsid w:val="00AB2F43"/>
    <w:rsid w:val="00AB300F"/>
    <w:rsid w:val="00AB3CC8"/>
    <w:rsid w:val="00AB463F"/>
    <w:rsid w:val="00AB5DC2"/>
    <w:rsid w:val="00AB65DB"/>
    <w:rsid w:val="00AB78DE"/>
    <w:rsid w:val="00AB7A4B"/>
    <w:rsid w:val="00AC0693"/>
    <w:rsid w:val="00AC17AE"/>
    <w:rsid w:val="00AC1AA6"/>
    <w:rsid w:val="00AC293D"/>
    <w:rsid w:val="00AC2FC5"/>
    <w:rsid w:val="00AC4102"/>
    <w:rsid w:val="00AC4D52"/>
    <w:rsid w:val="00AC5ACC"/>
    <w:rsid w:val="00AC6389"/>
    <w:rsid w:val="00AC73F1"/>
    <w:rsid w:val="00AC7B07"/>
    <w:rsid w:val="00AC7E6D"/>
    <w:rsid w:val="00AD0B78"/>
    <w:rsid w:val="00AD1F72"/>
    <w:rsid w:val="00AD39F0"/>
    <w:rsid w:val="00AD420A"/>
    <w:rsid w:val="00AD4E1A"/>
    <w:rsid w:val="00AD4FA9"/>
    <w:rsid w:val="00AD53F8"/>
    <w:rsid w:val="00AD670F"/>
    <w:rsid w:val="00AD74AA"/>
    <w:rsid w:val="00AD764C"/>
    <w:rsid w:val="00AD7B83"/>
    <w:rsid w:val="00AE0428"/>
    <w:rsid w:val="00AE10E9"/>
    <w:rsid w:val="00AE192F"/>
    <w:rsid w:val="00AE350A"/>
    <w:rsid w:val="00AE4CEF"/>
    <w:rsid w:val="00AE5744"/>
    <w:rsid w:val="00AE5BDD"/>
    <w:rsid w:val="00AE6042"/>
    <w:rsid w:val="00AE60B7"/>
    <w:rsid w:val="00AE68A9"/>
    <w:rsid w:val="00AE690F"/>
    <w:rsid w:val="00AE6A00"/>
    <w:rsid w:val="00AE70C3"/>
    <w:rsid w:val="00AF0370"/>
    <w:rsid w:val="00AF1371"/>
    <w:rsid w:val="00AF2197"/>
    <w:rsid w:val="00AF244C"/>
    <w:rsid w:val="00AF3CBE"/>
    <w:rsid w:val="00AF4A5C"/>
    <w:rsid w:val="00AF51C2"/>
    <w:rsid w:val="00AF6114"/>
    <w:rsid w:val="00AF6A2F"/>
    <w:rsid w:val="00B01E15"/>
    <w:rsid w:val="00B02A9E"/>
    <w:rsid w:val="00B03006"/>
    <w:rsid w:val="00B034D2"/>
    <w:rsid w:val="00B03618"/>
    <w:rsid w:val="00B0418E"/>
    <w:rsid w:val="00B046EF"/>
    <w:rsid w:val="00B04D87"/>
    <w:rsid w:val="00B05A5D"/>
    <w:rsid w:val="00B06515"/>
    <w:rsid w:val="00B07B88"/>
    <w:rsid w:val="00B07D8E"/>
    <w:rsid w:val="00B10607"/>
    <w:rsid w:val="00B10811"/>
    <w:rsid w:val="00B1085B"/>
    <w:rsid w:val="00B11283"/>
    <w:rsid w:val="00B12AFE"/>
    <w:rsid w:val="00B13097"/>
    <w:rsid w:val="00B13C21"/>
    <w:rsid w:val="00B1461E"/>
    <w:rsid w:val="00B147A6"/>
    <w:rsid w:val="00B14CCF"/>
    <w:rsid w:val="00B14D61"/>
    <w:rsid w:val="00B14FF4"/>
    <w:rsid w:val="00B15DDD"/>
    <w:rsid w:val="00B16201"/>
    <w:rsid w:val="00B1638D"/>
    <w:rsid w:val="00B175EF"/>
    <w:rsid w:val="00B2097F"/>
    <w:rsid w:val="00B209C9"/>
    <w:rsid w:val="00B20F38"/>
    <w:rsid w:val="00B21283"/>
    <w:rsid w:val="00B22276"/>
    <w:rsid w:val="00B22C02"/>
    <w:rsid w:val="00B24134"/>
    <w:rsid w:val="00B242E1"/>
    <w:rsid w:val="00B24E6B"/>
    <w:rsid w:val="00B25E9C"/>
    <w:rsid w:val="00B26623"/>
    <w:rsid w:val="00B27D75"/>
    <w:rsid w:val="00B31467"/>
    <w:rsid w:val="00B316A8"/>
    <w:rsid w:val="00B3257E"/>
    <w:rsid w:val="00B32B9B"/>
    <w:rsid w:val="00B332DB"/>
    <w:rsid w:val="00B334D6"/>
    <w:rsid w:val="00B33B65"/>
    <w:rsid w:val="00B33C21"/>
    <w:rsid w:val="00B34E6A"/>
    <w:rsid w:val="00B34FCD"/>
    <w:rsid w:val="00B34FD1"/>
    <w:rsid w:val="00B35B39"/>
    <w:rsid w:val="00B379BF"/>
    <w:rsid w:val="00B40331"/>
    <w:rsid w:val="00B4142C"/>
    <w:rsid w:val="00B41F5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A7C"/>
    <w:rsid w:val="00B46D3C"/>
    <w:rsid w:val="00B5014F"/>
    <w:rsid w:val="00B50CFC"/>
    <w:rsid w:val="00B51162"/>
    <w:rsid w:val="00B52C69"/>
    <w:rsid w:val="00B533F8"/>
    <w:rsid w:val="00B537C5"/>
    <w:rsid w:val="00B53DC7"/>
    <w:rsid w:val="00B5491E"/>
    <w:rsid w:val="00B55685"/>
    <w:rsid w:val="00B56AB3"/>
    <w:rsid w:val="00B57D98"/>
    <w:rsid w:val="00B57DB9"/>
    <w:rsid w:val="00B605AE"/>
    <w:rsid w:val="00B61C59"/>
    <w:rsid w:val="00B6204F"/>
    <w:rsid w:val="00B62203"/>
    <w:rsid w:val="00B62395"/>
    <w:rsid w:val="00B624F2"/>
    <w:rsid w:val="00B63C67"/>
    <w:rsid w:val="00B64A89"/>
    <w:rsid w:val="00B6515D"/>
    <w:rsid w:val="00B65D23"/>
    <w:rsid w:val="00B66360"/>
    <w:rsid w:val="00B66493"/>
    <w:rsid w:val="00B6741A"/>
    <w:rsid w:val="00B70055"/>
    <w:rsid w:val="00B70114"/>
    <w:rsid w:val="00B70C19"/>
    <w:rsid w:val="00B70CA9"/>
    <w:rsid w:val="00B71544"/>
    <w:rsid w:val="00B7345F"/>
    <w:rsid w:val="00B73F01"/>
    <w:rsid w:val="00B75056"/>
    <w:rsid w:val="00B753EB"/>
    <w:rsid w:val="00B75DB3"/>
    <w:rsid w:val="00B75EA5"/>
    <w:rsid w:val="00B76E71"/>
    <w:rsid w:val="00B76EF2"/>
    <w:rsid w:val="00B770F8"/>
    <w:rsid w:val="00B77217"/>
    <w:rsid w:val="00B77C26"/>
    <w:rsid w:val="00B77C2C"/>
    <w:rsid w:val="00B81053"/>
    <w:rsid w:val="00B82A31"/>
    <w:rsid w:val="00B83044"/>
    <w:rsid w:val="00B84639"/>
    <w:rsid w:val="00B84653"/>
    <w:rsid w:val="00B848E7"/>
    <w:rsid w:val="00B85000"/>
    <w:rsid w:val="00B85337"/>
    <w:rsid w:val="00B8542B"/>
    <w:rsid w:val="00B866ED"/>
    <w:rsid w:val="00B869BD"/>
    <w:rsid w:val="00B86DFD"/>
    <w:rsid w:val="00B8729C"/>
    <w:rsid w:val="00B87D6F"/>
    <w:rsid w:val="00B90A92"/>
    <w:rsid w:val="00B90CDC"/>
    <w:rsid w:val="00B9139B"/>
    <w:rsid w:val="00B92097"/>
    <w:rsid w:val="00B922F1"/>
    <w:rsid w:val="00B92602"/>
    <w:rsid w:val="00B9273D"/>
    <w:rsid w:val="00B92A91"/>
    <w:rsid w:val="00B92F29"/>
    <w:rsid w:val="00B93243"/>
    <w:rsid w:val="00B93558"/>
    <w:rsid w:val="00B93D43"/>
    <w:rsid w:val="00B9476D"/>
    <w:rsid w:val="00B949C5"/>
    <w:rsid w:val="00B94A12"/>
    <w:rsid w:val="00B94CB4"/>
    <w:rsid w:val="00B94FF0"/>
    <w:rsid w:val="00B95440"/>
    <w:rsid w:val="00B9565E"/>
    <w:rsid w:val="00B971F3"/>
    <w:rsid w:val="00B97322"/>
    <w:rsid w:val="00B978CE"/>
    <w:rsid w:val="00B97BDB"/>
    <w:rsid w:val="00BA077B"/>
    <w:rsid w:val="00BA097F"/>
    <w:rsid w:val="00BA1978"/>
    <w:rsid w:val="00BA2641"/>
    <w:rsid w:val="00BA27F4"/>
    <w:rsid w:val="00BA423B"/>
    <w:rsid w:val="00BA442E"/>
    <w:rsid w:val="00BA4983"/>
    <w:rsid w:val="00BA4B9C"/>
    <w:rsid w:val="00BA5BC3"/>
    <w:rsid w:val="00BA763E"/>
    <w:rsid w:val="00BA7B17"/>
    <w:rsid w:val="00BA7C4C"/>
    <w:rsid w:val="00BA7E86"/>
    <w:rsid w:val="00BB0D99"/>
    <w:rsid w:val="00BB16A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FA5"/>
    <w:rsid w:val="00BB7CA7"/>
    <w:rsid w:val="00BC09EB"/>
    <w:rsid w:val="00BC128F"/>
    <w:rsid w:val="00BC15C8"/>
    <w:rsid w:val="00BC1A58"/>
    <w:rsid w:val="00BC236D"/>
    <w:rsid w:val="00BC3392"/>
    <w:rsid w:val="00BC3491"/>
    <w:rsid w:val="00BC34F1"/>
    <w:rsid w:val="00BC4544"/>
    <w:rsid w:val="00BC4A62"/>
    <w:rsid w:val="00BC51B3"/>
    <w:rsid w:val="00BC51E7"/>
    <w:rsid w:val="00BC523A"/>
    <w:rsid w:val="00BC5404"/>
    <w:rsid w:val="00BC5C46"/>
    <w:rsid w:val="00BC7BD5"/>
    <w:rsid w:val="00BD034C"/>
    <w:rsid w:val="00BD1109"/>
    <w:rsid w:val="00BD38D9"/>
    <w:rsid w:val="00BD44E8"/>
    <w:rsid w:val="00BD47E2"/>
    <w:rsid w:val="00BD532E"/>
    <w:rsid w:val="00BD5CC1"/>
    <w:rsid w:val="00BD6567"/>
    <w:rsid w:val="00BD682C"/>
    <w:rsid w:val="00BD76B2"/>
    <w:rsid w:val="00BD76C9"/>
    <w:rsid w:val="00BD7CDE"/>
    <w:rsid w:val="00BD7F15"/>
    <w:rsid w:val="00BE006F"/>
    <w:rsid w:val="00BE09D2"/>
    <w:rsid w:val="00BE0AB7"/>
    <w:rsid w:val="00BE0FC9"/>
    <w:rsid w:val="00BE0FE1"/>
    <w:rsid w:val="00BE1678"/>
    <w:rsid w:val="00BE1870"/>
    <w:rsid w:val="00BE1F26"/>
    <w:rsid w:val="00BE2CD8"/>
    <w:rsid w:val="00BE34DD"/>
    <w:rsid w:val="00BE4E5C"/>
    <w:rsid w:val="00BE5435"/>
    <w:rsid w:val="00BE6A4F"/>
    <w:rsid w:val="00BE789A"/>
    <w:rsid w:val="00BF0129"/>
    <w:rsid w:val="00BF018C"/>
    <w:rsid w:val="00BF0A8B"/>
    <w:rsid w:val="00BF3D9E"/>
    <w:rsid w:val="00BF4DA3"/>
    <w:rsid w:val="00BF4DCF"/>
    <w:rsid w:val="00BF5847"/>
    <w:rsid w:val="00BF5A5C"/>
    <w:rsid w:val="00BF637F"/>
    <w:rsid w:val="00BF68D3"/>
    <w:rsid w:val="00BF72AC"/>
    <w:rsid w:val="00BF75E1"/>
    <w:rsid w:val="00BF7796"/>
    <w:rsid w:val="00BF77C5"/>
    <w:rsid w:val="00C005C5"/>
    <w:rsid w:val="00C00BAA"/>
    <w:rsid w:val="00C00F87"/>
    <w:rsid w:val="00C023D3"/>
    <w:rsid w:val="00C043AE"/>
    <w:rsid w:val="00C043FB"/>
    <w:rsid w:val="00C05943"/>
    <w:rsid w:val="00C0603D"/>
    <w:rsid w:val="00C06FBD"/>
    <w:rsid w:val="00C10D0C"/>
    <w:rsid w:val="00C10EC1"/>
    <w:rsid w:val="00C12825"/>
    <w:rsid w:val="00C128CE"/>
    <w:rsid w:val="00C12F3F"/>
    <w:rsid w:val="00C13065"/>
    <w:rsid w:val="00C13646"/>
    <w:rsid w:val="00C14391"/>
    <w:rsid w:val="00C1445B"/>
    <w:rsid w:val="00C1497C"/>
    <w:rsid w:val="00C14B10"/>
    <w:rsid w:val="00C155BA"/>
    <w:rsid w:val="00C15CF7"/>
    <w:rsid w:val="00C1691F"/>
    <w:rsid w:val="00C20215"/>
    <w:rsid w:val="00C204DB"/>
    <w:rsid w:val="00C20715"/>
    <w:rsid w:val="00C214A2"/>
    <w:rsid w:val="00C21A66"/>
    <w:rsid w:val="00C21FF4"/>
    <w:rsid w:val="00C2201A"/>
    <w:rsid w:val="00C22157"/>
    <w:rsid w:val="00C238D8"/>
    <w:rsid w:val="00C23A02"/>
    <w:rsid w:val="00C243F0"/>
    <w:rsid w:val="00C24865"/>
    <w:rsid w:val="00C2501C"/>
    <w:rsid w:val="00C25F84"/>
    <w:rsid w:val="00C267FE"/>
    <w:rsid w:val="00C26B2F"/>
    <w:rsid w:val="00C27A52"/>
    <w:rsid w:val="00C27BCB"/>
    <w:rsid w:val="00C27DD1"/>
    <w:rsid w:val="00C27F1A"/>
    <w:rsid w:val="00C300AC"/>
    <w:rsid w:val="00C3095E"/>
    <w:rsid w:val="00C318CB"/>
    <w:rsid w:val="00C31CBE"/>
    <w:rsid w:val="00C32A3D"/>
    <w:rsid w:val="00C32AC4"/>
    <w:rsid w:val="00C33A62"/>
    <w:rsid w:val="00C33E15"/>
    <w:rsid w:val="00C34696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50814"/>
    <w:rsid w:val="00C5104E"/>
    <w:rsid w:val="00C511E8"/>
    <w:rsid w:val="00C515EE"/>
    <w:rsid w:val="00C51B4D"/>
    <w:rsid w:val="00C51D27"/>
    <w:rsid w:val="00C51DA2"/>
    <w:rsid w:val="00C522C8"/>
    <w:rsid w:val="00C5231E"/>
    <w:rsid w:val="00C52359"/>
    <w:rsid w:val="00C52588"/>
    <w:rsid w:val="00C52B16"/>
    <w:rsid w:val="00C52CBB"/>
    <w:rsid w:val="00C53E88"/>
    <w:rsid w:val="00C5508A"/>
    <w:rsid w:val="00C558C3"/>
    <w:rsid w:val="00C55D6F"/>
    <w:rsid w:val="00C55E21"/>
    <w:rsid w:val="00C56242"/>
    <w:rsid w:val="00C57947"/>
    <w:rsid w:val="00C57E0D"/>
    <w:rsid w:val="00C60487"/>
    <w:rsid w:val="00C605BC"/>
    <w:rsid w:val="00C606C0"/>
    <w:rsid w:val="00C6132A"/>
    <w:rsid w:val="00C61B4C"/>
    <w:rsid w:val="00C6224A"/>
    <w:rsid w:val="00C62933"/>
    <w:rsid w:val="00C62C37"/>
    <w:rsid w:val="00C635BA"/>
    <w:rsid w:val="00C637D5"/>
    <w:rsid w:val="00C643DD"/>
    <w:rsid w:val="00C6453C"/>
    <w:rsid w:val="00C6483A"/>
    <w:rsid w:val="00C6616D"/>
    <w:rsid w:val="00C66D5C"/>
    <w:rsid w:val="00C66EAE"/>
    <w:rsid w:val="00C670DB"/>
    <w:rsid w:val="00C67561"/>
    <w:rsid w:val="00C67862"/>
    <w:rsid w:val="00C704F5"/>
    <w:rsid w:val="00C70625"/>
    <w:rsid w:val="00C70C7E"/>
    <w:rsid w:val="00C711CD"/>
    <w:rsid w:val="00C72D2C"/>
    <w:rsid w:val="00C73327"/>
    <w:rsid w:val="00C74A16"/>
    <w:rsid w:val="00C75F1F"/>
    <w:rsid w:val="00C7640D"/>
    <w:rsid w:val="00C771E1"/>
    <w:rsid w:val="00C77709"/>
    <w:rsid w:val="00C7788D"/>
    <w:rsid w:val="00C77BAE"/>
    <w:rsid w:val="00C807E7"/>
    <w:rsid w:val="00C808EA"/>
    <w:rsid w:val="00C8101E"/>
    <w:rsid w:val="00C81503"/>
    <w:rsid w:val="00C8177F"/>
    <w:rsid w:val="00C819CE"/>
    <w:rsid w:val="00C8223B"/>
    <w:rsid w:val="00C83128"/>
    <w:rsid w:val="00C8356E"/>
    <w:rsid w:val="00C837EE"/>
    <w:rsid w:val="00C83C94"/>
    <w:rsid w:val="00C83E7A"/>
    <w:rsid w:val="00C842F3"/>
    <w:rsid w:val="00C85077"/>
    <w:rsid w:val="00C858D3"/>
    <w:rsid w:val="00C85C4E"/>
    <w:rsid w:val="00C87150"/>
    <w:rsid w:val="00C87634"/>
    <w:rsid w:val="00C87636"/>
    <w:rsid w:val="00C87694"/>
    <w:rsid w:val="00C9133D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66E"/>
    <w:rsid w:val="00C968CA"/>
    <w:rsid w:val="00C96FE0"/>
    <w:rsid w:val="00C96FFC"/>
    <w:rsid w:val="00C97096"/>
    <w:rsid w:val="00C97643"/>
    <w:rsid w:val="00C97952"/>
    <w:rsid w:val="00C97A44"/>
    <w:rsid w:val="00CA0AE2"/>
    <w:rsid w:val="00CA0C0A"/>
    <w:rsid w:val="00CA1D8C"/>
    <w:rsid w:val="00CA20F2"/>
    <w:rsid w:val="00CA23FC"/>
    <w:rsid w:val="00CA2A89"/>
    <w:rsid w:val="00CA3142"/>
    <w:rsid w:val="00CA35AE"/>
    <w:rsid w:val="00CA3CCB"/>
    <w:rsid w:val="00CA4116"/>
    <w:rsid w:val="00CA4D0E"/>
    <w:rsid w:val="00CA5EE8"/>
    <w:rsid w:val="00CA622C"/>
    <w:rsid w:val="00CA6888"/>
    <w:rsid w:val="00CA6D12"/>
    <w:rsid w:val="00CA70FC"/>
    <w:rsid w:val="00CA72B0"/>
    <w:rsid w:val="00CA75FC"/>
    <w:rsid w:val="00CA7F5A"/>
    <w:rsid w:val="00CB030C"/>
    <w:rsid w:val="00CB2642"/>
    <w:rsid w:val="00CB26AA"/>
    <w:rsid w:val="00CB34EB"/>
    <w:rsid w:val="00CB3DA5"/>
    <w:rsid w:val="00CB43A8"/>
    <w:rsid w:val="00CB46AC"/>
    <w:rsid w:val="00CB4DC2"/>
    <w:rsid w:val="00CB5047"/>
    <w:rsid w:val="00CB5A7F"/>
    <w:rsid w:val="00CB5AFA"/>
    <w:rsid w:val="00CB6522"/>
    <w:rsid w:val="00CB66DD"/>
    <w:rsid w:val="00CB6880"/>
    <w:rsid w:val="00CB6DDA"/>
    <w:rsid w:val="00CB78B9"/>
    <w:rsid w:val="00CB7C67"/>
    <w:rsid w:val="00CB7D0E"/>
    <w:rsid w:val="00CC0411"/>
    <w:rsid w:val="00CC0C79"/>
    <w:rsid w:val="00CC0D9F"/>
    <w:rsid w:val="00CC1278"/>
    <w:rsid w:val="00CC1C76"/>
    <w:rsid w:val="00CC22D6"/>
    <w:rsid w:val="00CC2903"/>
    <w:rsid w:val="00CC325C"/>
    <w:rsid w:val="00CC45F0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513"/>
    <w:rsid w:val="00CD0647"/>
    <w:rsid w:val="00CD11F9"/>
    <w:rsid w:val="00CD1A94"/>
    <w:rsid w:val="00CD38EA"/>
    <w:rsid w:val="00CD3A7C"/>
    <w:rsid w:val="00CD3DB9"/>
    <w:rsid w:val="00CD41D4"/>
    <w:rsid w:val="00CD4289"/>
    <w:rsid w:val="00CD43C9"/>
    <w:rsid w:val="00CD4775"/>
    <w:rsid w:val="00CD47A2"/>
    <w:rsid w:val="00CD6409"/>
    <w:rsid w:val="00CD6D32"/>
    <w:rsid w:val="00CD6EA0"/>
    <w:rsid w:val="00CD7BFA"/>
    <w:rsid w:val="00CD7DFC"/>
    <w:rsid w:val="00CE006B"/>
    <w:rsid w:val="00CE0318"/>
    <w:rsid w:val="00CE0F3D"/>
    <w:rsid w:val="00CE1083"/>
    <w:rsid w:val="00CE12C6"/>
    <w:rsid w:val="00CE15A4"/>
    <w:rsid w:val="00CE1925"/>
    <w:rsid w:val="00CE193F"/>
    <w:rsid w:val="00CE1E52"/>
    <w:rsid w:val="00CE27B8"/>
    <w:rsid w:val="00CE2E16"/>
    <w:rsid w:val="00CE40CA"/>
    <w:rsid w:val="00CE4547"/>
    <w:rsid w:val="00CE4B85"/>
    <w:rsid w:val="00CE4E53"/>
    <w:rsid w:val="00CE5820"/>
    <w:rsid w:val="00CE6AA8"/>
    <w:rsid w:val="00CE797E"/>
    <w:rsid w:val="00CE7C25"/>
    <w:rsid w:val="00CF00A3"/>
    <w:rsid w:val="00CF00DC"/>
    <w:rsid w:val="00CF03FE"/>
    <w:rsid w:val="00CF081F"/>
    <w:rsid w:val="00CF1280"/>
    <w:rsid w:val="00CF17A4"/>
    <w:rsid w:val="00CF24C6"/>
    <w:rsid w:val="00CF3FF5"/>
    <w:rsid w:val="00CF52EF"/>
    <w:rsid w:val="00CF57C1"/>
    <w:rsid w:val="00CF60E5"/>
    <w:rsid w:val="00CF6486"/>
    <w:rsid w:val="00CF6BB8"/>
    <w:rsid w:val="00CF72EF"/>
    <w:rsid w:val="00CF7336"/>
    <w:rsid w:val="00CF77E0"/>
    <w:rsid w:val="00D001E0"/>
    <w:rsid w:val="00D00699"/>
    <w:rsid w:val="00D00C48"/>
    <w:rsid w:val="00D014D7"/>
    <w:rsid w:val="00D01762"/>
    <w:rsid w:val="00D01BF6"/>
    <w:rsid w:val="00D03A6B"/>
    <w:rsid w:val="00D03B33"/>
    <w:rsid w:val="00D04178"/>
    <w:rsid w:val="00D051FC"/>
    <w:rsid w:val="00D052F3"/>
    <w:rsid w:val="00D05305"/>
    <w:rsid w:val="00D05622"/>
    <w:rsid w:val="00D05B19"/>
    <w:rsid w:val="00D05F25"/>
    <w:rsid w:val="00D0603E"/>
    <w:rsid w:val="00D074AC"/>
    <w:rsid w:val="00D074CD"/>
    <w:rsid w:val="00D07505"/>
    <w:rsid w:val="00D079D7"/>
    <w:rsid w:val="00D1003E"/>
    <w:rsid w:val="00D115CF"/>
    <w:rsid w:val="00D1192F"/>
    <w:rsid w:val="00D11946"/>
    <w:rsid w:val="00D11E43"/>
    <w:rsid w:val="00D13998"/>
    <w:rsid w:val="00D13B17"/>
    <w:rsid w:val="00D13E5C"/>
    <w:rsid w:val="00D15381"/>
    <w:rsid w:val="00D157C2"/>
    <w:rsid w:val="00D15A7D"/>
    <w:rsid w:val="00D15CBC"/>
    <w:rsid w:val="00D16C12"/>
    <w:rsid w:val="00D16DA1"/>
    <w:rsid w:val="00D17355"/>
    <w:rsid w:val="00D176CD"/>
    <w:rsid w:val="00D17FFD"/>
    <w:rsid w:val="00D20ABB"/>
    <w:rsid w:val="00D20C26"/>
    <w:rsid w:val="00D20DFF"/>
    <w:rsid w:val="00D20FC9"/>
    <w:rsid w:val="00D21E91"/>
    <w:rsid w:val="00D23F7E"/>
    <w:rsid w:val="00D24CC2"/>
    <w:rsid w:val="00D250F1"/>
    <w:rsid w:val="00D25106"/>
    <w:rsid w:val="00D25253"/>
    <w:rsid w:val="00D26329"/>
    <w:rsid w:val="00D26B2C"/>
    <w:rsid w:val="00D26E27"/>
    <w:rsid w:val="00D2706A"/>
    <w:rsid w:val="00D2754A"/>
    <w:rsid w:val="00D301AB"/>
    <w:rsid w:val="00D3202F"/>
    <w:rsid w:val="00D320BF"/>
    <w:rsid w:val="00D32174"/>
    <w:rsid w:val="00D321D6"/>
    <w:rsid w:val="00D32569"/>
    <w:rsid w:val="00D32C89"/>
    <w:rsid w:val="00D331A0"/>
    <w:rsid w:val="00D3369B"/>
    <w:rsid w:val="00D339E9"/>
    <w:rsid w:val="00D33E23"/>
    <w:rsid w:val="00D34897"/>
    <w:rsid w:val="00D35545"/>
    <w:rsid w:val="00D35A9A"/>
    <w:rsid w:val="00D408B8"/>
    <w:rsid w:val="00D41B19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473C9"/>
    <w:rsid w:val="00D508CA"/>
    <w:rsid w:val="00D50906"/>
    <w:rsid w:val="00D510F9"/>
    <w:rsid w:val="00D51A64"/>
    <w:rsid w:val="00D522F7"/>
    <w:rsid w:val="00D53DBE"/>
    <w:rsid w:val="00D54C60"/>
    <w:rsid w:val="00D5576E"/>
    <w:rsid w:val="00D55B81"/>
    <w:rsid w:val="00D56DCC"/>
    <w:rsid w:val="00D56DDB"/>
    <w:rsid w:val="00D578C6"/>
    <w:rsid w:val="00D57E49"/>
    <w:rsid w:val="00D60236"/>
    <w:rsid w:val="00D60C49"/>
    <w:rsid w:val="00D6123D"/>
    <w:rsid w:val="00D61C12"/>
    <w:rsid w:val="00D62044"/>
    <w:rsid w:val="00D62B90"/>
    <w:rsid w:val="00D63A9D"/>
    <w:rsid w:val="00D63B5D"/>
    <w:rsid w:val="00D63F9F"/>
    <w:rsid w:val="00D64355"/>
    <w:rsid w:val="00D64762"/>
    <w:rsid w:val="00D65428"/>
    <w:rsid w:val="00D6583D"/>
    <w:rsid w:val="00D667D2"/>
    <w:rsid w:val="00D6782E"/>
    <w:rsid w:val="00D67865"/>
    <w:rsid w:val="00D67C83"/>
    <w:rsid w:val="00D70922"/>
    <w:rsid w:val="00D70BF3"/>
    <w:rsid w:val="00D716E3"/>
    <w:rsid w:val="00D71BE9"/>
    <w:rsid w:val="00D72F44"/>
    <w:rsid w:val="00D734F1"/>
    <w:rsid w:val="00D73747"/>
    <w:rsid w:val="00D7492C"/>
    <w:rsid w:val="00D74C30"/>
    <w:rsid w:val="00D75D23"/>
    <w:rsid w:val="00D7624C"/>
    <w:rsid w:val="00D7636E"/>
    <w:rsid w:val="00D76D4F"/>
    <w:rsid w:val="00D77AAF"/>
    <w:rsid w:val="00D77C28"/>
    <w:rsid w:val="00D77DF4"/>
    <w:rsid w:val="00D809B5"/>
    <w:rsid w:val="00D810B7"/>
    <w:rsid w:val="00D820D3"/>
    <w:rsid w:val="00D82255"/>
    <w:rsid w:val="00D82A51"/>
    <w:rsid w:val="00D82F70"/>
    <w:rsid w:val="00D83C4D"/>
    <w:rsid w:val="00D84B21"/>
    <w:rsid w:val="00D85049"/>
    <w:rsid w:val="00D85081"/>
    <w:rsid w:val="00D85216"/>
    <w:rsid w:val="00D85BEC"/>
    <w:rsid w:val="00D864CC"/>
    <w:rsid w:val="00D90345"/>
    <w:rsid w:val="00D9077B"/>
    <w:rsid w:val="00D91945"/>
    <w:rsid w:val="00D91BC5"/>
    <w:rsid w:val="00D91BE3"/>
    <w:rsid w:val="00D92728"/>
    <w:rsid w:val="00D927EC"/>
    <w:rsid w:val="00D94126"/>
    <w:rsid w:val="00D94171"/>
    <w:rsid w:val="00D94835"/>
    <w:rsid w:val="00D96F63"/>
    <w:rsid w:val="00DA11F5"/>
    <w:rsid w:val="00DA1319"/>
    <w:rsid w:val="00DA1B13"/>
    <w:rsid w:val="00DA20C3"/>
    <w:rsid w:val="00DA2160"/>
    <w:rsid w:val="00DA2639"/>
    <w:rsid w:val="00DA27A1"/>
    <w:rsid w:val="00DA2D06"/>
    <w:rsid w:val="00DA2F92"/>
    <w:rsid w:val="00DA3078"/>
    <w:rsid w:val="00DA30F9"/>
    <w:rsid w:val="00DA3C35"/>
    <w:rsid w:val="00DA431D"/>
    <w:rsid w:val="00DA507C"/>
    <w:rsid w:val="00DA56D6"/>
    <w:rsid w:val="00DA56F2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A759A"/>
    <w:rsid w:val="00DB0502"/>
    <w:rsid w:val="00DB0EB7"/>
    <w:rsid w:val="00DB1D84"/>
    <w:rsid w:val="00DB1F9F"/>
    <w:rsid w:val="00DB2BA5"/>
    <w:rsid w:val="00DB32D9"/>
    <w:rsid w:val="00DB3A7D"/>
    <w:rsid w:val="00DB5672"/>
    <w:rsid w:val="00DB68DB"/>
    <w:rsid w:val="00DB6B39"/>
    <w:rsid w:val="00DB706A"/>
    <w:rsid w:val="00DB7273"/>
    <w:rsid w:val="00DC0827"/>
    <w:rsid w:val="00DC0A3F"/>
    <w:rsid w:val="00DC1C40"/>
    <w:rsid w:val="00DC1CEE"/>
    <w:rsid w:val="00DC2A14"/>
    <w:rsid w:val="00DC362F"/>
    <w:rsid w:val="00DC3678"/>
    <w:rsid w:val="00DC3F0B"/>
    <w:rsid w:val="00DC4E53"/>
    <w:rsid w:val="00DC5BBD"/>
    <w:rsid w:val="00DC62A0"/>
    <w:rsid w:val="00DC6573"/>
    <w:rsid w:val="00DC6A7F"/>
    <w:rsid w:val="00DC6C52"/>
    <w:rsid w:val="00DD030A"/>
    <w:rsid w:val="00DD0357"/>
    <w:rsid w:val="00DD0BA0"/>
    <w:rsid w:val="00DD10C6"/>
    <w:rsid w:val="00DD133E"/>
    <w:rsid w:val="00DD1740"/>
    <w:rsid w:val="00DD2132"/>
    <w:rsid w:val="00DD2269"/>
    <w:rsid w:val="00DD244B"/>
    <w:rsid w:val="00DD2625"/>
    <w:rsid w:val="00DD2C96"/>
    <w:rsid w:val="00DD32C1"/>
    <w:rsid w:val="00DD4317"/>
    <w:rsid w:val="00DD6601"/>
    <w:rsid w:val="00DD6A6C"/>
    <w:rsid w:val="00DD7C97"/>
    <w:rsid w:val="00DE025B"/>
    <w:rsid w:val="00DE0321"/>
    <w:rsid w:val="00DE0ACE"/>
    <w:rsid w:val="00DE1751"/>
    <w:rsid w:val="00DE218D"/>
    <w:rsid w:val="00DE3058"/>
    <w:rsid w:val="00DE31CE"/>
    <w:rsid w:val="00DE3912"/>
    <w:rsid w:val="00DE3D8F"/>
    <w:rsid w:val="00DE4DBB"/>
    <w:rsid w:val="00DE554A"/>
    <w:rsid w:val="00DF00B7"/>
    <w:rsid w:val="00DF0AB7"/>
    <w:rsid w:val="00DF2265"/>
    <w:rsid w:val="00DF2BE5"/>
    <w:rsid w:val="00DF2F3F"/>
    <w:rsid w:val="00DF306B"/>
    <w:rsid w:val="00DF3C11"/>
    <w:rsid w:val="00DF4001"/>
    <w:rsid w:val="00DF436F"/>
    <w:rsid w:val="00DF44EB"/>
    <w:rsid w:val="00DF4759"/>
    <w:rsid w:val="00DF481F"/>
    <w:rsid w:val="00DF48B8"/>
    <w:rsid w:val="00DF4E37"/>
    <w:rsid w:val="00DF5B8D"/>
    <w:rsid w:val="00DF5C83"/>
    <w:rsid w:val="00DF606B"/>
    <w:rsid w:val="00DF656D"/>
    <w:rsid w:val="00DF72C9"/>
    <w:rsid w:val="00DF7D66"/>
    <w:rsid w:val="00E00EBC"/>
    <w:rsid w:val="00E016B5"/>
    <w:rsid w:val="00E016F1"/>
    <w:rsid w:val="00E01CE7"/>
    <w:rsid w:val="00E0247D"/>
    <w:rsid w:val="00E029A2"/>
    <w:rsid w:val="00E02F26"/>
    <w:rsid w:val="00E0323F"/>
    <w:rsid w:val="00E045F4"/>
    <w:rsid w:val="00E0489B"/>
    <w:rsid w:val="00E048BD"/>
    <w:rsid w:val="00E04D0B"/>
    <w:rsid w:val="00E04FFB"/>
    <w:rsid w:val="00E057C6"/>
    <w:rsid w:val="00E0657E"/>
    <w:rsid w:val="00E07230"/>
    <w:rsid w:val="00E07D67"/>
    <w:rsid w:val="00E100A2"/>
    <w:rsid w:val="00E102D7"/>
    <w:rsid w:val="00E104F3"/>
    <w:rsid w:val="00E108E2"/>
    <w:rsid w:val="00E10ED5"/>
    <w:rsid w:val="00E11584"/>
    <w:rsid w:val="00E11854"/>
    <w:rsid w:val="00E1218C"/>
    <w:rsid w:val="00E135E7"/>
    <w:rsid w:val="00E13D8C"/>
    <w:rsid w:val="00E140A6"/>
    <w:rsid w:val="00E14AAB"/>
    <w:rsid w:val="00E14F72"/>
    <w:rsid w:val="00E1593D"/>
    <w:rsid w:val="00E17059"/>
    <w:rsid w:val="00E17E20"/>
    <w:rsid w:val="00E202C8"/>
    <w:rsid w:val="00E20FAC"/>
    <w:rsid w:val="00E20FB5"/>
    <w:rsid w:val="00E211A0"/>
    <w:rsid w:val="00E21907"/>
    <w:rsid w:val="00E22940"/>
    <w:rsid w:val="00E22DD9"/>
    <w:rsid w:val="00E230A3"/>
    <w:rsid w:val="00E23C6E"/>
    <w:rsid w:val="00E24B60"/>
    <w:rsid w:val="00E2568D"/>
    <w:rsid w:val="00E25ACE"/>
    <w:rsid w:val="00E277BC"/>
    <w:rsid w:val="00E30427"/>
    <w:rsid w:val="00E308FB"/>
    <w:rsid w:val="00E30B88"/>
    <w:rsid w:val="00E30FF7"/>
    <w:rsid w:val="00E3113A"/>
    <w:rsid w:val="00E313E2"/>
    <w:rsid w:val="00E3244C"/>
    <w:rsid w:val="00E32E45"/>
    <w:rsid w:val="00E33F1A"/>
    <w:rsid w:val="00E34A8B"/>
    <w:rsid w:val="00E34ED9"/>
    <w:rsid w:val="00E35402"/>
    <w:rsid w:val="00E35EDC"/>
    <w:rsid w:val="00E37983"/>
    <w:rsid w:val="00E4091B"/>
    <w:rsid w:val="00E42452"/>
    <w:rsid w:val="00E4253D"/>
    <w:rsid w:val="00E4285A"/>
    <w:rsid w:val="00E428F4"/>
    <w:rsid w:val="00E42BBD"/>
    <w:rsid w:val="00E4326B"/>
    <w:rsid w:val="00E43392"/>
    <w:rsid w:val="00E45097"/>
    <w:rsid w:val="00E451A8"/>
    <w:rsid w:val="00E451DF"/>
    <w:rsid w:val="00E4591A"/>
    <w:rsid w:val="00E4747E"/>
    <w:rsid w:val="00E479B2"/>
    <w:rsid w:val="00E50964"/>
    <w:rsid w:val="00E50AFE"/>
    <w:rsid w:val="00E50B4D"/>
    <w:rsid w:val="00E51C2C"/>
    <w:rsid w:val="00E51DA4"/>
    <w:rsid w:val="00E5262F"/>
    <w:rsid w:val="00E52B74"/>
    <w:rsid w:val="00E5497A"/>
    <w:rsid w:val="00E55463"/>
    <w:rsid w:val="00E55884"/>
    <w:rsid w:val="00E559F0"/>
    <w:rsid w:val="00E56B11"/>
    <w:rsid w:val="00E57449"/>
    <w:rsid w:val="00E57A36"/>
    <w:rsid w:val="00E601EA"/>
    <w:rsid w:val="00E612B9"/>
    <w:rsid w:val="00E61652"/>
    <w:rsid w:val="00E62C50"/>
    <w:rsid w:val="00E62C84"/>
    <w:rsid w:val="00E633FC"/>
    <w:rsid w:val="00E63A81"/>
    <w:rsid w:val="00E642AA"/>
    <w:rsid w:val="00E6434A"/>
    <w:rsid w:val="00E64EA6"/>
    <w:rsid w:val="00E652D9"/>
    <w:rsid w:val="00E66ED0"/>
    <w:rsid w:val="00E67013"/>
    <w:rsid w:val="00E67AA6"/>
    <w:rsid w:val="00E7045E"/>
    <w:rsid w:val="00E714CD"/>
    <w:rsid w:val="00E72153"/>
    <w:rsid w:val="00E72710"/>
    <w:rsid w:val="00E73C53"/>
    <w:rsid w:val="00E74FF6"/>
    <w:rsid w:val="00E76C65"/>
    <w:rsid w:val="00E7729F"/>
    <w:rsid w:val="00E774F0"/>
    <w:rsid w:val="00E77647"/>
    <w:rsid w:val="00E778D1"/>
    <w:rsid w:val="00E804E3"/>
    <w:rsid w:val="00E80598"/>
    <w:rsid w:val="00E8146B"/>
    <w:rsid w:val="00E81F95"/>
    <w:rsid w:val="00E82389"/>
    <w:rsid w:val="00E83F08"/>
    <w:rsid w:val="00E84839"/>
    <w:rsid w:val="00E86A91"/>
    <w:rsid w:val="00E874FA"/>
    <w:rsid w:val="00E875BF"/>
    <w:rsid w:val="00E87B58"/>
    <w:rsid w:val="00E903E2"/>
    <w:rsid w:val="00E9077D"/>
    <w:rsid w:val="00E90AA3"/>
    <w:rsid w:val="00E915F3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72B8"/>
    <w:rsid w:val="00E9756F"/>
    <w:rsid w:val="00E97BB7"/>
    <w:rsid w:val="00EA0AE5"/>
    <w:rsid w:val="00EA0D0A"/>
    <w:rsid w:val="00EA11D9"/>
    <w:rsid w:val="00EA1359"/>
    <w:rsid w:val="00EA1AAC"/>
    <w:rsid w:val="00EA4A0B"/>
    <w:rsid w:val="00EA50A4"/>
    <w:rsid w:val="00EA53CA"/>
    <w:rsid w:val="00EA6589"/>
    <w:rsid w:val="00EA688E"/>
    <w:rsid w:val="00EA70C1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F78"/>
    <w:rsid w:val="00EC10D4"/>
    <w:rsid w:val="00EC1235"/>
    <w:rsid w:val="00EC23A0"/>
    <w:rsid w:val="00EC272F"/>
    <w:rsid w:val="00EC3B73"/>
    <w:rsid w:val="00EC4159"/>
    <w:rsid w:val="00EC4411"/>
    <w:rsid w:val="00EC4666"/>
    <w:rsid w:val="00EC4895"/>
    <w:rsid w:val="00EC4A4C"/>
    <w:rsid w:val="00EC7487"/>
    <w:rsid w:val="00EC7B97"/>
    <w:rsid w:val="00ED07CA"/>
    <w:rsid w:val="00ED1B2C"/>
    <w:rsid w:val="00ED2690"/>
    <w:rsid w:val="00ED5CF0"/>
    <w:rsid w:val="00ED5E90"/>
    <w:rsid w:val="00EE09A9"/>
    <w:rsid w:val="00EE09DE"/>
    <w:rsid w:val="00EE18F4"/>
    <w:rsid w:val="00EE1C4A"/>
    <w:rsid w:val="00EE23A0"/>
    <w:rsid w:val="00EE39DA"/>
    <w:rsid w:val="00EE3A6F"/>
    <w:rsid w:val="00EE5A77"/>
    <w:rsid w:val="00EE6FE3"/>
    <w:rsid w:val="00EF01AC"/>
    <w:rsid w:val="00EF12DD"/>
    <w:rsid w:val="00EF136A"/>
    <w:rsid w:val="00EF16D0"/>
    <w:rsid w:val="00EF1F35"/>
    <w:rsid w:val="00EF2366"/>
    <w:rsid w:val="00EF3DC2"/>
    <w:rsid w:val="00EF406B"/>
    <w:rsid w:val="00EF5019"/>
    <w:rsid w:val="00EF6117"/>
    <w:rsid w:val="00EF6151"/>
    <w:rsid w:val="00EF6FFB"/>
    <w:rsid w:val="00EF7B6A"/>
    <w:rsid w:val="00F006F3"/>
    <w:rsid w:val="00F00978"/>
    <w:rsid w:val="00F0109E"/>
    <w:rsid w:val="00F012B4"/>
    <w:rsid w:val="00F016B4"/>
    <w:rsid w:val="00F02130"/>
    <w:rsid w:val="00F027EC"/>
    <w:rsid w:val="00F02CA3"/>
    <w:rsid w:val="00F03E00"/>
    <w:rsid w:val="00F05BE5"/>
    <w:rsid w:val="00F05EFB"/>
    <w:rsid w:val="00F07078"/>
    <w:rsid w:val="00F075A4"/>
    <w:rsid w:val="00F07705"/>
    <w:rsid w:val="00F07875"/>
    <w:rsid w:val="00F106A7"/>
    <w:rsid w:val="00F10983"/>
    <w:rsid w:val="00F10C16"/>
    <w:rsid w:val="00F10C85"/>
    <w:rsid w:val="00F11563"/>
    <w:rsid w:val="00F11AFD"/>
    <w:rsid w:val="00F11B60"/>
    <w:rsid w:val="00F129B5"/>
    <w:rsid w:val="00F12BB4"/>
    <w:rsid w:val="00F13ABA"/>
    <w:rsid w:val="00F13AE1"/>
    <w:rsid w:val="00F14664"/>
    <w:rsid w:val="00F148A3"/>
    <w:rsid w:val="00F14B90"/>
    <w:rsid w:val="00F1630A"/>
    <w:rsid w:val="00F17365"/>
    <w:rsid w:val="00F175D9"/>
    <w:rsid w:val="00F176BD"/>
    <w:rsid w:val="00F1774D"/>
    <w:rsid w:val="00F17B82"/>
    <w:rsid w:val="00F17E74"/>
    <w:rsid w:val="00F20232"/>
    <w:rsid w:val="00F20D67"/>
    <w:rsid w:val="00F210DC"/>
    <w:rsid w:val="00F214A0"/>
    <w:rsid w:val="00F227AC"/>
    <w:rsid w:val="00F230F2"/>
    <w:rsid w:val="00F23108"/>
    <w:rsid w:val="00F23617"/>
    <w:rsid w:val="00F23E39"/>
    <w:rsid w:val="00F24D98"/>
    <w:rsid w:val="00F258C6"/>
    <w:rsid w:val="00F261A5"/>
    <w:rsid w:val="00F26E6D"/>
    <w:rsid w:val="00F27847"/>
    <w:rsid w:val="00F27853"/>
    <w:rsid w:val="00F30AF2"/>
    <w:rsid w:val="00F30B72"/>
    <w:rsid w:val="00F30ED0"/>
    <w:rsid w:val="00F31F53"/>
    <w:rsid w:val="00F32753"/>
    <w:rsid w:val="00F34751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941"/>
    <w:rsid w:val="00F429B8"/>
    <w:rsid w:val="00F42D2D"/>
    <w:rsid w:val="00F446FB"/>
    <w:rsid w:val="00F44B64"/>
    <w:rsid w:val="00F4561F"/>
    <w:rsid w:val="00F456D4"/>
    <w:rsid w:val="00F45D0C"/>
    <w:rsid w:val="00F46015"/>
    <w:rsid w:val="00F46735"/>
    <w:rsid w:val="00F51274"/>
    <w:rsid w:val="00F514BE"/>
    <w:rsid w:val="00F51A9B"/>
    <w:rsid w:val="00F51B83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602AA"/>
    <w:rsid w:val="00F604A9"/>
    <w:rsid w:val="00F62488"/>
    <w:rsid w:val="00F62A48"/>
    <w:rsid w:val="00F633FF"/>
    <w:rsid w:val="00F6490D"/>
    <w:rsid w:val="00F65B90"/>
    <w:rsid w:val="00F66D17"/>
    <w:rsid w:val="00F67071"/>
    <w:rsid w:val="00F67AB6"/>
    <w:rsid w:val="00F70BD8"/>
    <w:rsid w:val="00F71E6B"/>
    <w:rsid w:val="00F72251"/>
    <w:rsid w:val="00F72A9E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5727"/>
    <w:rsid w:val="00F77461"/>
    <w:rsid w:val="00F77C35"/>
    <w:rsid w:val="00F81326"/>
    <w:rsid w:val="00F8166B"/>
    <w:rsid w:val="00F824E0"/>
    <w:rsid w:val="00F8269A"/>
    <w:rsid w:val="00F82A54"/>
    <w:rsid w:val="00F83420"/>
    <w:rsid w:val="00F837F4"/>
    <w:rsid w:val="00F83AB4"/>
    <w:rsid w:val="00F844EF"/>
    <w:rsid w:val="00F854B6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2EC6"/>
    <w:rsid w:val="00F935EF"/>
    <w:rsid w:val="00F93915"/>
    <w:rsid w:val="00F95A3F"/>
    <w:rsid w:val="00F95F6F"/>
    <w:rsid w:val="00F95F95"/>
    <w:rsid w:val="00F968E6"/>
    <w:rsid w:val="00F97D1E"/>
    <w:rsid w:val="00F97FA1"/>
    <w:rsid w:val="00FA0F9C"/>
    <w:rsid w:val="00FA19BA"/>
    <w:rsid w:val="00FA1C1D"/>
    <w:rsid w:val="00FA1CE3"/>
    <w:rsid w:val="00FA2EC3"/>
    <w:rsid w:val="00FA3806"/>
    <w:rsid w:val="00FA3A95"/>
    <w:rsid w:val="00FA3D23"/>
    <w:rsid w:val="00FA49E5"/>
    <w:rsid w:val="00FA5045"/>
    <w:rsid w:val="00FA58AB"/>
    <w:rsid w:val="00FA72EE"/>
    <w:rsid w:val="00FA7426"/>
    <w:rsid w:val="00FB1970"/>
    <w:rsid w:val="00FB19ED"/>
    <w:rsid w:val="00FB40AE"/>
    <w:rsid w:val="00FB42D3"/>
    <w:rsid w:val="00FB4BF4"/>
    <w:rsid w:val="00FB4F35"/>
    <w:rsid w:val="00FB6337"/>
    <w:rsid w:val="00FB6413"/>
    <w:rsid w:val="00FB65EC"/>
    <w:rsid w:val="00FB7005"/>
    <w:rsid w:val="00FB7FBE"/>
    <w:rsid w:val="00FC1443"/>
    <w:rsid w:val="00FC2C1E"/>
    <w:rsid w:val="00FC2D7B"/>
    <w:rsid w:val="00FC2DC3"/>
    <w:rsid w:val="00FC30F6"/>
    <w:rsid w:val="00FC3A38"/>
    <w:rsid w:val="00FC3A42"/>
    <w:rsid w:val="00FC46F5"/>
    <w:rsid w:val="00FC4806"/>
    <w:rsid w:val="00FC4A10"/>
    <w:rsid w:val="00FC5946"/>
    <w:rsid w:val="00FC62C6"/>
    <w:rsid w:val="00FC6744"/>
    <w:rsid w:val="00FC691E"/>
    <w:rsid w:val="00FC6F05"/>
    <w:rsid w:val="00FC74B2"/>
    <w:rsid w:val="00FC79E4"/>
    <w:rsid w:val="00FD02C0"/>
    <w:rsid w:val="00FD0960"/>
    <w:rsid w:val="00FD0CF1"/>
    <w:rsid w:val="00FD1014"/>
    <w:rsid w:val="00FD15CD"/>
    <w:rsid w:val="00FD2BAD"/>
    <w:rsid w:val="00FD2D26"/>
    <w:rsid w:val="00FD2ED1"/>
    <w:rsid w:val="00FD355E"/>
    <w:rsid w:val="00FD3586"/>
    <w:rsid w:val="00FD48A1"/>
    <w:rsid w:val="00FD5283"/>
    <w:rsid w:val="00FD5B64"/>
    <w:rsid w:val="00FD5E78"/>
    <w:rsid w:val="00FD6151"/>
    <w:rsid w:val="00FD6406"/>
    <w:rsid w:val="00FD6821"/>
    <w:rsid w:val="00FE0CDA"/>
    <w:rsid w:val="00FE124B"/>
    <w:rsid w:val="00FE20F6"/>
    <w:rsid w:val="00FE27C3"/>
    <w:rsid w:val="00FE29D8"/>
    <w:rsid w:val="00FE2B67"/>
    <w:rsid w:val="00FE3499"/>
    <w:rsid w:val="00FE428F"/>
    <w:rsid w:val="00FE542C"/>
    <w:rsid w:val="00FE653E"/>
    <w:rsid w:val="00FE66B5"/>
    <w:rsid w:val="00FE6E8D"/>
    <w:rsid w:val="00FE7695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4A49"/>
    <w:rsid w:val="00FF4CF5"/>
    <w:rsid w:val="00FF539D"/>
    <w:rsid w:val="00FF6116"/>
    <w:rsid w:val="00FF6629"/>
    <w:rsid w:val="00FF6904"/>
    <w:rsid w:val="00FF6C3D"/>
    <w:rsid w:val="00FF6D3F"/>
    <w:rsid w:val="00FF71C5"/>
    <w:rsid w:val="00FF7211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8AF469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ad"/>
    <w:uiPriority w:val="99"/>
    <w:semiHidden/>
    <w:unhideWhenUsed/>
    <w:rsid w:val="00A43029"/>
    <w:rPr>
      <w:sz w:val="18"/>
      <w:szCs w:val="18"/>
    </w:rPr>
  </w:style>
  <w:style w:type="character" w:customStyle="1" w:styleId="ad">
    <w:name w:val="批注框文本 字符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B157F-BEDB-4A50-A126-ED0958C1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18</TotalTime>
  <Pages>9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5780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31</cp:revision>
  <dcterms:created xsi:type="dcterms:W3CDTF">2019-04-14T07:44:00Z</dcterms:created>
  <dcterms:modified xsi:type="dcterms:W3CDTF">2019-04-14T08:10:00Z</dcterms:modified>
</cp:coreProperties>
</file>