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5F95">
        <w:rPr>
          <w:rFonts w:ascii="黑体" w:eastAsia="黑体" w:hAnsi="黑体" w:hint="eastAsia"/>
          <w:sz w:val="52"/>
        </w:rPr>
        <w:t>1</w:t>
      </w:r>
      <w:r w:rsidR="00265D2F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30249" w:rsidRDefault="00635F9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</w:t>
            </w:r>
            <w:r w:rsidR="0074546B">
              <w:rPr>
                <w:rFonts w:hint="eastAsia"/>
                <w:sz w:val="28"/>
                <w:szCs w:val="28"/>
              </w:rPr>
              <w:t>垃圾焚烧推广</w:t>
            </w:r>
          </w:p>
          <w:p w:rsidR="0024550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天津能源集团推广</w:t>
            </w:r>
          </w:p>
          <w:p w:rsidR="00245505" w:rsidRDefault="00245505" w:rsidP="00635F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中节能接团推广</w:t>
            </w:r>
          </w:p>
          <w:p w:rsidR="00366B9E" w:rsidRDefault="00366B9E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天津能源集团推广，报价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需求。</w:t>
            </w:r>
          </w:p>
          <w:p w:rsidR="00366B9E" w:rsidRPr="00366B9E" w:rsidRDefault="00366B9E" w:rsidP="00366B9E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北京市监察局油烟监测系统项目与东城区项目不同。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C77E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资金申请程序</w:t>
            </w:r>
            <w:r w:rsidR="00867984">
              <w:rPr>
                <w:rFonts w:hint="eastAsia"/>
                <w:sz w:val="28"/>
                <w:szCs w:val="28"/>
              </w:rPr>
              <w:t>,</w:t>
            </w:r>
            <w:r w:rsidR="00867984">
              <w:rPr>
                <w:rFonts w:hint="eastAsia"/>
                <w:sz w:val="28"/>
                <w:szCs w:val="28"/>
              </w:rPr>
              <w:t>完善技术需求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635F9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635F95" w:rsidRDefault="00635F95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北京市东城区油烟监测系统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F95" w:rsidRPr="00635F95" w:rsidRDefault="00635F9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方案提交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635F95" w:rsidRDefault="00635F9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周凯宁合作，已提交方案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867984" w:rsidP="00635F9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</w:t>
            </w:r>
            <w:proofErr w:type="gramStart"/>
            <w:r>
              <w:rPr>
                <w:rFonts w:hint="eastAsia"/>
                <w:sz w:val="28"/>
                <w:szCs w:val="28"/>
              </w:rPr>
              <w:t>维客户</w:t>
            </w:r>
            <w:proofErr w:type="gramEnd"/>
            <w:r>
              <w:rPr>
                <w:rFonts w:hint="eastAsia"/>
                <w:sz w:val="28"/>
                <w:szCs w:val="28"/>
              </w:rPr>
              <w:t>面谈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bookmarkStart w:id="0" w:name="_GoBack"/>
      <w:bookmarkEnd w:id="0"/>
      <w:r w:rsidR="00265D2F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65D2F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A3" w:rsidRDefault="00877AA3">
      <w:r>
        <w:separator/>
      </w:r>
    </w:p>
  </w:endnote>
  <w:endnote w:type="continuationSeparator" w:id="0">
    <w:p w:rsidR="00877AA3" w:rsidRDefault="008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A3" w:rsidRDefault="00877AA3">
      <w:r>
        <w:separator/>
      </w:r>
    </w:p>
  </w:footnote>
  <w:footnote w:type="continuationSeparator" w:id="0">
    <w:p w:rsidR="00877AA3" w:rsidRDefault="0087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4690F"/>
    <w:rsid w:val="00366B9E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35F95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41</cp:revision>
  <dcterms:created xsi:type="dcterms:W3CDTF">2018-08-11T01:27:00Z</dcterms:created>
  <dcterms:modified xsi:type="dcterms:W3CDTF">2019-04-06T08:40:00Z</dcterms:modified>
</cp:coreProperties>
</file>