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604A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13451">
        <w:rPr>
          <w:rFonts w:ascii="黑体" w:eastAsia="黑体" w:hAnsi="黑体" w:hint="eastAsia"/>
          <w:sz w:val="52"/>
        </w:rPr>
        <w:t>1</w:t>
      </w:r>
      <w:r w:rsidR="00515844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C66AD7" w:rsidRDefault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2B5319">
              <w:rPr>
                <w:rFonts w:ascii="仿宋" w:eastAsia="仿宋" w:hAnsi="仿宋" w:hint="eastAsia"/>
                <w:sz w:val="28"/>
                <w:szCs w:val="28"/>
              </w:rPr>
              <w:t>鄂州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在线监控运维及巡检项目</w:t>
            </w:r>
            <w:r w:rsidR="00515844">
              <w:rPr>
                <w:rFonts w:ascii="仿宋" w:eastAsia="仿宋" w:hAnsi="仿宋" w:hint="eastAsia"/>
                <w:sz w:val="28"/>
                <w:szCs w:val="28"/>
              </w:rPr>
              <w:t>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标文件</w:t>
            </w:r>
            <w:r w:rsidR="00515844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15844" w:rsidRDefault="00AE0458" w:rsidP="004A1BB8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15844">
              <w:rPr>
                <w:rFonts w:ascii="仿宋" w:eastAsia="仿宋" w:hAnsi="仿宋" w:hint="eastAsia"/>
                <w:sz w:val="28"/>
                <w:szCs w:val="28"/>
              </w:rPr>
              <w:t>编制光大集团运维</w:t>
            </w:r>
            <w:r w:rsidR="00113451" w:rsidRPr="00515844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515844" w:rsidRPr="00515844">
              <w:rPr>
                <w:rFonts w:ascii="仿宋" w:eastAsia="仿宋" w:hAnsi="仿宋" w:hint="eastAsia"/>
                <w:sz w:val="28"/>
                <w:szCs w:val="28"/>
              </w:rPr>
              <w:t>单一来源采购依据文件</w:t>
            </w:r>
            <w:r w:rsidR="005158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A1BB8" w:rsidRPr="00515844" w:rsidRDefault="00515844" w:rsidP="004A1BB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15844">
              <w:rPr>
                <w:rFonts w:ascii="仿宋" w:eastAsia="仿宋" w:hAnsi="仿宋" w:hint="eastAsia"/>
                <w:sz w:val="28"/>
                <w:szCs w:val="28"/>
              </w:rPr>
              <w:t>光大集团平台新增功能开发合同</w:t>
            </w:r>
            <w:r w:rsidR="004A1BB8" w:rsidRPr="00515844">
              <w:rPr>
                <w:rFonts w:ascii="仿宋" w:eastAsia="仿宋" w:hAnsi="仿宋" w:hint="eastAsia"/>
                <w:sz w:val="28"/>
                <w:szCs w:val="28"/>
              </w:rPr>
              <w:t>评审。</w:t>
            </w:r>
          </w:p>
          <w:p w:rsidR="007B78E8" w:rsidRDefault="007B78E8" w:rsidP="00113451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江门巡检项目合</w:t>
            </w:r>
            <w:r w:rsidR="00515844">
              <w:rPr>
                <w:rFonts w:ascii="仿宋" w:eastAsia="仿宋" w:hAnsi="仿宋" w:hint="eastAsia"/>
                <w:sz w:val="28"/>
                <w:szCs w:val="28"/>
              </w:rPr>
              <w:t>招标文件沟通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15844" w:rsidRPr="004A1BB8" w:rsidRDefault="00515844" w:rsidP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珠海金湾复核项目招标文件沟通。</w:t>
            </w: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已签订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904362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7B78E8">
              <w:rPr>
                <w:rFonts w:ascii="仿宋" w:eastAsia="仿宋" w:hAnsi="仿宋" w:hint="eastAsia"/>
                <w:sz w:val="28"/>
                <w:szCs w:val="28"/>
              </w:rPr>
              <w:t>鄂州运维及巡检项目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515844" w:rsidP="0038092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3、江门巡检项目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已报方案及合同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2B5319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 w:rsidR="00113451">
              <w:rPr>
                <w:rFonts w:ascii="仿宋" w:eastAsia="仿宋" w:hAnsi="仿宋" w:hint="eastAsia"/>
                <w:sz w:val="28"/>
                <w:szCs w:val="28"/>
              </w:rPr>
              <w:t>签订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66AD7" w:rsidRDefault="00C66AD7" w:rsidP="001134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604AB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2B5319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515844">
        <w:rPr>
          <w:rFonts w:ascii="仿宋" w:eastAsia="仿宋" w:hAnsi="仿宋" w:hint="eastAsia"/>
          <w:sz w:val="28"/>
          <w:szCs w:val="28"/>
          <w:u w:val="single"/>
        </w:rPr>
        <w:t>26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 w:rsidSect="00134EDC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2F" w:rsidRDefault="0037622F">
      <w:r>
        <w:separator/>
      </w:r>
    </w:p>
  </w:endnote>
  <w:endnote w:type="continuationSeparator" w:id="0">
    <w:p w:rsidR="0037622F" w:rsidRDefault="0037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7FC1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2F" w:rsidRDefault="0037622F">
      <w:r>
        <w:separator/>
      </w:r>
    </w:p>
  </w:footnote>
  <w:footnote w:type="continuationSeparator" w:id="0">
    <w:p w:rsidR="0037622F" w:rsidRDefault="0037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497FC1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F19DE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D789B"/>
    <w:rsid w:val="002E02D8"/>
    <w:rsid w:val="002E1216"/>
    <w:rsid w:val="002F04E3"/>
    <w:rsid w:val="00311658"/>
    <w:rsid w:val="00317A51"/>
    <w:rsid w:val="00323C92"/>
    <w:rsid w:val="003522A8"/>
    <w:rsid w:val="00353A7E"/>
    <w:rsid w:val="0035561D"/>
    <w:rsid w:val="003604AB"/>
    <w:rsid w:val="00361E6A"/>
    <w:rsid w:val="00362DF2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757EA"/>
    <w:rsid w:val="0098211D"/>
    <w:rsid w:val="00983B3E"/>
    <w:rsid w:val="009A269E"/>
    <w:rsid w:val="009A79B0"/>
    <w:rsid w:val="009E2A9F"/>
    <w:rsid w:val="009E31A5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A3FDD"/>
    <w:rsid w:val="00CB0B48"/>
    <w:rsid w:val="00CB2196"/>
    <w:rsid w:val="00CB5363"/>
    <w:rsid w:val="00CB5FA8"/>
    <w:rsid w:val="00CC0A0B"/>
    <w:rsid w:val="00D15A7D"/>
    <w:rsid w:val="00D43039"/>
    <w:rsid w:val="00D62616"/>
    <w:rsid w:val="00D7012B"/>
    <w:rsid w:val="00D75D85"/>
    <w:rsid w:val="00D8759A"/>
    <w:rsid w:val="00DB7021"/>
    <w:rsid w:val="00DC3C70"/>
    <w:rsid w:val="00DE1673"/>
    <w:rsid w:val="00DF1421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E3C75"/>
    <w:rsid w:val="00FE5452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9E753-2E8E-4237-95AE-631CFAB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JointSky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3</cp:revision>
  <dcterms:created xsi:type="dcterms:W3CDTF">2019-04-19T06:19:00Z</dcterms:created>
  <dcterms:modified xsi:type="dcterms:W3CDTF">2019-04-26T09:43:00Z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