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D42CEB">
        <w:rPr>
          <w:rFonts w:ascii="黑体" w:eastAsia="黑体" w:hAnsi="黑体" w:hint="eastAsia"/>
          <w:sz w:val="52"/>
        </w:rPr>
        <w:t>1</w:t>
      </w:r>
      <w:r w:rsidR="00DD5EE6">
        <w:rPr>
          <w:rFonts w:ascii="黑体" w:eastAsia="黑体" w:hAnsi="黑体"/>
          <w:sz w:val="52"/>
        </w:rPr>
        <w:t>8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B6740A" w:rsidRDefault="00B6740A" w:rsidP="00B2799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上周遗留①湖南</w:t>
            </w:r>
            <w:r w:rsidRPr="00B6740A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人已经回绝，②鄂州</w:t>
            </w:r>
            <w:r w:rsidRPr="00B6740A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人，约</w:t>
            </w:r>
            <w:r w:rsidRPr="00B6740A">
              <w:rPr>
                <w:rFonts w:ascii="宋体" w:hAnsi="宋体" w:cs="微软雅黑"/>
                <w:kern w:val="0"/>
                <w:szCs w:val="21"/>
                <w:lang w:val="zh-CN"/>
              </w:rPr>
              <w:t>5.5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日下午三点面见。本周推送总部</w:t>
            </w:r>
            <w:r w:rsidRPr="00B6740A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人已回绝。宜春运</w:t>
            </w:r>
            <w:proofErr w:type="gramStart"/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维谢章</w:t>
            </w:r>
            <w:proofErr w:type="gramEnd"/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成</w:t>
            </w:r>
            <w:r w:rsidRPr="00B6740A">
              <w:rPr>
                <w:rFonts w:ascii="宋体" w:hAnsi="宋体" w:cs="微软雅黑"/>
                <w:kern w:val="0"/>
                <w:szCs w:val="21"/>
                <w:lang w:val="zh-CN"/>
              </w:rPr>
              <w:t>5.6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号入职，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珠海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张</w:t>
            </w:r>
            <w:proofErr w:type="gramStart"/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倍</w:t>
            </w:r>
            <w:proofErr w:type="gramEnd"/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宁</w:t>
            </w:r>
            <w:r w:rsidRPr="00B6740A">
              <w:rPr>
                <w:rFonts w:ascii="宋体" w:hAnsi="宋体" w:cs="微软雅黑"/>
                <w:kern w:val="0"/>
                <w:szCs w:val="21"/>
                <w:lang w:val="zh-CN"/>
              </w:rPr>
              <w:t>2019.5.7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（下周二）入职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刘新科</w:t>
            </w:r>
            <w:r w:rsidRPr="00B6740A">
              <w:rPr>
                <w:rFonts w:ascii="宋体" w:hAnsi="宋体" w:cs="微软雅黑"/>
                <w:kern w:val="0"/>
                <w:szCs w:val="21"/>
                <w:lang w:val="zh-CN"/>
              </w:rPr>
              <w:t>5.15</w:t>
            </w:r>
            <w:r w:rsidRPr="00B6740A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号报到入职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。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EB5359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FE7B3D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A03A6E" w:rsidP="00D760E3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="00FE7B3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</w:t>
            </w:r>
            <w:r w:rsidR="007F564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林茂森（萍乡）、陈俊（西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安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）</w:t>
            </w:r>
          </w:p>
          <w:p w:rsidR="00555E0D" w:rsidRPr="00D472BD" w:rsidRDefault="00555E0D" w:rsidP="00D760E3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073178">
              <w:rPr>
                <w:rFonts w:ascii="宋体" w:hAnsi="宋体" w:cs="微软雅黑"/>
                <w:kern w:val="0"/>
                <w:szCs w:val="21"/>
                <w:lang w:val="zh-CN"/>
              </w:rPr>
              <w:t>冯飞虎、刘艳亭</w:t>
            </w:r>
            <w:r w:rsidR="00561B42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A03A6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王雄</w:t>
            </w:r>
            <w:r w:rsidR="00A03A6E">
              <w:rPr>
                <w:rFonts w:ascii="宋体" w:hAnsi="宋体" w:cs="微软雅黑"/>
                <w:kern w:val="0"/>
                <w:szCs w:val="21"/>
                <w:lang w:val="zh-CN"/>
              </w:rPr>
              <w:t>、吕云飞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8033B" w:rsidRPr="00F8033B" w:rsidRDefault="00F8033B" w:rsidP="00F8033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F8033B">
              <w:rPr>
                <w:rFonts w:ascii="宋体" w:hAnsi="宋体" w:hint="eastAsia"/>
                <w:b/>
                <w:szCs w:val="21"/>
              </w:rPr>
              <w:t>数据统计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2018年挂牌督办企业18年2季度超标统计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鞍山2019年以来超标数据统计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综合司自动监测数据调度</w:t>
            </w:r>
          </w:p>
          <w:p w:rsidR="00F8033B" w:rsidRPr="00F8033B" w:rsidRDefault="00F8033B" w:rsidP="00F8033B">
            <w:pPr>
              <w:rPr>
                <w:rFonts w:ascii="宋体" w:hAnsi="宋体"/>
                <w:b/>
                <w:szCs w:val="21"/>
              </w:rPr>
            </w:pPr>
          </w:p>
          <w:p w:rsidR="00F8033B" w:rsidRPr="00F8033B" w:rsidRDefault="00F8033B" w:rsidP="00F8033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F8033B">
              <w:rPr>
                <w:rFonts w:ascii="宋体" w:hAnsi="宋体" w:hint="eastAsia"/>
                <w:b/>
                <w:szCs w:val="21"/>
              </w:rPr>
              <w:t>垃圾焚烧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垃圾焚烧18年4季度19年1季度超标天数分析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垃圾焚烧日常服务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垃圾焚烧4月数据上报情况核实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垃圾焚烧数据库维护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垃圾焚烧通讯报文文件迁移</w:t>
            </w:r>
          </w:p>
          <w:p w:rsidR="00F8033B" w:rsidRPr="00F8033B" w:rsidRDefault="00F8033B" w:rsidP="00F8033B">
            <w:pPr>
              <w:rPr>
                <w:rFonts w:ascii="宋体" w:hAnsi="宋体"/>
                <w:b/>
                <w:szCs w:val="21"/>
              </w:rPr>
            </w:pPr>
          </w:p>
          <w:p w:rsidR="00F8033B" w:rsidRPr="00F8033B" w:rsidRDefault="00F8033B" w:rsidP="00F8033B">
            <w:pPr>
              <w:rPr>
                <w:rFonts w:ascii="宋体" w:hAnsi="宋体"/>
                <w:b/>
                <w:szCs w:val="21"/>
              </w:rPr>
            </w:pPr>
            <w:r w:rsidRPr="00F8033B">
              <w:rPr>
                <w:rFonts w:ascii="宋体" w:hAnsi="宋体" w:hint="eastAsia"/>
                <w:b/>
                <w:szCs w:val="21"/>
              </w:rPr>
              <w:t>3、其他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交换节点维护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数据库备份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处理京津冀2+26城市交换</w:t>
            </w:r>
          </w:p>
          <w:p w:rsidR="00F8033B" w:rsidRPr="00F8033B" w:rsidRDefault="00F8033B" w:rsidP="00F8033B">
            <w:pPr>
              <w:rPr>
                <w:rFonts w:ascii="宋体" w:hAnsi="宋体"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19年第一季度简报(完成80%)</w:t>
            </w:r>
          </w:p>
          <w:p w:rsidR="000075F5" w:rsidRPr="004A1076" w:rsidRDefault="00F8033B" w:rsidP="00F8033B">
            <w:pPr>
              <w:rPr>
                <w:rFonts w:ascii="宋体" w:hAnsi="宋体"/>
                <w:b/>
                <w:szCs w:val="21"/>
              </w:rPr>
            </w:pPr>
            <w:r w:rsidRPr="00F8033B">
              <w:rPr>
                <w:rFonts w:ascii="宋体" w:hAnsi="宋体" w:hint="eastAsia"/>
                <w:szCs w:val="21"/>
              </w:rPr>
              <w:t>跟编辑部校对</w:t>
            </w: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年4</w:t>
            </w:r>
            <w:r w:rsidRPr="00F8033B">
              <w:rPr>
                <w:rFonts w:ascii="宋体" w:hAnsi="宋体" w:hint="eastAsia"/>
                <w:szCs w:val="21"/>
              </w:rPr>
              <w:t>季度简报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6B151C">
              <w:rPr>
                <w:rFonts w:ascii="宋体" w:hAnsi="宋体" w:hint="eastAsia"/>
                <w:szCs w:val="21"/>
              </w:rPr>
              <w:t>长</w:t>
            </w:r>
            <w:r w:rsidRPr="006B151C">
              <w:rPr>
                <w:rFonts w:ascii="宋体" w:hAnsi="宋体"/>
                <w:szCs w:val="21"/>
              </w:rPr>
              <w:t>综合</w:t>
            </w:r>
            <w:proofErr w:type="gramEnd"/>
            <w:r w:rsidRPr="006B151C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376E21" w:rsidRPr="00376E21" w:rsidRDefault="00376E21" w:rsidP="00376E21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376E21">
              <w:rPr>
                <w:rFonts w:hint="eastAsia"/>
                <w:szCs w:val="21"/>
              </w:rPr>
              <w:t>完善经销商管理，</w:t>
            </w:r>
            <w:r w:rsidRPr="00376E21">
              <w:rPr>
                <w:rFonts w:hint="eastAsia"/>
                <w:szCs w:val="21"/>
              </w:rPr>
              <w:t>bug</w:t>
            </w:r>
            <w:r w:rsidRPr="00376E21">
              <w:rPr>
                <w:rFonts w:hint="eastAsia"/>
                <w:szCs w:val="21"/>
              </w:rPr>
              <w:t>修改，增加</w:t>
            </w:r>
            <w:proofErr w:type="gramStart"/>
            <w:r w:rsidRPr="00376E21">
              <w:rPr>
                <w:rFonts w:hint="eastAsia"/>
                <w:szCs w:val="21"/>
              </w:rPr>
              <w:t>旧合同</w:t>
            </w:r>
            <w:proofErr w:type="gramEnd"/>
            <w:r w:rsidRPr="00376E21">
              <w:rPr>
                <w:rFonts w:hint="eastAsia"/>
                <w:szCs w:val="21"/>
              </w:rPr>
              <w:t>绑定。</w:t>
            </w:r>
            <w:r w:rsidRPr="00376E21">
              <w:rPr>
                <w:rFonts w:hint="eastAsia"/>
                <w:szCs w:val="21"/>
              </w:rPr>
              <w:t>(100%)</w:t>
            </w:r>
          </w:p>
          <w:p w:rsidR="00376E21" w:rsidRPr="00376E21" w:rsidRDefault="00376E21" w:rsidP="00376E21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376E21">
              <w:rPr>
                <w:rFonts w:hint="eastAsia"/>
                <w:szCs w:val="21"/>
              </w:rPr>
              <w:t>机会管理，绑定合同后，无法解绑，增加解绑功能。</w:t>
            </w:r>
            <w:r w:rsidRPr="00376E21">
              <w:rPr>
                <w:rFonts w:hint="eastAsia"/>
                <w:szCs w:val="21"/>
              </w:rPr>
              <w:t>(100%)</w:t>
            </w:r>
          </w:p>
          <w:p w:rsidR="00376E21" w:rsidRPr="00376E21" w:rsidRDefault="00376E21" w:rsidP="00376E21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376E21">
              <w:rPr>
                <w:rFonts w:hint="eastAsia"/>
                <w:szCs w:val="21"/>
              </w:rPr>
              <w:t>合同管理，</w:t>
            </w:r>
            <w:r w:rsidRPr="00376E21">
              <w:rPr>
                <w:rFonts w:hint="eastAsia"/>
                <w:szCs w:val="21"/>
              </w:rPr>
              <w:t>2B</w:t>
            </w:r>
            <w:r w:rsidRPr="00376E21">
              <w:rPr>
                <w:rFonts w:hint="eastAsia"/>
                <w:szCs w:val="21"/>
              </w:rPr>
              <w:t>合同，增加“技术开发”项。</w:t>
            </w:r>
            <w:r w:rsidRPr="00376E21">
              <w:rPr>
                <w:rFonts w:hint="eastAsia"/>
                <w:szCs w:val="21"/>
              </w:rPr>
              <w:t>(100%)</w:t>
            </w:r>
          </w:p>
          <w:p w:rsidR="00376E21" w:rsidRPr="00376E21" w:rsidRDefault="00376E21" w:rsidP="00376E21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376E21">
              <w:rPr>
                <w:rFonts w:hint="eastAsia"/>
                <w:szCs w:val="21"/>
              </w:rPr>
              <w:t>恢复黄玉明删除的一条机会数据。</w:t>
            </w:r>
            <w:r w:rsidRPr="00376E21">
              <w:rPr>
                <w:rFonts w:hint="eastAsia"/>
                <w:szCs w:val="21"/>
              </w:rPr>
              <w:t>(100%)</w:t>
            </w:r>
          </w:p>
          <w:p w:rsidR="00376E21" w:rsidRPr="00376E21" w:rsidRDefault="00376E21" w:rsidP="00376E21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376E21">
              <w:rPr>
                <w:rFonts w:hint="eastAsia"/>
                <w:szCs w:val="21"/>
              </w:rPr>
              <w:t>应公司要求，研发管理系统要对接长天</w:t>
            </w:r>
            <w:proofErr w:type="gramStart"/>
            <w:r w:rsidRPr="00376E21">
              <w:rPr>
                <w:rFonts w:hint="eastAsia"/>
                <w:szCs w:val="21"/>
              </w:rPr>
              <w:t>长服务</w:t>
            </w:r>
            <w:proofErr w:type="gramEnd"/>
            <w:r w:rsidRPr="00376E21">
              <w:rPr>
                <w:rFonts w:hint="eastAsia"/>
                <w:szCs w:val="21"/>
              </w:rPr>
              <w:t>平台，</w:t>
            </w:r>
          </w:p>
          <w:p w:rsidR="00376E21" w:rsidRPr="00376E21" w:rsidRDefault="00376E21" w:rsidP="00376E21">
            <w:pPr>
              <w:pStyle w:val="a9"/>
              <w:ind w:left="360" w:firstLineChars="0" w:firstLine="0"/>
              <w:rPr>
                <w:szCs w:val="21"/>
              </w:rPr>
            </w:pPr>
            <w:r w:rsidRPr="00376E21">
              <w:rPr>
                <w:rFonts w:hint="eastAsia"/>
                <w:szCs w:val="21"/>
              </w:rPr>
              <w:t>（</w:t>
            </w:r>
            <w:r w:rsidRPr="00376E21">
              <w:rPr>
                <w:rFonts w:hint="eastAsia"/>
                <w:szCs w:val="21"/>
              </w:rPr>
              <w:t>1</w:t>
            </w:r>
            <w:r w:rsidRPr="00376E21">
              <w:rPr>
                <w:rFonts w:hint="eastAsia"/>
                <w:szCs w:val="21"/>
              </w:rPr>
              <w:t>）与张欢敏沟通单点登录。</w:t>
            </w:r>
          </w:p>
          <w:p w:rsidR="00EC0B79" w:rsidRPr="006B151C" w:rsidRDefault="00376E21" w:rsidP="00376E21">
            <w:pPr>
              <w:pStyle w:val="a9"/>
              <w:ind w:left="360" w:firstLineChars="0" w:firstLine="0"/>
              <w:rPr>
                <w:szCs w:val="21"/>
              </w:rPr>
            </w:pPr>
            <w:r w:rsidRPr="00376E21">
              <w:rPr>
                <w:rFonts w:hint="eastAsia"/>
                <w:szCs w:val="21"/>
              </w:rPr>
              <w:t>（</w:t>
            </w:r>
            <w:r w:rsidRPr="00376E21">
              <w:rPr>
                <w:rFonts w:hint="eastAsia"/>
                <w:szCs w:val="21"/>
              </w:rPr>
              <w:t>2</w:t>
            </w:r>
            <w:r w:rsidRPr="00376E21">
              <w:rPr>
                <w:rFonts w:hint="eastAsia"/>
                <w:szCs w:val="21"/>
              </w:rPr>
              <w:t>）如何统一管理人员和组织结构。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</w:t>
            </w:r>
            <w:r w:rsidR="00CE0D72">
              <w:rPr>
                <w:rFonts w:ascii="宋体" w:hAnsi="宋体"/>
                <w:sz w:val="24"/>
                <w:szCs w:val="28"/>
              </w:rPr>
              <w:lastRenderedPageBreak/>
              <w:t>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lastRenderedPageBreak/>
              <w:t>企业版：</w:t>
            </w:r>
            <w:r w:rsidR="00105519">
              <w:rPr>
                <w:rFonts w:ascii="宋体" w:hAnsi="宋体" w:hint="eastAsia"/>
                <w:szCs w:val="21"/>
              </w:rPr>
              <w:t>无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lastRenderedPageBreak/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614D06" w:rsidRPr="00614D06" w:rsidRDefault="00614D06" w:rsidP="00614D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614D06">
              <w:rPr>
                <w:rFonts w:hint="eastAsia"/>
                <w:szCs w:val="21"/>
              </w:rPr>
              <w:t>①编写鄂州</w:t>
            </w:r>
            <w:proofErr w:type="gramStart"/>
            <w:r w:rsidRPr="00614D06">
              <w:rPr>
                <w:rFonts w:hint="eastAsia"/>
                <w:szCs w:val="21"/>
              </w:rPr>
              <w:t>市污染</w:t>
            </w:r>
            <w:proofErr w:type="gramEnd"/>
            <w:r w:rsidRPr="00614D06">
              <w:rPr>
                <w:rFonts w:hint="eastAsia"/>
                <w:szCs w:val="21"/>
              </w:rPr>
              <w:t>源自动监控平台值守及现场端检定巡查服务采购项目标书陪标。</w:t>
            </w:r>
          </w:p>
          <w:p w:rsidR="00614D06" w:rsidRPr="00614D06" w:rsidRDefault="00614D06" w:rsidP="00614D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614D06">
              <w:rPr>
                <w:rFonts w:hint="eastAsia"/>
                <w:szCs w:val="21"/>
              </w:rPr>
              <w:t>②处理鄂州主标的打印封装盖章。</w:t>
            </w:r>
          </w:p>
          <w:p w:rsidR="00614D06" w:rsidRPr="00614D06" w:rsidRDefault="00614D06" w:rsidP="00614D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614D06">
              <w:rPr>
                <w:rFonts w:hint="eastAsia"/>
                <w:szCs w:val="21"/>
              </w:rPr>
              <w:t>③汇总技术支持</w:t>
            </w:r>
            <w:r w:rsidRPr="00614D06">
              <w:rPr>
                <w:szCs w:val="21"/>
              </w:rPr>
              <w:t>2019</w:t>
            </w:r>
            <w:r w:rsidRPr="00614D06">
              <w:rPr>
                <w:rFonts w:hint="eastAsia"/>
                <w:szCs w:val="21"/>
              </w:rPr>
              <w:t>年</w:t>
            </w:r>
            <w:r w:rsidRPr="00614D06">
              <w:rPr>
                <w:szCs w:val="21"/>
              </w:rPr>
              <w:t>5</w:t>
            </w:r>
            <w:r w:rsidRPr="00614D06">
              <w:rPr>
                <w:rFonts w:hint="eastAsia"/>
                <w:szCs w:val="21"/>
              </w:rPr>
              <w:t>月新增技术支持需求表</w:t>
            </w:r>
          </w:p>
          <w:p w:rsidR="005565E0" w:rsidRPr="00105519" w:rsidRDefault="00614D06" w:rsidP="00614D06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614D06">
              <w:rPr>
                <w:rFonts w:hint="eastAsia"/>
                <w:szCs w:val="21"/>
              </w:rPr>
              <w:t>④谢静钰编写四川运维的陪标。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="005D4FBE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9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5D4FBE" w:rsidRPr="005D4FBE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5D4FB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何功斌</w:t>
            </w:r>
            <w:r w:rsidRPr="005D4FBE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5D4FB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5D4FBE" w:rsidRPr="005D4FBE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5D4FB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</w:t>
            </w:r>
            <w:r w:rsidRPr="005D4FB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青海省生态环境保护综合行政执法监督局</w:t>
            </w:r>
            <w:r w:rsidRPr="005D4FB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5D4FB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污染源自动监控系统技术服务合同（</w:t>
            </w:r>
            <w:r w:rsidRPr="005D4FB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20W</w:t>
            </w:r>
            <w:r w:rsidRPr="005D4FB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5D4FBE" w:rsidRPr="005D4FBE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5D4FB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秦喜红</w:t>
            </w:r>
            <w:proofErr w:type="gramEnd"/>
            <w:r w:rsidRPr="005D4FBE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5D4FB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日照市环境监测站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重点污染源自动监控系统服务器迁移技术服务合同（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3W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王超</w:t>
            </w:r>
            <w:r w:rsidRPr="00D9131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D9131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三份，协议一份：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光大环保能源（淳安）有限公司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0.98W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4.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浙江新都绿色能源有限公司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5.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浙江富春江环保热电股份有限公司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6.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浙江富春江环保热电股份有限公司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廉洁自律协议书（无金额）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李红燕</w:t>
            </w:r>
            <w:r w:rsidRPr="00D9131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D9131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7.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天津中玻北方新材料有限责任公司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企业污染源自动监控远程服务值守（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2.4W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proofErr w:type="gramStart"/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何帮业</w:t>
            </w:r>
            <w:proofErr w:type="gramEnd"/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2B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两份：</w:t>
            </w:r>
          </w:p>
          <w:p w:rsidR="005D4FBE" w:rsidRPr="00D91312" w:rsidRDefault="005D4FBE" w:rsidP="005D4FB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8.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广安能投华西环保发电有限公司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1.96W)</w:t>
            </w:r>
          </w:p>
          <w:p w:rsidR="009F2E88" w:rsidRPr="00D219B0" w:rsidRDefault="005D4FBE" w:rsidP="005D4FB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9.</w:t>
            </w:r>
            <w:proofErr w:type="gramStart"/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攀枝花旺能环保</w:t>
            </w:r>
            <w:proofErr w:type="gramEnd"/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能源有限公司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D9131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D9131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(1.96W)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616D0E" w:rsidRPr="003A4FBF" w:rsidRDefault="00443DCA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8157E2" w:rsidP="00FC1D0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(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)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EC199D" w:rsidRDefault="00EC199D" w:rsidP="00FF0DD0">
            <w:pPr>
              <w:rPr>
                <w:rFonts w:ascii="宋体" w:hAnsi="宋体"/>
                <w:szCs w:val="21"/>
              </w:rPr>
            </w:pPr>
            <w:r w:rsidRPr="00EC199D">
              <w:rPr>
                <w:rFonts w:ascii="宋体" w:hAnsi="宋体" w:hint="eastAsia"/>
                <w:szCs w:val="21"/>
              </w:rPr>
              <w:t>邮件</w:t>
            </w:r>
            <w:r w:rsidRPr="00EC199D">
              <w:rPr>
                <w:rFonts w:ascii="宋体" w:hAnsi="宋体"/>
                <w:szCs w:val="21"/>
              </w:rPr>
              <w:t>遗留严重</w:t>
            </w: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8157E2" w:rsidRDefault="008157E2" w:rsidP="008157E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个（其中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封需要研发协调处理，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个关于重算传输有效率）</w:t>
            </w:r>
          </w:p>
          <w:p w:rsidR="00616D0E" w:rsidRPr="002C5A12" w:rsidRDefault="008157E2" w:rsidP="008157E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8157E2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7A2F03" w:rsidRDefault="00FB2CB4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0649E9">
              <w:rPr>
                <w:rFonts w:ascii="宋体" w:hAnsi="宋体" w:hint="eastAsia"/>
                <w:szCs w:val="21"/>
              </w:rPr>
              <w:t>人力</w:t>
            </w:r>
            <w:r w:rsidRPr="000649E9">
              <w:rPr>
                <w:rFonts w:ascii="宋体" w:hAnsi="宋体"/>
                <w:szCs w:val="21"/>
              </w:rPr>
              <w:t>增补跟进</w:t>
            </w:r>
            <w:r w:rsidR="00416AE5">
              <w:rPr>
                <w:rFonts w:ascii="宋体" w:hAnsi="宋体" w:hint="eastAsia"/>
                <w:szCs w:val="21"/>
              </w:rPr>
              <w:t>，</w:t>
            </w:r>
            <w:r w:rsidR="00F91D2F">
              <w:rPr>
                <w:rFonts w:ascii="宋体" w:hAnsi="宋体"/>
                <w:szCs w:val="21"/>
              </w:rPr>
              <w:t>甘肃省厅增补</w:t>
            </w:r>
            <w:r w:rsidR="00713366">
              <w:rPr>
                <w:rFonts w:ascii="宋体" w:hAnsi="宋体" w:hint="eastAsia"/>
                <w:szCs w:val="21"/>
              </w:rPr>
              <w:t>、</w:t>
            </w:r>
            <w:r w:rsidR="00713366">
              <w:rPr>
                <w:rFonts w:ascii="宋体" w:hAnsi="宋体"/>
                <w:szCs w:val="21"/>
              </w:rPr>
              <w:t>马鞍山增补</w:t>
            </w:r>
            <w:r w:rsidR="00F91D2F">
              <w:rPr>
                <w:rFonts w:ascii="宋体" w:hAnsi="宋体" w:hint="eastAsia"/>
                <w:szCs w:val="21"/>
              </w:rPr>
              <w:t>。</w:t>
            </w:r>
          </w:p>
          <w:p w:rsidR="009C4AC9" w:rsidRDefault="00713366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与张媛</w:t>
            </w:r>
            <w:proofErr w:type="gramStart"/>
            <w:r>
              <w:rPr>
                <w:rFonts w:ascii="宋体" w:hAnsi="宋体"/>
                <w:szCs w:val="21"/>
              </w:rPr>
              <w:t>碰关于</w:t>
            </w:r>
            <w:proofErr w:type="gramEnd"/>
            <w:r>
              <w:rPr>
                <w:rFonts w:ascii="宋体" w:hAnsi="宋体"/>
                <w:szCs w:val="21"/>
              </w:rPr>
              <w:t>人力成本控制事宜，节后给</w:t>
            </w:r>
            <w:proofErr w:type="gramStart"/>
            <w:r>
              <w:rPr>
                <w:rFonts w:ascii="宋体" w:hAnsi="宋体"/>
                <w:szCs w:val="21"/>
              </w:rPr>
              <w:t>白瑞总汇报</w:t>
            </w:r>
            <w:proofErr w:type="gramEnd"/>
          </w:p>
          <w:p w:rsidR="00713366" w:rsidRDefault="00713366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 w:rsidRPr="00C16AD3">
              <w:rPr>
                <w:rFonts w:ascii="宋体" w:hAnsi="宋体" w:hint="eastAsia"/>
                <w:szCs w:val="21"/>
              </w:rPr>
              <w:t>人员招聘、岗位空缺表</w:t>
            </w:r>
          </w:p>
          <w:p w:rsidR="00713366" w:rsidRDefault="00713366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绩效通报</w:t>
            </w:r>
          </w:p>
          <w:p w:rsidR="00713366" w:rsidRDefault="00867936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机会跟进与导出</w:t>
            </w:r>
          </w:p>
          <w:p w:rsidR="00867936" w:rsidRDefault="00867936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工业园区摸底</w:t>
            </w:r>
            <w:r>
              <w:rPr>
                <w:rFonts w:ascii="宋体" w:hAnsi="宋体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收集</w:t>
            </w:r>
          </w:p>
          <w:p w:rsidR="008979F5" w:rsidRPr="00713366" w:rsidRDefault="008979F5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代理商管理</w:t>
            </w:r>
            <w:r>
              <w:rPr>
                <w:rFonts w:ascii="宋体" w:hAnsi="宋体"/>
                <w:szCs w:val="21"/>
              </w:rPr>
              <w:t>相关事宜沟通</w:t>
            </w:r>
            <w:r w:rsidR="00327572">
              <w:rPr>
                <w:rFonts w:ascii="宋体" w:hAnsi="宋体" w:hint="eastAsia"/>
                <w:szCs w:val="21"/>
              </w:rPr>
              <w:t>，</w:t>
            </w:r>
            <w:r w:rsidR="00327572">
              <w:rPr>
                <w:rFonts w:ascii="宋体" w:hAnsi="宋体"/>
                <w:szCs w:val="21"/>
              </w:rPr>
              <w:t>代理商信息</w:t>
            </w:r>
            <w:r w:rsidR="00327572">
              <w:rPr>
                <w:rFonts w:ascii="宋体" w:hAnsi="宋体" w:hint="eastAsia"/>
                <w:szCs w:val="21"/>
              </w:rPr>
              <w:t>补录</w:t>
            </w:r>
            <w:r w:rsidR="00327572">
              <w:rPr>
                <w:rFonts w:ascii="宋体" w:hAnsi="宋体"/>
                <w:szCs w:val="21"/>
              </w:rPr>
              <w:t>（</w:t>
            </w:r>
            <w:r w:rsidR="00327572">
              <w:rPr>
                <w:rFonts w:ascii="宋体" w:hAnsi="宋体" w:hint="eastAsia"/>
                <w:szCs w:val="21"/>
              </w:rPr>
              <w:t>30</w:t>
            </w:r>
            <w:r w:rsidR="00327572">
              <w:rPr>
                <w:rFonts w:ascii="宋体" w:hAnsi="宋体"/>
                <w:szCs w:val="21"/>
              </w:rPr>
              <w:t>%）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736F8A" w:rsidRPr="00A04EC2" w:rsidRDefault="00CE0D72" w:rsidP="00A04EC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D80107">
              <w:rPr>
                <w:rFonts w:ascii="宋体" w:hAnsi="宋体" w:hint="eastAsia"/>
                <w:szCs w:val="21"/>
              </w:rPr>
              <w:t>2019年1季度</w:t>
            </w:r>
            <w:r w:rsidR="00D80107">
              <w:rPr>
                <w:rFonts w:ascii="宋体" w:hAnsi="宋体"/>
                <w:szCs w:val="21"/>
              </w:rPr>
              <w:t>简报</w:t>
            </w:r>
            <w:r w:rsidR="00892E63">
              <w:rPr>
                <w:rFonts w:ascii="宋体" w:hAnsi="宋体" w:hint="eastAsia"/>
                <w:szCs w:val="21"/>
              </w:rPr>
              <w:t>编写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E839C5" w:rsidRPr="00614D06" w:rsidRDefault="00892E63" w:rsidP="00614D0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代理商信息</w:t>
            </w:r>
            <w:r>
              <w:rPr>
                <w:rFonts w:ascii="宋体" w:hAnsi="宋体"/>
                <w:szCs w:val="21"/>
              </w:rPr>
              <w:t>补录</w:t>
            </w:r>
          </w:p>
          <w:p w:rsidR="00376E21" w:rsidRPr="00376E21" w:rsidRDefault="00376E21" w:rsidP="00376E21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376E21">
              <w:rPr>
                <w:rFonts w:ascii="宋体" w:hAnsi="宋体" w:hint="eastAsia"/>
                <w:szCs w:val="21"/>
              </w:rPr>
              <w:t>出差报销，列表展示列调整。</w:t>
            </w:r>
          </w:p>
          <w:p w:rsidR="00376E21" w:rsidRPr="00376E21" w:rsidRDefault="00376E21" w:rsidP="00376E21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376E21">
              <w:rPr>
                <w:rFonts w:ascii="宋体" w:hAnsi="宋体" w:hint="eastAsia"/>
                <w:szCs w:val="21"/>
              </w:rPr>
              <w:t>任务单增加审批流程设计。</w:t>
            </w:r>
          </w:p>
          <w:p w:rsidR="00A50A18" w:rsidRPr="00713366" w:rsidRDefault="00376E21" w:rsidP="00376E21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376E21">
              <w:rPr>
                <w:rFonts w:ascii="宋体" w:hAnsi="宋体" w:hint="eastAsia"/>
                <w:szCs w:val="21"/>
              </w:rPr>
              <w:t>与张欢敏沟通对接事宜。</w:t>
            </w:r>
            <w:bookmarkStart w:id="0" w:name="_GoBack"/>
            <w:bookmarkEnd w:id="0"/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300D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327572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B8" w:rsidRDefault="00F418B8">
      <w:r>
        <w:separator/>
      </w:r>
    </w:p>
  </w:endnote>
  <w:endnote w:type="continuationSeparator" w:id="0">
    <w:p w:rsidR="00F418B8" w:rsidRDefault="00F4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B8" w:rsidRDefault="00F418B8">
      <w:r>
        <w:separator/>
      </w:r>
    </w:p>
  </w:footnote>
  <w:footnote w:type="continuationSeparator" w:id="0">
    <w:p w:rsidR="00F418B8" w:rsidRDefault="00F4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1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A3B"/>
    <w:rsid w:val="00090B09"/>
    <w:rsid w:val="00092ED8"/>
    <w:rsid w:val="00092F96"/>
    <w:rsid w:val="000962A6"/>
    <w:rsid w:val="0009742E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1289"/>
    <w:rsid w:val="000C1F94"/>
    <w:rsid w:val="000C3833"/>
    <w:rsid w:val="000C3EBF"/>
    <w:rsid w:val="000C5FE1"/>
    <w:rsid w:val="000C623F"/>
    <w:rsid w:val="000C6A12"/>
    <w:rsid w:val="000C6A2F"/>
    <w:rsid w:val="000C73E5"/>
    <w:rsid w:val="000D11D2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D4E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478C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7B4B"/>
    <w:rsid w:val="00177BB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DED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59C3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B69B2"/>
    <w:rsid w:val="002C120A"/>
    <w:rsid w:val="002C149F"/>
    <w:rsid w:val="002C224A"/>
    <w:rsid w:val="002C33F7"/>
    <w:rsid w:val="002C5A12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7685"/>
    <w:rsid w:val="00320B2E"/>
    <w:rsid w:val="00321C1A"/>
    <w:rsid w:val="00323DEF"/>
    <w:rsid w:val="00324C4E"/>
    <w:rsid w:val="00325304"/>
    <w:rsid w:val="00327572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5192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39E7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41D2"/>
    <w:rsid w:val="0043682B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D75EC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666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66C7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2288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F0C"/>
    <w:rsid w:val="006A314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51C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5FA6"/>
    <w:rsid w:val="006E7A81"/>
    <w:rsid w:val="006F0CB8"/>
    <w:rsid w:val="006F0F87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0ED3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2F"/>
    <w:rsid w:val="00757AA5"/>
    <w:rsid w:val="007605A6"/>
    <w:rsid w:val="00760AE2"/>
    <w:rsid w:val="00760FCE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83E"/>
    <w:rsid w:val="007A2987"/>
    <w:rsid w:val="007A2F03"/>
    <w:rsid w:val="007A5126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564D"/>
    <w:rsid w:val="007F6C8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57E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979F5"/>
    <w:rsid w:val="008A076E"/>
    <w:rsid w:val="008A26A5"/>
    <w:rsid w:val="008A70A9"/>
    <w:rsid w:val="008A7E4C"/>
    <w:rsid w:val="008B1E43"/>
    <w:rsid w:val="008B2EE1"/>
    <w:rsid w:val="008C08AF"/>
    <w:rsid w:val="008C1264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B5"/>
    <w:rsid w:val="008F4290"/>
    <w:rsid w:val="008F4761"/>
    <w:rsid w:val="008F4F87"/>
    <w:rsid w:val="008F501D"/>
    <w:rsid w:val="008F73A1"/>
    <w:rsid w:val="00900226"/>
    <w:rsid w:val="009015A0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4B7B"/>
    <w:rsid w:val="00955353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8C9"/>
    <w:rsid w:val="009C0BA7"/>
    <w:rsid w:val="009C1B89"/>
    <w:rsid w:val="009C3E3B"/>
    <w:rsid w:val="009C464C"/>
    <w:rsid w:val="009C4AC9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D6B46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A0083C"/>
    <w:rsid w:val="00A0153F"/>
    <w:rsid w:val="00A02C1C"/>
    <w:rsid w:val="00A03A6E"/>
    <w:rsid w:val="00A03CF7"/>
    <w:rsid w:val="00A04EC2"/>
    <w:rsid w:val="00A05A19"/>
    <w:rsid w:val="00A123A3"/>
    <w:rsid w:val="00A15A3E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A18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630"/>
    <w:rsid w:val="00A84CB2"/>
    <w:rsid w:val="00A852BE"/>
    <w:rsid w:val="00A86900"/>
    <w:rsid w:val="00A879AA"/>
    <w:rsid w:val="00A91A49"/>
    <w:rsid w:val="00A92E5F"/>
    <w:rsid w:val="00A932C1"/>
    <w:rsid w:val="00A94476"/>
    <w:rsid w:val="00A954B1"/>
    <w:rsid w:val="00A965FF"/>
    <w:rsid w:val="00AA08EC"/>
    <w:rsid w:val="00AA200B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363C"/>
    <w:rsid w:val="00B05527"/>
    <w:rsid w:val="00B06F91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605F"/>
    <w:rsid w:val="00BB78B9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3A22"/>
    <w:rsid w:val="00BF03E7"/>
    <w:rsid w:val="00BF3702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6AD3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D3D"/>
    <w:rsid w:val="00C37FE5"/>
    <w:rsid w:val="00C41FE7"/>
    <w:rsid w:val="00C42649"/>
    <w:rsid w:val="00C42D0E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19B0"/>
    <w:rsid w:val="00D2558A"/>
    <w:rsid w:val="00D31D47"/>
    <w:rsid w:val="00D32F8C"/>
    <w:rsid w:val="00D331B6"/>
    <w:rsid w:val="00D412DD"/>
    <w:rsid w:val="00D41519"/>
    <w:rsid w:val="00D4261F"/>
    <w:rsid w:val="00D428B8"/>
    <w:rsid w:val="00D42CEB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5569D"/>
    <w:rsid w:val="00D61985"/>
    <w:rsid w:val="00D61EDE"/>
    <w:rsid w:val="00D6252E"/>
    <w:rsid w:val="00D64338"/>
    <w:rsid w:val="00D7065C"/>
    <w:rsid w:val="00D71282"/>
    <w:rsid w:val="00D71E89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1312"/>
    <w:rsid w:val="00D9206E"/>
    <w:rsid w:val="00D93E80"/>
    <w:rsid w:val="00D940E1"/>
    <w:rsid w:val="00D956E9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D5EE6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5084"/>
    <w:rsid w:val="00DF5396"/>
    <w:rsid w:val="00DF568F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3193"/>
    <w:rsid w:val="00E74352"/>
    <w:rsid w:val="00E75619"/>
    <w:rsid w:val="00E758C2"/>
    <w:rsid w:val="00E779A3"/>
    <w:rsid w:val="00E77C2F"/>
    <w:rsid w:val="00E82299"/>
    <w:rsid w:val="00E839C5"/>
    <w:rsid w:val="00E83F66"/>
    <w:rsid w:val="00E85582"/>
    <w:rsid w:val="00E87C05"/>
    <w:rsid w:val="00E87F92"/>
    <w:rsid w:val="00E911A4"/>
    <w:rsid w:val="00E915E5"/>
    <w:rsid w:val="00E918C8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359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4FEC"/>
    <w:rsid w:val="00EE595E"/>
    <w:rsid w:val="00EE5D4A"/>
    <w:rsid w:val="00EE6C39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1DE4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BB4"/>
    <w:rsid w:val="00F94F29"/>
    <w:rsid w:val="00F95191"/>
    <w:rsid w:val="00F95E2C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2B54-637B-466C-B187-E302D57C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98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1672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46</cp:revision>
  <dcterms:created xsi:type="dcterms:W3CDTF">2019-04-26T08:55:00Z</dcterms:created>
  <dcterms:modified xsi:type="dcterms:W3CDTF">2019-04-30T09:19:00Z</dcterms:modified>
</cp:coreProperties>
</file>