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87C28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4B5118">
        <w:rPr>
          <w:rFonts w:ascii="黑体" w:eastAsia="黑体" w:hAnsi="黑体"/>
          <w:sz w:val="52"/>
        </w:rPr>
        <w:t>1</w:t>
      </w:r>
      <w:r w:rsidR="00733305">
        <w:rPr>
          <w:rFonts w:ascii="黑体" w:eastAsia="黑体" w:hAnsi="黑体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4000A2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:rsidR="006F5C0C" w:rsidRDefault="006F5C0C" w:rsidP="00C3143F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3136F" w:rsidRDefault="006F5C0C" w:rsidP="00C3143F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宜春市</w:t>
            </w:r>
            <w:r w:rsidR="007F681A">
              <w:rPr>
                <w:rFonts w:ascii="仿宋" w:eastAsia="仿宋" w:hAnsi="仿宋" w:hint="eastAsia"/>
                <w:i/>
                <w:sz w:val="28"/>
                <w:szCs w:val="28"/>
              </w:rPr>
              <w:t>监管考核办法制定工作</w:t>
            </w: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。</w:t>
            </w:r>
          </w:p>
          <w:p w:rsidR="007F681A" w:rsidRPr="00C85C06" w:rsidRDefault="007F681A" w:rsidP="00C3143F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宜春项目软件需求</w:t>
            </w:r>
            <w:r w:rsidR="003C6660">
              <w:rPr>
                <w:rFonts w:ascii="仿宋" w:eastAsia="仿宋" w:hAnsi="仿宋" w:hint="eastAsia"/>
                <w:i/>
                <w:sz w:val="28"/>
                <w:szCs w:val="28"/>
              </w:rPr>
              <w:t>调研</w:t>
            </w: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沟通。</w:t>
            </w:r>
          </w:p>
          <w:p w:rsidR="003C6660" w:rsidRDefault="003C6660" w:rsidP="003C6660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宜春监管项目</w:t>
            </w:r>
            <w:proofErr w:type="gramStart"/>
            <w:r>
              <w:rPr>
                <w:rFonts w:ascii="仿宋" w:eastAsia="仿宋" w:hAnsi="仿宋" w:hint="eastAsia"/>
                <w:i/>
                <w:sz w:val="28"/>
                <w:szCs w:val="28"/>
              </w:rPr>
              <w:t>赶合同</w:t>
            </w:r>
            <w:proofErr w:type="gramEnd"/>
            <w:r>
              <w:rPr>
                <w:rFonts w:ascii="仿宋" w:eastAsia="仿宋" w:hAnsi="仿宋" w:hint="eastAsia"/>
                <w:i/>
                <w:sz w:val="28"/>
                <w:szCs w:val="28"/>
              </w:rPr>
              <w:t>进度。</w:t>
            </w:r>
          </w:p>
          <w:p w:rsidR="003C6660" w:rsidRPr="00C85C06" w:rsidRDefault="003C6660" w:rsidP="003C6660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温州伟明集团的拜访沟通值守打包及企业级在线监控平台建设。</w:t>
            </w:r>
          </w:p>
          <w:p w:rsidR="007957B3" w:rsidRPr="003C6660" w:rsidRDefault="007957B3" w:rsidP="007155D6">
            <w:pPr>
              <w:ind w:firstLineChars="200" w:firstLine="560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65C7E" w:rsidRPr="00020E44" w:rsidTr="00664516">
        <w:trPr>
          <w:trHeight w:val="698"/>
        </w:trPr>
        <w:tc>
          <w:tcPr>
            <w:tcW w:w="3869" w:type="dxa"/>
            <w:shd w:val="clear" w:color="auto" w:fill="auto"/>
          </w:tcPr>
          <w:p w:rsidR="00F65C7E" w:rsidRPr="0077003A" w:rsidRDefault="00585D34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3A18CB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7</w:t>
            </w:r>
            <w:r w:rsidR="003A18CB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3A18CB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8</w:t>
            </w:r>
            <w:r w:rsidR="003A18CB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:rsidR="00F65C7E" w:rsidRPr="00124875" w:rsidRDefault="003A18CB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88</w:t>
            </w:r>
            <w:r w:rsidR="009D34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870888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F65C7E" w:rsidRPr="00B14DC9" w:rsidRDefault="00F65C7E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4926A9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4926A9" w:rsidRDefault="004926A9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5F454F" w:rsidRPr="00020E44" w:rsidTr="00664516">
        <w:trPr>
          <w:trHeight w:val="694"/>
        </w:trPr>
        <w:tc>
          <w:tcPr>
            <w:tcW w:w="3869" w:type="dxa"/>
            <w:shd w:val="clear" w:color="auto" w:fill="auto"/>
          </w:tcPr>
          <w:p w:rsidR="005F454F" w:rsidRDefault="005F454F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B57D98" w:rsidRPr="00F92BB4" w:rsidTr="00F92BB4"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:rsidTr="00A208D0">
        <w:trPr>
          <w:trHeight w:val="1793"/>
        </w:trPr>
        <w:tc>
          <w:tcPr>
            <w:tcW w:w="8522" w:type="dxa"/>
            <w:gridSpan w:val="3"/>
            <w:shd w:val="clear" w:color="auto" w:fill="auto"/>
          </w:tcPr>
          <w:p w:rsidR="005D17D3" w:rsidRDefault="006153CA" w:rsidP="003C6660">
            <w:pPr>
              <w:ind w:firstLineChars="200" w:firstLine="56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宜春摸检报告。</w:t>
            </w:r>
            <w:bookmarkStart w:id="0" w:name="_GoBack"/>
            <w:bookmarkEnd w:id="0"/>
          </w:p>
          <w:p w:rsidR="00A56019" w:rsidRDefault="003C6660" w:rsidP="003C6660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福建省厅平台运维招标前置工作。</w:t>
            </w:r>
          </w:p>
          <w:p w:rsidR="003C6660" w:rsidRPr="003C6660" w:rsidRDefault="007D50FB" w:rsidP="003C6660">
            <w:pPr>
              <w:ind w:firstLineChars="200" w:firstLine="56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厦门在线平台及运维招标前置工作。</w:t>
            </w:r>
          </w:p>
          <w:p w:rsidR="003C6660" w:rsidRPr="00B730E1" w:rsidRDefault="003C6660" w:rsidP="003C6660">
            <w:pPr>
              <w:ind w:firstLineChars="200" w:firstLine="560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</w:tc>
      </w:tr>
    </w:tbl>
    <w:p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BA032D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3136F">
        <w:rPr>
          <w:rFonts w:ascii="仿宋" w:eastAsia="仿宋" w:hAnsi="仿宋"/>
          <w:sz w:val="28"/>
          <w:szCs w:val="28"/>
          <w:u w:val="single"/>
        </w:rPr>
        <w:t>3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733305">
        <w:rPr>
          <w:rFonts w:ascii="仿宋" w:eastAsia="仿宋" w:hAnsi="仿宋"/>
          <w:sz w:val="28"/>
          <w:szCs w:val="28"/>
          <w:u w:val="single"/>
        </w:rPr>
        <w:t>15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F89" w:rsidRDefault="00293F89">
      <w:r>
        <w:separator/>
      </w:r>
    </w:p>
  </w:endnote>
  <w:endnote w:type="continuationSeparator" w:id="0">
    <w:p w:rsidR="00293F89" w:rsidRDefault="0029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293F89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F89" w:rsidRDefault="00293F89">
      <w:r>
        <w:separator/>
      </w:r>
    </w:p>
  </w:footnote>
  <w:footnote w:type="continuationSeparator" w:id="0">
    <w:p w:rsidR="00293F89" w:rsidRDefault="00293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293F89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293F8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76FE"/>
    <w:rsid w:val="00020E44"/>
    <w:rsid w:val="00026785"/>
    <w:rsid w:val="00033891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71534"/>
    <w:rsid w:val="000736E6"/>
    <w:rsid w:val="000753D8"/>
    <w:rsid w:val="00080C0D"/>
    <w:rsid w:val="0008647E"/>
    <w:rsid w:val="0009625F"/>
    <w:rsid w:val="000967DD"/>
    <w:rsid w:val="000974FF"/>
    <w:rsid w:val="00097C72"/>
    <w:rsid w:val="000A504D"/>
    <w:rsid w:val="000A78E2"/>
    <w:rsid w:val="000B4AB2"/>
    <w:rsid w:val="000B5E39"/>
    <w:rsid w:val="000C025E"/>
    <w:rsid w:val="000C0EA7"/>
    <w:rsid w:val="000D29A5"/>
    <w:rsid w:val="000D6706"/>
    <w:rsid w:val="000E1CBF"/>
    <w:rsid w:val="000E23AB"/>
    <w:rsid w:val="000E3366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30EB5"/>
    <w:rsid w:val="001315CB"/>
    <w:rsid w:val="001332DE"/>
    <w:rsid w:val="001341CC"/>
    <w:rsid w:val="001354F1"/>
    <w:rsid w:val="00135655"/>
    <w:rsid w:val="00135F93"/>
    <w:rsid w:val="00152657"/>
    <w:rsid w:val="001540D1"/>
    <w:rsid w:val="00154612"/>
    <w:rsid w:val="00156C2A"/>
    <w:rsid w:val="0016030A"/>
    <w:rsid w:val="00161232"/>
    <w:rsid w:val="00162523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78CE"/>
    <w:rsid w:val="001C1FD8"/>
    <w:rsid w:val="001C53FC"/>
    <w:rsid w:val="001D7E75"/>
    <w:rsid w:val="001E3573"/>
    <w:rsid w:val="001F04A6"/>
    <w:rsid w:val="001F06F9"/>
    <w:rsid w:val="001F0FD5"/>
    <w:rsid w:val="001F5715"/>
    <w:rsid w:val="00200D8B"/>
    <w:rsid w:val="00201574"/>
    <w:rsid w:val="00205982"/>
    <w:rsid w:val="00211BD6"/>
    <w:rsid w:val="0021728D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87C28"/>
    <w:rsid w:val="0029210D"/>
    <w:rsid w:val="00293F89"/>
    <w:rsid w:val="00294892"/>
    <w:rsid w:val="002951D8"/>
    <w:rsid w:val="002A0307"/>
    <w:rsid w:val="002A40DD"/>
    <w:rsid w:val="002A4137"/>
    <w:rsid w:val="002B1E81"/>
    <w:rsid w:val="002B65E2"/>
    <w:rsid w:val="002C55B6"/>
    <w:rsid w:val="002D3F27"/>
    <w:rsid w:val="002D575A"/>
    <w:rsid w:val="002D7024"/>
    <w:rsid w:val="002E1820"/>
    <w:rsid w:val="002E4417"/>
    <w:rsid w:val="002F20DB"/>
    <w:rsid w:val="002F4AAA"/>
    <w:rsid w:val="002F7933"/>
    <w:rsid w:val="00302C18"/>
    <w:rsid w:val="003037A2"/>
    <w:rsid w:val="00311F9B"/>
    <w:rsid w:val="0031223E"/>
    <w:rsid w:val="00315071"/>
    <w:rsid w:val="003175BF"/>
    <w:rsid w:val="00321F16"/>
    <w:rsid w:val="003222B6"/>
    <w:rsid w:val="00327E15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62D7B"/>
    <w:rsid w:val="00363383"/>
    <w:rsid w:val="003643BE"/>
    <w:rsid w:val="00377093"/>
    <w:rsid w:val="00381EDE"/>
    <w:rsid w:val="00385509"/>
    <w:rsid w:val="00386F5D"/>
    <w:rsid w:val="0039013C"/>
    <w:rsid w:val="00392240"/>
    <w:rsid w:val="003946CD"/>
    <w:rsid w:val="00396617"/>
    <w:rsid w:val="00396C7A"/>
    <w:rsid w:val="003A18CB"/>
    <w:rsid w:val="003B2C0F"/>
    <w:rsid w:val="003B60EC"/>
    <w:rsid w:val="003C5908"/>
    <w:rsid w:val="003C6660"/>
    <w:rsid w:val="003C723D"/>
    <w:rsid w:val="003D1197"/>
    <w:rsid w:val="003D3BB4"/>
    <w:rsid w:val="003D3CFB"/>
    <w:rsid w:val="003D7159"/>
    <w:rsid w:val="003D7D44"/>
    <w:rsid w:val="003E03EA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5237A"/>
    <w:rsid w:val="00454703"/>
    <w:rsid w:val="00456A3D"/>
    <w:rsid w:val="00456B4B"/>
    <w:rsid w:val="0046052E"/>
    <w:rsid w:val="00461FF7"/>
    <w:rsid w:val="00463530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926A9"/>
    <w:rsid w:val="004952E8"/>
    <w:rsid w:val="004A02E9"/>
    <w:rsid w:val="004A146C"/>
    <w:rsid w:val="004A1994"/>
    <w:rsid w:val="004A32E7"/>
    <w:rsid w:val="004A59CE"/>
    <w:rsid w:val="004A7FDA"/>
    <w:rsid w:val="004B1FDC"/>
    <w:rsid w:val="004B2780"/>
    <w:rsid w:val="004B2C00"/>
    <w:rsid w:val="004B32FD"/>
    <w:rsid w:val="004B5118"/>
    <w:rsid w:val="004D2608"/>
    <w:rsid w:val="004D57F0"/>
    <w:rsid w:val="004D6B71"/>
    <w:rsid w:val="004D72D0"/>
    <w:rsid w:val="004E0179"/>
    <w:rsid w:val="004F0ACF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77AE"/>
    <w:rsid w:val="00590301"/>
    <w:rsid w:val="005932C8"/>
    <w:rsid w:val="005A026A"/>
    <w:rsid w:val="005A1EB7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7B5E"/>
    <w:rsid w:val="005F39AE"/>
    <w:rsid w:val="005F4360"/>
    <w:rsid w:val="005F454F"/>
    <w:rsid w:val="005F78C8"/>
    <w:rsid w:val="006038CB"/>
    <w:rsid w:val="00606D20"/>
    <w:rsid w:val="006153CA"/>
    <w:rsid w:val="006158C5"/>
    <w:rsid w:val="006179FD"/>
    <w:rsid w:val="0062075F"/>
    <w:rsid w:val="0062360D"/>
    <w:rsid w:val="0062364C"/>
    <w:rsid w:val="00624280"/>
    <w:rsid w:val="006266A4"/>
    <w:rsid w:val="00630A07"/>
    <w:rsid w:val="00632AE0"/>
    <w:rsid w:val="00633803"/>
    <w:rsid w:val="00640911"/>
    <w:rsid w:val="00641B5C"/>
    <w:rsid w:val="00643033"/>
    <w:rsid w:val="00643E1F"/>
    <w:rsid w:val="00647A9F"/>
    <w:rsid w:val="00647ED1"/>
    <w:rsid w:val="00660BC3"/>
    <w:rsid w:val="00664516"/>
    <w:rsid w:val="00667E64"/>
    <w:rsid w:val="00673C72"/>
    <w:rsid w:val="00681D9F"/>
    <w:rsid w:val="00690F2E"/>
    <w:rsid w:val="00691D3C"/>
    <w:rsid w:val="00696870"/>
    <w:rsid w:val="00697D94"/>
    <w:rsid w:val="006A0912"/>
    <w:rsid w:val="006B085B"/>
    <w:rsid w:val="006B3846"/>
    <w:rsid w:val="006B6C60"/>
    <w:rsid w:val="006C7545"/>
    <w:rsid w:val="006D08B7"/>
    <w:rsid w:val="006D6EAE"/>
    <w:rsid w:val="006D71DC"/>
    <w:rsid w:val="006E1804"/>
    <w:rsid w:val="006E3E31"/>
    <w:rsid w:val="006E56DD"/>
    <w:rsid w:val="006E7411"/>
    <w:rsid w:val="006F0A56"/>
    <w:rsid w:val="006F2630"/>
    <w:rsid w:val="006F3046"/>
    <w:rsid w:val="006F5C0C"/>
    <w:rsid w:val="007030FF"/>
    <w:rsid w:val="007050EA"/>
    <w:rsid w:val="00706786"/>
    <w:rsid w:val="007067F2"/>
    <w:rsid w:val="00713B61"/>
    <w:rsid w:val="007155D6"/>
    <w:rsid w:val="007161E6"/>
    <w:rsid w:val="0072169A"/>
    <w:rsid w:val="007221F9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50A69"/>
    <w:rsid w:val="007541F9"/>
    <w:rsid w:val="00755255"/>
    <w:rsid w:val="00756F0B"/>
    <w:rsid w:val="007617A9"/>
    <w:rsid w:val="007649FC"/>
    <w:rsid w:val="007651FC"/>
    <w:rsid w:val="00765AFD"/>
    <w:rsid w:val="0077003A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57B3"/>
    <w:rsid w:val="007965CC"/>
    <w:rsid w:val="007A3B6A"/>
    <w:rsid w:val="007A4062"/>
    <w:rsid w:val="007B1953"/>
    <w:rsid w:val="007B2716"/>
    <w:rsid w:val="007C2447"/>
    <w:rsid w:val="007C4177"/>
    <w:rsid w:val="007D4E7A"/>
    <w:rsid w:val="007D50FB"/>
    <w:rsid w:val="007E1E72"/>
    <w:rsid w:val="007E2E2E"/>
    <w:rsid w:val="007E3E00"/>
    <w:rsid w:val="007E6020"/>
    <w:rsid w:val="007E6D48"/>
    <w:rsid w:val="007F1B63"/>
    <w:rsid w:val="007F3F43"/>
    <w:rsid w:val="007F681A"/>
    <w:rsid w:val="00800E13"/>
    <w:rsid w:val="00804F03"/>
    <w:rsid w:val="00805DDA"/>
    <w:rsid w:val="008108EC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3571"/>
    <w:rsid w:val="0085184B"/>
    <w:rsid w:val="0085190B"/>
    <w:rsid w:val="00853E7C"/>
    <w:rsid w:val="008550C2"/>
    <w:rsid w:val="00856618"/>
    <w:rsid w:val="0086096A"/>
    <w:rsid w:val="00862E0F"/>
    <w:rsid w:val="00863D10"/>
    <w:rsid w:val="00865C57"/>
    <w:rsid w:val="00870888"/>
    <w:rsid w:val="00887212"/>
    <w:rsid w:val="00887880"/>
    <w:rsid w:val="00893A8E"/>
    <w:rsid w:val="0089451F"/>
    <w:rsid w:val="008957F2"/>
    <w:rsid w:val="00895DCA"/>
    <w:rsid w:val="008967A8"/>
    <w:rsid w:val="008C3AE1"/>
    <w:rsid w:val="008C6916"/>
    <w:rsid w:val="008E0B48"/>
    <w:rsid w:val="008E16A0"/>
    <w:rsid w:val="008E2844"/>
    <w:rsid w:val="008E5A21"/>
    <w:rsid w:val="008F562A"/>
    <w:rsid w:val="0090176A"/>
    <w:rsid w:val="00903C21"/>
    <w:rsid w:val="00905338"/>
    <w:rsid w:val="00911B6D"/>
    <w:rsid w:val="00915643"/>
    <w:rsid w:val="009263B6"/>
    <w:rsid w:val="0093136F"/>
    <w:rsid w:val="00935EB4"/>
    <w:rsid w:val="00940365"/>
    <w:rsid w:val="00951093"/>
    <w:rsid w:val="00961BB3"/>
    <w:rsid w:val="00962AE5"/>
    <w:rsid w:val="00963301"/>
    <w:rsid w:val="00967C02"/>
    <w:rsid w:val="009827F2"/>
    <w:rsid w:val="00991036"/>
    <w:rsid w:val="00991542"/>
    <w:rsid w:val="00991D65"/>
    <w:rsid w:val="0099427B"/>
    <w:rsid w:val="009957DF"/>
    <w:rsid w:val="009A3F7D"/>
    <w:rsid w:val="009A44D3"/>
    <w:rsid w:val="009A642B"/>
    <w:rsid w:val="009A7BDB"/>
    <w:rsid w:val="009B4BD5"/>
    <w:rsid w:val="009C0C93"/>
    <w:rsid w:val="009C1695"/>
    <w:rsid w:val="009C3F25"/>
    <w:rsid w:val="009C6F04"/>
    <w:rsid w:val="009D0E9C"/>
    <w:rsid w:val="009D3425"/>
    <w:rsid w:val="009D4947"/>
    <w:rsid w:val="009D4ECD"/>
    <w:rsid w:val="009D772E"/>
    <w:rsid w:val="009D77EA"/>
    <w:rsid w:val="009E2576"/>
    <w:rsid w:val="009E2A9F"/>
    <w:rsid w:val="009E31A5"/>
    <w:rsid w:val="009F54DA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5116D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83122"/>
    <w:rsid w:val="00A83539"/>
    <w:rsid w:val="00A83F93"/>
    <w:rsid w:val="00A86E63"/>
    <w:rsid w:val="00A90799"/>
    <w:rsid w:val="00A90D99"/>
    <w:rsid w:val="00A927F0"/>
    <w:rsid w:val="00A96ADA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1FBE"/>
    <w:rsid w:val="00AD38F3"/>
    <w:rsid w:val="00AD7101"/>
    <w:rsid w:val="00AF17CD"/>
    <w:rsid w:val="00AF3DCE"/>
    <w:rsid w:val="00B03470"/>
    <w:rsid w:val="00B03494"/>
    <w:rsid w:val="00B13D16"/>
    <w:rsid w:val="00B13F93"/>
    <w:rsid w:val="00B14CF4"/>
    <w:rsid w:val="00B14DC9"/>
    <w:rsid w:val="00B243C9"/>
    <w:rsid w:val="00B25426"/>
    <w:rsid w:val="00B30476"/>
    <w:rsid w:val="00B33880"/>
    <w:rsid w:val="00B351E4"/>
    <w:rsid w:val="00B37F9D"/>
    <w:rsid w:val="00B40D2C"/>
    <w:rsid w:val="00B50415"/>
    <w:rsid w:val="00B505D6"/>
    <w:rsid w:val="00B52D46"/>
    <w:rsid w:val="00B56324"/>
    <w:rsid w:val="00B57D98"/>
    <w:rsid w:val="00B61FFC"/>
    <w:rsid w:val="00B66F56"/>
    <w:rsid w:val="00B66F93"/>
    <w:rsid w:val="00B70A52"/>
    <w:rsid w:val="00B730E1"/>
    <w:rsid w:val="00B81FA9"/>
    <w:rsid w:val="00B828BD"/>
    <w:rsid w:val="00B94890"/>
    <w:rsid w:val="00B96A29"/>
    <w:rsid w:val="00B9745B"/>
    <w:rsid w:val="00BA032D"/>
    <w:rsid w:val="00BA4640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0423C"/>
    <w:rsid w:val="00C11D99"/>
    <w:rsid w:val="00C121D1"/>
    <w:rsid w:val="00C13FB0"/>
    <w:rsid w:val="00C1665A"/>
    <w:rsid w:val="00C22975"/>
    <w:rsid w:val="00C27356"/>
    <w:rsid w:val="00C300A3"/>
    <w:rsid w:val="00C3143F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400F"/>
    <w:rsid w:val="00C6531E"/>
    <w:rsid w:val="00C7191D"/>
    <w:rsid w:val="00C763EB"/>
    <w:rsid w:val="00C8150D"/>
    <w:rsid w:val="00C85C06"/>
    <w:rsid w:val="00C86702"/>
    <w:rsid w:val="00C8740A"/>
    <w:rsid w:val="00C951C4"/>
    <w:rsid w:val="00C964F6"/>
    <w:rsid w:val="00CA7930"/>
    <w:rsid w:val="00CB1BE3"/>
    <w:rsid w:val="00CB2731"/>
    <w:rsid w:val="00CB4374"/>
    <w:rsid w:val="00CB77E2"/>
    <w:rsid w:val="00CB78FD"/>
    <w:rsid w:val="00CB7B1B"/>
    <w:rsid w:val="00CC082C"/>
    <w:rsid w:val="00CC0F2F"/>
    <w:rsid w:val="00CC3E20"/>
    <w:rsid w:val="00CC6769"/>
    <w:rsid w:val="00CD3258"/>
    <w:rsid w:val="00CD6FE6"/>
    <w:rsid w:val="00CE209E"/>
    <w:rsid w:val="00CE22B7"/>
    <w:rsid w:val="00CE4163"/>
    <w:rsid w:val="00CE7DC6"/>
    <w:rsid w:val="00CF4698"/>
    <w:rsid w:val="00D017B2"/>
    <w:rsid w:val="00D029BC"/>
    <w:rsid w:val="00D03D44"/>
    <w:rsid w:val="00D051D9"/>
    <w:rsid w:val="00D07155"/>
    <w:rsid w:val="00D1025B"/>
    <w:rsid w:val="00D10EA4"/>
    <w:rsid w:val="00D12AA8"/>
    <w:rsid w:val="00D15A7D"/>
    <w:rsid w:val="00D202D3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401CC"/>
    <w:rsid w:val="00D441B4"/>
    <w:rsid w:val="00D50F31"/>
    <w:rsid w:val="00D525A9"/>
    <w:rsid w:val="00D5572A"/>
    <w:rsid w:val="00D60D5F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7644"/>
    <w:rsid w:val="00DA3309"/>
    <w:rsid w:val="00DA3495"/>
    <w:rsid w:val="00DB22A5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C6C"/>
    <w:rsid w:val="00DF0FF4"/>
    <w:rsid w:val="00DF3C89"/>
    <w:rsid w:val="00DF787E"/>
    <w:rsid w:val="00E02AD9"/>
    <w:rsid w:val="00E05459"/>
    <w:rsid w:val="00E12DA7"/>
    <w:rsid w:val="00E14B0D"/>
    <w:rsid w:val="00E20FB5"/>
    <w:rsid w:val="00E23200"/>
    <w:rsid w:val="00E238CF"/>
    <w:rsid w:val="00E259B3"/>
    <w:rsid w:val="00E273C6"/>
    <w:rsid w:val="00E353EE"/>
    <w:rsid w:val="00E36CD8"/>
    <w:rsid w:val="00E36CF7"/>
    <w:rsid w:val="00E40292"/>
    <w:rsid w:val="00E40F95"/>
    <w:rsid w:val="00E46958"/>
    <w:rsid w:val="00E476EC"/>
    <w:rsid w:val="00E52538"/>
    <w:rsid w:val="00E53C15"/>
    <w:rsid w:val="00E5678D"/>
    <w:rsid w:val="00E6122B"/>
    <w:rsid w:val="00E66698"/>
    <w:rsid w:val="00E67BE1"/>
    <w:rsid w:val="00E706B8"/>
    <w:rsid w:val="00E72DA4"/>
    <w:rsid w:val="00E80AA1"/>
    <w:rsid w:val="00E92C44"/>
    <w:rsid w:val="00E938BD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430A"/>
    <w:rsid w:val="00ED6DE0"/>
    <w:rsid w:val="00EE7F51"/>
    <w:rsid w:val="00EF7173"/>
    <w:rsid w:val="00F00701"/>
    <w:rsid w:val="00F05183"/>
    <w:rsid w:val="00F05692"/>
    <w:rsid w:val="00F0771B"/>
    <w:rsid w:val="00F10531"/>
    <w:rsid w:val="00F10B03"/>
    <w:rsid w:val="00F14E37"/>
    <w:rsid w:val="00F204F0"/>
    <w:rsid w:val="00F23A32"/>
    <w:rsid w:val="00F24A0F"/>
    <w:rsid w:val="00F33384"/>
    <w:rsid w:val="00F337D0"/>
    <w:rsid w:val="00F37CBB"/>
    <w:rsid w:val="00F41898"/>
    <w:rsid w:val="00F44BA3"/>
    <w:rsid w:val="00F527D7"/>
    <w:rsid w:val="00F544A1"/>
    <w:rsid w:val="00F54C7A"/>
    <w:rsid w:val="00F557B2"/>
    <w:rsid w:val="00F55F5E"/>
    <w:rsid w:val="00F56102"/>
    <w:rsid w:val="00F63387"/>
    <w:rsid w:val="00F63AA7"/>
    <w:rsid w:val="00F63CFB"/>
    <w:rsid w:val="00F654DE"/>
    <w:rsid w:val="00F65C7E"/>
    <w:rsid w:val="00F65EA9"/>
    <w:rsid w:val="00F722CB"/>
    <w:rsid w:val="00F7558E"/>
    <w:rsid w:val="00F77639"/>
    <w:rsid w:val="00F77E3D"/>
    <w:rsid w:val="00F845D2"/>
    <w:rsid w:val="00F90367"/>
    <w:rsid w:val="00F92BB4"/>
    <w:rsid w:val="00F977A1"/>
    <w:rsid w:val="00FA00C1"/>
    <w:rsid w:val="00FA14AE"/>
    <w:rsid w:val="00FB1277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00162726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2047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285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649</cp:revision>
  <dcterms:created xsi:type="dcterms:W3CDTF">2015-03-30T02:42:00Z</dcterms:created>
  <dcterms:modified xsi:type="dcterms:W3CDTF">2019-03-15T09:35:00Z</dcterms:modified>
</cp:coreProperties>
</file>