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C15C8">
        <w:rPr>
          <w:rFonts w:ascii="黑体" w:eastAsia="黑体" w:hAnsi="黑体" w:hint="eastAsia"/>
          <w:sz w:val="52"/>
        </w:rPr>
        <w:t>1</w:t>
      </w:r>
      <w:r w:rsidR="00985485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2019年现有服务下沉点位107个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347053">
            <w:pPr>
              <w:numPr>
                <w:ilvl w:val="0"/>
                <w:numId w:val="18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中山在线监控系统系统</w:t>
            </w:r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统运维合同</w:t>
            </w:r>
            <w:r w:rsidR="00C968CA" w:rsidRPr="00C968CA">
              <w:rPr>
                <w:rFonts w:ascii="仿宋" w:eastAsia="仿宋" w:hAnsi="仿宋" w:hint="eastAsia"/>
                <w:sz w:val="28"/>
                <w:szCs w:val="28"/>
              </w:rPr>
              <w:t>上报审批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968CA" w:rsidRPr="00C968CA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  <w:r w:rsidR="00E20FAC">
              <w:rPr>
                <w:rFonts w:ascii="仿宋" w:eastAsia="仿宋" w:hAnsi="仿宋" w:hint="eastAsia"/>
                <w:sz w:val="28"/>
                <w:szCs w:val="28"/>
              </w:rPr>
              <w:t>上报方案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20FAC">
              <w:rPr>
                <w:rFonts w:ascii="仿宋" w:eastAsia="仿宋" w:hAnsi="仿宋" w:hint="eastAsia"/>
                <w:sz w:val="28"/>
                <w:szCs w:val="28"/>
              </w:rPr>
              <w:t>海南白沙县拜访沟通在线监控平台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="00E20FAC">
              <w:rPr>
                <w:rFonts w:ascii="仿宋" w:eastAsia="仿宋" w:hAnsi="仿宋" w:hint="eastAsia"/>
                <w:sz w:val="28"/>
                <w:szCs w:val="28"/>
              </w:rPr>
              <w:t>海口环保局拜访沟通巡检项目。</w:t>
            </w:r>
          </w:p>
          <w:p w:rsidR="00B8542B" w:rsidRDefault="00714F6C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751E3" w:rsidRPr="005751E3" w:rsidRDefault="00546440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95621" w:rsidRPr="00295621">
              <w:rPr>
                <w:rFonts w:ascii="仿宋" w:eastAsia="仿宋" w:hAnsi="仿宋" w:hint="eastAsia"/>
                <w:sz w:val="28"/>
                <w:szCs w:val="28"/>
              </w:rPr>
              <w:t>宜春市工业园区平台建设展示内容搜集整理</w:t>
            </w:r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814CB" w:rsidRDefault="005751E3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95621" w:rsidRPr="00295621">
              <w:rPr>
                <w:rFonts w:ascii="仿宋" w:eastAsia="仿宋" w:hAnsi="仿宋" w:hint="eastAsia"/>
                <w:sz w:val="28"/>
                <w:szCs w:val="28"/>
              </w:rPr>
              <w:t>宜春区县摸底检查报告整理汇报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B0C78" w:rsidRPr="005B0C78">
              <w:rPr>
                <w:rFonts w:ascii="仿宋" w:eastAsia="仿宋" w:hAnsi="仿宋" w:hint="eastAsia"/>
                <w:sz w:val="28"/>
                <w:szCs w:val="28"/>
              </w:rPr>
              <w:t>赤峰回款及硬件采购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B0C78" w:rsidRPr="005B0C78">
              <w:rPr>
                <w:rFonts w:ascii="仿宋" w:eastAsia="仿宋" w:hAnsi="仿宋" w:hint="eastAsia"/>
                <w:sz w:val="28"/>
                <w:szCs w:val="28"/>
              </w:rPr>
              <w:t>长春研发方案递交评审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22710E" w:rsidRPr="008C3AB7" w:rsidRDefault="008C3AB7" w:rsidP="005B0C78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B0C78" w:rsidRPr="005B0C78">
              <w:rPr>
                <w:rFonts w:ascii="仿宋" w:eastAsia="仿宋" w:hAnsi="仿宋" w:hint="eastAsia"/>
                <w:sz w:val="28"/>
                <w:szCs w:val="28"/>
              </w:rPr>
              <w:t>辽宁营口恢复费用已洽谈完成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94FF0" w:rsidRPr="003831BD" w:rsidRDefault="006510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B0C78" w:rsidRPr="005B0C78" w:rsidRDefault="009B1EDB" w:rsidP="005B0C78">
            <w:pPr>
              <w:ind w:leftChars="202" w:left="424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B0C78" w:rsidRPr="005B0C78">
              <w:rPr>
                <w:rFonts w:ascii="仿宋" w:eastAsia="仿宋" w:hAnsi="仿宋" w:hint="eastAsia"/>
                <w:sz w:val="28"/>
                <w:szCs w:val="28"/>
              </w:rPr>
              <w:t>忻州运</w:t>
            </w:r>
            <w:proofErr w:type="gramStart"/>
            <w:r w:rsidR="005B0C78" w:rsidRPr="005B0C78">
              <w:rPr>
                <w:rFonts w:ascii="仿宋" w:eastAsia="仿宋" w:hAnsi="仿宋" w:hint="eastAsia"/>
                <w:sz w:val="28"/>
                <w:szCs w:val="28"/>
              </w:rPr>
              <w:t>维推广</w:t>
            </w:r>
            <w:proofErr w:type="gramEnd"/>
            <w:r w:rsidR="005B0C78" w:rsidRPr="005B0C78">
              <w:rPr>
                <w:rFonts w:ascii="仿宋" w:eastAsia="仿宋" w:hAnsi="仿宋" w:hint="eastAsia"/>
                <w:sz w:val="28"/>
                <w:szCs w:val="28"/>
              </w:rPr>
              <w:t>工作。</w:t>
            </w:r>
          </w:p>
          <w:p w:rsidR="005B0C78" w:rsidRPr="005B0C78" w:rsidRDefault="005B0C78" w:rsidP="005B0C78">
            <w:pPr>
              <w:ind w:leftChars="202" w:left="424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B0C78">
              <w:rPr>
                <w:rFonts w:ascii="仿宋" w:eastAsia="仿宋" w:hAnsi="仿宋" w:hint="eastAsia"/>
                <w:sz w:val="28"/>
                <w:szCs w:val="28"/>
              </w:rPr>
              <w:t>吕梁市勒索病毒应急处理及运</w:t>
            </w:r>
            <w:proofErr w:type="gramStart"/>
            <w:r w:rsidRPr="005B0C78">
              <w:rPr>
                <w:rFonts w:ascii="仿宋" w:eastAsia="仿宋" w:hAnsi="仿宋" w:hint="eastAsia"/>
                <w:sz w:val="28"/>
                <w:szCs w:val="28"/>
              </w:rPr>
              <w:t>维推广</w:t>
            </w:r>
            <w:proofErr w:type="gramEnd"/>
            <w:r w:rsidRPr="005B0C78">
              <w:rPr>
                <w:rFonts w:ascii="仿宋" w:eastAsia="仿宋" w:hAnsi="仿宋" w:hint="eastAsia"/>
                <w:sz w:val="28"/>
                <w:szCs w:val="28"/>
              </w:rPr>
              <w:t>工作。</w:t>
            </w:r>
          </w:p>
          <w:p w:rsidR="005B0C78" w:rsidRPr="005B0C78" w:rsidRDefault="005B0C78" w:rsidP="005B0C78">
            <w:pPr>
              <w:ind w:leftChars="202" w:left="424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B0C78">
              <w:rPr>
                <w:rFonts w:ascii="仿宋" w:eastAsia="仿宋" w:hAnsi="仿宋" w:hint="eastAsia"/>
                <w:sz w:val="28"/>
                <w:szCs w:val="28"/>
              </w:rPr>
              <w:t>运城市非重点平台合同签订及催款，服务推广。</w:t>
            </w:r>
          </w:p>
          <w:p w:rsidR="005B0C78" w:rsidRPr="005B0C78" w:rsidRDefault="005B0C78" w:rsidP="005B0C78">
            <w:pPr>
              <w:ind w:leftChars="202" w:left="424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B0C78">
              <w:rPr>
                <w:rFonts w:ascii="仿宋" w:eastAsia="仿宋" w:hAnsi="仿宋" w:hint="eastAsia"/>
                <w:sz w:val="28"/>
                <w:szCs w:val="28"/>
              </w:rPr>
              <w:t>河南垃圾焚烧企业推广</w:t>
            </w:r>
          </w:p>
          <w:p w:rsidR="00224BD4" w:rsidRDefault="005B0C78" w:rsidP="005B0C78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proofErr w:type="gramStart"/>
            <w:r w:rsidRPr="005B0C78">
              <w:rPr>
                <w:rFonts w:ascii="仿宋" w:eastAsia="仿宋" w:hAnsi="仿宋" w:hint="eastAsia"/>
                <w:sz w:val="28"/>
                <w:szCs w:val="28"/>
              </w:rPr>
              <w:t>大同富桥垃圾</w:t>
            </w:r>
            <w:proofErr w:type="gramEnd"/>
            <w:r w:rsidRPr="005B0C78">
              <w:rPr>
                <w:rFonts w:ascii="仿宋" w:eastAsia="仿宋" w:hAnsi="仿宋" w:hint="eastAsia"/>
                <w:sz w:val="28"/>
                <w:szCs w:val="28"/>
              </w:rPr>
              <w:t>焚烧企业推广</w:t>
            </w:r>
            <w:r w:rsidR="009B1ED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1706" w:rsidRDefault="00861706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256F5" w:rsidRPr="003256F5">
              <w:rPr>
                <w:rFonts w:ascii="仿宋" w:eastAsia="仿宋" w:hAnsi="仿宋" w:hint="eastAsia"/>
                <w:sz w:val="28"/>
                <w:szCs w:val="28"/>
              </w:rPr>
              <w:t>长治代理推广</w:t>
            </w:r>
            <w:r w:rsidR="009E0A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676E03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454E9">
              <w:rPr>
                <w:rFonts w:ascii="仿宋" w:eastAsia="仿宋" w:hAnsi="仿宋" w:hint="eastAsia"/>
                <w:noProof/>
                <w:sz w:val="28"/>
                <w:szCs w:val="28"/>
              </w:rPr>
              <w:t>呼市在线监控系统升级项目</w:t>
            </w:r>
            <w:r w:rsidR="00381D5E">
              <w:rPr>
                <w:rFonts w:ascii="仿宋" w:eastAsia="仿宋" w:hAnsi="仿宋" w:hint="eastAsia"/>
                <w:noProof/>
                <w:sz w:val="28"/>
                <w:szCs w:val="28"/>
              </w:rPr>
              <w:t>方案</w:t>
            </w:r>
            <w:r w:rsidR="00923931">
              <w:rPr>
                <w:rFonts w:ascii="仿宋" w:eastAsia="仿宋" w:hAnsi="仿宋" w:hint="eastAsia"/>
                <w:noProof/>
                <w:sz w:val="28"/>
                <w:szCs w:val="28"/>
              </w:rPr>
              <w:t>递交付主任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771D9B" w:rsidRDefault="00771D9B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C01CE">
              <w:rPr>
                <w:rFonts w:ascii="仿宋" w:eastAsia="仿宋" w:hAnsi="仿宋" w:hint="eastAsia"/>
                <w:sz w:val="28"/>
                <w:szCs w:val="28"/>
              </w:rPr>
              <w:t>云南综合项目</w:t>
            </w:r>
            <w:r w:rsidR="00923931">
              <w:rPr>
                <w:rFonts w:ascii="仿宋" w:eastAsia="仿宋" w:hAnsi="仿宋" w:hint="eastAsia"/>
                <w:sz w:val="28"/>
                <w:szCs w:val="28"/>
              </w:rPr>
              <w:t>介绍PPT编制并交付第三方白总</w:t>
            </w:r>
            <w:r w:rsidR="00646C7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454E9" w:rsidRDefault="00A454E9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17B82">
              <w:rPr>
                <w:rFonts w:ascii="仿宋" w:eastAsia="仿宋" w:hAnsi="仿宋" w:hint="eastAsia"/>
                <w:sz w:val="28"/>
                <w:szCs w:val="28"/>
              </w:rPr>
              <w:t>重庆、四川垃圾焚烧企业推广</w:t>
            </w:r>
            <w:r w:rsidR="008539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131BD1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31BD1" w:rsidRPr="00131BD1">
              <w:rPr>
                <w:rFonts w:ascii="仿宋" w:eastAsia="仿宋" w:hAnsi="仿宋" w:hint="eastAsia"/>
                <w:sz w:val="28"/>
                <w:szCs w:val="28"/>
              </w:rPr>
              <w:t>静海企业级用户推广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24F18" w:rsidRPr="00024F18">
              <w:rPr>
                <w:rFonts w:ascii="仿宋" w:eastAsia="仿宋" w:hAnsi="仿宋" w:hint="eastAsia"/>
                <w:sz w:val="28"/>
                <w:szCs w:val="28"/>
              </w:rPr>
              <w:t>天津能源集团推广</w:t>
            </w:r>
            <w:r w:rsidR="00DF7D6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E4886" w:rsidRDefault="00E642AA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24F18" w:rsidRPr="00024F18">
              <w:rPr>
                <w:rFonts w:ascii="仿宋" w:eastAsia="仿宋" w:hAnsi="仿宋" w:hint="eastAsia"/>
                <w:sz w:val="28"/>
                <w:szCs w:val="28"/>
              </w:rPr>
              <w:t>中节能</w:t>
            </w:r>
            <w:r w:rsidR="00024F18">
              <w:rPr>
                <w:rFonts w:ascii="仿宋" w:eastAsia="仿宋" w:hAnsi="仿宋" w:hint="eastAsia"/>
                <w:sz w:val="28"/>
                <w:szCs w:val="28"/>
              </w:rPr>
              <w:t>集</w:t>
            </w:r>
            <w:r w:rsidR="00024F18" w:rsidRPr="00024F18">
              <w:rPr>
                <w:rFonts w:ascii="仿宋" w:eastAsia="仿宋" w:hAnsi="仿宋" w:hint="eastAsia"/>
                <w:sz w:val="28"/>
                <w:szCs w:val="28"/>
              </w:rPr>
              <w:t>团推广</w:t>
            </w:r>
            <w:r w:rsidR="001A57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0031EB" w:rsidP="00D510F9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6D26F1" w:rsidRDefault="006D26F1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35365E" w:rsidRPr="0035365E" w:rsidRDefault="003B6A0B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14B91" w:rsidRPr="00214B91">
              <w:rPr>
                <w:rFonts w:ascii="仿宋" w:eastAsia="仿宋" w:hAnsi="仿宋" w:hint="eastAsia"/>
                <w:sz w:val="28"/>
                <w:szCs w:val="28"/>
              </w:rPr>
              <w:t>上海中电集团沟通，垃圾焚烧企业大区同事推广</w:t>
            </w:r>
            <w:r w:rsidR="0035365E"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5365E" w:rsidRPr="0035365E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14B91" w:rsidRPr="00214B91">
              <w:rPr>
                <w:rFonts w:ascii="仿宋" w:eastAsia="仿宋" w:hAnsi="仿宋" w:hint="eastAsia"/>
                <w:sz w:val="28"/>
                <w:szCs w:val="28"/>
              </w:rPr>
              <w:t>苏州项目沟通，提前准备需求梳理</w:t>
            </w:r>
            <w:r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5556AD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14B91" w:rsidRPr="00214B91">
              <w:rPr>
                <w:rFonts w:ascii="仿宋" w:eastAsia="仿宋" w:hAnsi="仿宋" w:hint="eastAsia"/>
                <w:sz w:val="28"/>
                <w:szCs w:val="28"/>
              </w:rPr>
              <w:t>南京运维沟通，预计近期</w:t>
            </w:r>
            <w:proofErr w:type="gramStart"/>
            <w:r w:rsidR="00214B91" w:rsidRPr="00214B91">
              <w:rPr>
                <w:rFonts w:ascii="仿宋" w:eastAsia="仿宋" w:hAnsi="仿宋" w:hint="eastAsia"/>
                <w:sz w:val="28"/>
                <w:szCs w:val="28"/>
              </w:rPr>
              <w:t>将走招投标</w:t>
            </w:r>
            <w:proofErr w:type="gramEnd"/>
            <w:r w:rsidR="00214B91" w:rsidRPr="00214B91">
              <w:rPr>
                <w:rFonts w:ascii="仿宋" w:eastAsia="仿宋" w:hAnsi="仿宋" w:hint="eastAsia"/>
                <w:sz w:val="28"/>
                <w:szCs w:val="28"/>
              </w:rPr>
              <w:t>程序</w:t>
            </w:r>
            <w:r w:rsidR="005556AD" w:rsidRPr="005556A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B0127" w:rsidRPr="006E590E" w:rsidRDefault="003B0127" w:rsidP="00920F4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FC2DC3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900227">
              <w:rPr>
                <w:rFonts w:ascii="仿宋" w:eastAsia="仿宋" w:hAnsi="仿宋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50797D" w:rsidRPr="0050797D" w:rsidRDefault="00B175EF" w:rsidP="0050797D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1005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841005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50797D" w:rsidRPr="0050797D">
              <w:rPr>
                <w:rFonts w:ascii="仿宋" w:eastAsia="仿宋" w:hAnsi="仿宋" w:hint="eastAsia"/>
                <w:sz w:val="28"/>
                <w:szCs w:val="24"/>
              </w:rPr>
              <w:t>上周无遗留，本周面试6人：</w:t>
            </w:r>
          </w:p>
          <w:p w:rsidR="0050797D" w:rsidRPr="0050797D" w:rsidRDefault="0050797D" w:rsidP="0050797D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0797D">
              <w:rPr>
                <w:rFonts w:ascii="仿宋" w:eastAsia="仿宋" w:hAnsi="仿宋" w:hint="eastAsia"/>
                <w:sz w:val="28"/>
                <w:szCs w:val="24"/>
              </w:rPr>
              <w:t>①珠海2人，（由于珠海要求客户面试，近期客户再挂牌，部门也会有所调整，故这两人将推迟面试，1人下周一面试1人四月初面试），②总部2人，均回绝，</w:t>
            </w:r>
          </w:p>
          <w:p w:rsidR="0050797D" w:rsidRPr="0050797D" w:rsidRDefault="0050797D" w:rsidP="0050797D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0797D">
              <w:rPr>
                <w:rFonts w:ascii="仿宋" w:eastAsia="仿宋" w:hAnsi="仿宋" w:hint="eastAsia"/>
                <w:sz w:val="28"/>
                <w:szCs w:val="24"/>
              </w:rPr>
              <w:t>③云南1人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已找到工作</w:t>
            </w:r>
            <w:r w:rsidR="00C8150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0797D" w:rsidRPr="0050797D" w:rsidRDefault="0050797D" w:rsidP="0050797D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0797D">
              <w:rPr>
                <w:rFonts w:ascii="仿宋" w:eastAsia="仿宋" w:hAnsi="仿宋" w:hint="eastAsia"/>
                <w:sz w:val="28"/>
                <w:szCs w:val="24"/>
              </w:rPr>
              <w:t>④天津1人已</w:t>
            </w:r>
            <w:proofErr w:type="gramStart"/>
            <w:r w:rsidRPr="0050797D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  <w:r w:rsidRPr="0050797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7052D" w:rsidRPr="009676F7" w:rsidRDefault="0050797D" w:rsidP="009676F7">
            <w:pPr>
              <w:pStyle w:val="ab"/>
              <w:numPr>
                <w:ilvl w:val="1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676F7">
              <w:rPr>
                <w:rFonts w:ascii="仿宋" w:eastAsia="仿宋" w:hAnsi="仿宋" w:hint="eastAsia"/>
                <w:sz w:val="28"/>
                <w:szCs w:val="24"/>
              </w:rPr>
              <w:t>宜</w:t>
            </w:r>
            <w:proofErr w:type="gramStart"/>
            <w:r w:rsidRPr="009676F7">
              <w:rPr>
                <w:rFonts w:ascii="仿宋" w:eastAsia="仿宋" w:hAnsi="仿宋" w:hint="eastAsia"/>
                <w:sz w:val="28"/>
                <w:szCs w:val="24"/>
              </w:rPr>
              <w:t>春运维孙兆</w:t>
            </w:r>
            <w:proofErr w:type="gramEnd"/>
            <w:r w:rsidRPr="009676F7">
              <w:rPr>
                <w:rFonts w:ascii="仿宋" w:eastAsia="仿宋" w:hAnsi="仿宋" w:hint="eastAsia"/>
                <w:sz w:val="28"/>
                <w:szCs w:val="24"/>
              </w:rPr>
              <w:t>平4.1号（下周一）入职。</w:t>
            </w:r>
            <w:r w:rsidR="006512A1" w:rsidRPr="009676F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Default="00D91BC5" w:rsidP="00A77FDF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7F03">
              <w:rPr>
                <w:rFonts w:ascii="仿宋" w:eastAsia="仿宋" w:hAnsi="仿宋" w:hint="eastAsia"/>
                <w:sz w:val="28"/>
                <w:szCs w:val="24"/>
              </w:rPr>
              <w:t>入职：</w:t>
            </w:r>
            <w:r w:rsidR="00C81503" w:rsidRPr="00C81503">
              <w:rPr>
                <w:rFonts w:ascii="仿宋" w:eastAsia="仿宋" w:hAnsi="仿宋" w:hint="eastAsia"/>
                <w:sz w:val="28"/>
                <w:szCs w:val="24"/>
              </w:rPr>
              <w:t>2人,王丽娜（赤峰）、徐磊（合肥）</w:t>
            </w:r>
            <w:r w:rsidR="008A57EF">
              <w:rPr>
                <w:rFonts w:ascii="仿宋" w:eastAsia="仿宋" w:hAnsi="仿宋" w:hint="eastAsia"/>
                <w:sz w:val="28"/>
                <w:szCs w:val="24"/>
              </w:rPr>
              <w:t>； 离职：</w:t>
            </w:r>
            <w:r w:rsidR="00C81503" w:rsidRPr="00C81503">
              <w:rPr>
                <w:rFonts w:ascii="仿宋" w:eastAsia="仿宋" w:hAnsi="仿宋" w:hint="eastAsia"/>
                <w:sz w:val="28"/>
                <w:szCs w:val="24"/>
              </w:rPr>
              <w:t>3人，魏伯放（长春：家里</w:t>
            </w:r>
            <w:r w:rsidR="009676F7">
              <w:rPr>
                <w:rFonts w:ascii="仿宋" w:eastAsia="仿宋" w:hAnsi="仿宋" w:hint="eastAsia"/>
                <w:sz w:val="28"/>
                <w:szCs w:val="24"/>
              </w:rPr>
              <w:t>做</w:t>
            </w:r>
            <w:r w:rsidR="00C81503" w:rsidRPr="00C81503">
              <w:rPr>
                <w:rFonts w:ascii="仿宋" w:eastAsia="仿宋" w:hAnsi="仿宋" w:hint="eastAsia"/>
                <w:sz w:val="28"/>
                <w:szCs w:val="24"/>
              </w:rPr>
              <w:t>生意）、蔡金章（无锡：人员优化）、王乾（苏州：薪资及职业发展）</w:t>
            </w:r>
          </w:p>
          <w:p w:rsidR="00F62488" w:rsidRDefault="00D91BC5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杭州垃圾焚烧通讯程序升级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核查北京企业日均值数据超标原因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处理辽宁省企业</w:t>
            </w:r>
            <w:proofErr w:type="gramStart"/>
            <w:r w:rsidRPr="00AD4FA9">
              <w:rPr>
                <w:rFonts w:ascii="仿宋" w:eastAsia="仿宋" w:hAnsi="仿宋" w:hint="eastAsia"/>
                <w:sz w:val="28"/>
                <w:szCs w:val="24"/>
              </w:rPr>
              <w:t>端无法</w:t>
            </w:r>
            <w:proofErr w:type="gramEnd"/>
            <w:r w:rsidRPr="00AD4FA9">
              <w:rPr>
                <w:rFonts w:ascii="仿宋" w:eastAsia="仿宋" w:hAnsi="仿宋" w:hint="eastAsia"/>
                <w:sz w:val="28"/>
                <w:szCs w:val="24"/>
              </w:rPr>
              <w:t>查看</w:t>
            </w:r>
            <w:proofErr w:type="gramStart"/>
            <w:r w:rsidRPr="00AD4FA9">
              <w:rPr>
                <w:rFonts w:ascii="仿宋" w:eastAsia="仿宋" w:hAnsi="仿宋" w:hint="eastAsia"/>
                <w:sz w:val="28"/>
                <w:szCs w:val="24"/>
              </w:rPr>
              <w:t>数据数据</w:t>
            </w:r>
            <w:proofErr w:type="gramEnd"/>
            <w:r w:rsidRPr="00AD4FA9"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垃圾焚烧缺数、MN问题排查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北京2.0</w:t>
            </w:r>
            <w:proofErr w:type="gramStart"/>
            <w:r w:rsidRPr="00AD4FA9">
              <w:rPr>
                <w:rFonts w:ascii="仿宋" w:eastAsia="仿宋" w:hAnsi="仿宋" w:hint="eastAsia"/>
                <w:sz w:val="28"/>
                <w:szCs w:val="24"/>
              </w:rPr>
              <w:t>版本国</w:t>
            </w:r>
            <w:proofErr w:type="gramEnd"/>
            <w:r w:rsidRPr="00AD4FA9">
              <w:rPr>
                <w:rFonts w:ascii="仿宋" w:eastAsia="仿宋" w:hAnsi="仿宋" w:hint="eastAsia"/>
                <w:sz w:val="28"/>
                <w:szCs w:val="24"/>
              </w:rPr>
              <w:t>发系统通讯测试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Redis通讯程序测试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协助编辑部修改2018年第四季度简报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开通部署江西省于都县云督办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2019年重点排污单位企业分布情况分析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临时超标数据调度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协助环科院拷贝数据库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垃圾焚烧第11期简报数据更新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2019年1月至3月全国有效传输率计算</w:t>
            </w:r>
          </w:p>
          <w:p w:rsidR="00AD4FA9" w:rsidRPr="00AD4FA9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长天</w:t>
            </w:r>
            <w:proofErr w:type="gramStart"/>
            <w:r w:rsidRPr="00AD4FA9">
              <w:rPr>
                <w:rFonts w:ascii="仿宋" w:eastAsia="仿宋" w:hAnsi="仿宋" w:hint="eastAsia"/>
                <w:sz w:val="28"/>
                <w:szCs w:val="24"/>
              </w:rPr>
              <w:t>长服务微信公众号</w:t>
            </w:r>
            <w:proofErr w:type="gramEnd"/>
            <w:r w:rsidRPr="00AD4FA9">
              <w:rPr>
                <w:rFonts w:ascii="仿宋" w:eastAsia="仿宋" w:hAnsi="仿宋" w:hint="eastAsia"/>
                <w:sz w:val="28"/>
                <w:szCs w:val="24"/>
              </w:rPr>
              <w:t>认证</w:t>
            </w:r>
          </w:p>
          <w:p w:rsidR="000833C2" w:rsidRDefault="00AD4FA9" w:rsidP="00AD4FA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4FA9">
              <w:rPr>
                <w:rFonts w:ascii="仿宋" w:eastAsia="仿宋" w:hAnsi="仿宋" w:hint="eastAsia"/>
                <w:sz w:val="28"/>
                <w:szCs w:val="24"/>
              </w:rPr>
              <w:t>优化备份部节点数据库</w:t>
            </w:r>
          </w:p>
          <w:p w:rsidR="00A972E3" w:rsidRDefault="00A972E3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本周评审12份：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王超2B三份：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①金华乌拉环保能源有限公司 企业污染源自动监控远程值守服务 (1.96W)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②杭州萧山锦江绿色能源有限公司 企业污染源自动监控远程值守服务 (2.94W)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③宁波中科绿色电力有限公司 企业污染源自动监控远程值守服务 (1.96W)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李惠</w:t>
            </w:r>
            <w:proofErr w:type="gramStart"/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惠</w:t>
            </w:r>
            <w:proofErr w:type="gramEnd"/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2B三份：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④福耀玻璃工业集团股份有限公司 数据采集仪销售（4.4w）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⑤</w:t>
            </w:r>
            <w:proofErr w:type="gramStart"/>
            <w:r w:rsidRPr="005A19C1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5A19C1">
              <w:rPr>
                <w:rFonts w:ascii="仿宋" w:eastAsia="仿宋" w:hAnsi="仿宋" w:hint="eastAsia"/>
                <w:sz w:val="28"/>
                <w:szCs w:val="24"/>
              </w:rPr>
              <w:t>蓝（大连）固</w:t>
            </w:r>
            <w:proofErr w:type="gramStart"/>
            <w:r w:rsidRPr="005A19C1">
              <w:rPr>
                <w:rFonts w:ascii="仿宋" w:eastAsia="仿宋" w:hAnsi="仿宋" w:hint="eastAsia"/>
                <w:sz w:val="28"/>
                <w:szCs w:val="24"/>
              </w:rPr>
              <w:t>废处理</w:t>
            </w:r>
            <w:proofErr w:type="gramEnd"/>
            <w:r w:rsidRPr="005A19C1">
              <w:rPr>
                <w:rFonts w:ascii="仿宋" w:eastAsia="仿宋" w:hAnsi="仿宋" w:hint="eastAsia"/>
                <w:sz w:val="28"/>
                <w:szCs w:val="24"/>
              </w:rPr>
              <w:t>有限公司 企业污染源自动监控远程值守服务 (1.96W)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⑥</w:t>
            </w:r>
            <w:proofErr w:type="gramStart"/>
            <w:r w:rsidRPr="005A19C1">
              <w:rPr>
                <w:rFonts w:ascii="仿宋" w:eastAsia="仿宋" w:hAnsi="仿宋" w:hint="eastAsia"/>
                <w:sz w:val="28"/>
                <w:szCs w:val="24"/>
              </w:rPr>
              <w:t>创冠环保</w:t>
            </w:r>
            <w:proofErr w:type="gramEnd"/>
            <w:r w:rsidRPr="005A19C1">
              <w:rPr>
                <w:rFonts w:ascii="仿宋" w:eastAsia="仿宋" w:hAnsi="仿宋" w:hint="eastAsia"/>
                <w:sz w:val="28"/>
                <w:szCs w:val="24"/>
              </w:rPr>
              <w:t>（廊坊）有限公司 企业污染源自动监控远程值守服务 (2.94W)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刘希鑫2G一份：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⑦海南省生态环境监察总队 海南省重点污染源超标督办工作服务平台运维（20W)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吕云飞2B一份：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⑧大理三峰再生能源发电有限公司 企业污染源自动监控远程值守服务 (0.98W)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proofErr w:type="gramStart"/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何帮业</w:t>
            </w:r>
            <w:proofErr w:type="gramEnd"/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2B两份：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⑨重庆同兴垃圾处理有限公司 企业污染源自动监控远程值守服务 (1.96W)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⑩自贡能投华西环保发电有限公司 企业污染源自动监控远程值守服务 (1.96W)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杨希2B一份：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A19C1">
              <w:rPr>
                <w:rFonts w:ascii="Cambria Math" w:eastAsia="仿宋" w:hAnsi="Cambria Math" w:cs="Cambria Math"/>
                <w:sz w:val="28"/>
                <w:szCs w:val="24"/>
              </w:rPr>
              <w:t>⑪</w:t>
            </w:r>
            <w:r w:rsidRPr="005A19C1">
              <w:rPr>
                <w:rFonts w:ascii="仿宋" w:eastAsia="仿宋" w:hAnsi="仿宋" w:cs="仿宋" w:hint="eastAsia"/>
                <w:sz w:val="28"/>
                <w:szCs w:val="24"/>
              </w:rPr>
              <w:t>上海天马再生能源有限公司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5A19C1">
              <w:rPr>
                <w:rFonts w:ascii="仿宋" w:eastAsia="仿宋" w:hAnsi="仿宋" w:hint="eastAsia"/>
                <w:sz w:val="28"/>
                <w:szCs w:val="24"/>
              </w:rPr>
              <w:t>企业污染源自动监控远程值守服务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 xml:space="preserve"> (3.92W)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b/>
                <w:sz w:val="28"/>
                <w:szCs w:val="24"/>
              </w:rPr>
              <w:t>大陈磊2B经销协议一份：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A19C1">
              <w:rPr>
                <w:rFonts w:ascii="Cambria Math" w:eastAsia="仿宋" w:hAnsi="Cambria Math" w:cs="Cambria Math"/>
                <w:sz w:val="28"/>
                <w:szCs w:val="24"/>
              </w:rPr>
              <w:t>⑫</w:t>
            </w:r>
            <w:r w:rsidRPr="005A19C1">
              <w:rPr>
                <w:rFonts w:ascii="仿宋" w:eastAsia="仿宋" w:hAnsi="仿宋" w:cs="仿宋" w:hint="eastAsia"/>
                <w:sz w:val="28"/>
                <w:szCs w:val="24"/>
              </w:rPr>
              <w:t>盐城市宏辉信息工程有限公司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5A19C1">
              <w:rPr>
                <w:rFonts w:ascii="仿宋" w:eastAsia="仿宋" w:hAnsi="仿宋" w:hint="eastAsia"/>
                <w:sz w:val="28"/>
                <w:szCs w:val="24"/>
              </w:rPr>
              <w:t>企业值守经销商协议（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>6860/</w:t>
            </w:r>
            <w:r w:rsidRPr="005A19C1">
              <w:rPr>
                <w:rFonts w:ascii="仿宋" w:eastAsia="仿宋" w:hAnsi="仿宋" w:hint="eastAsia"/>
                <w:sz w:val="28"/>
                <w:szCs w:val="24"/>
              </w:rPr>
              <w:t>一个监控点）</w:t>
            </w:r>
          </w:p>
          <w:p w:rsidR="005A19C1" w:rsidRPr="003C3FE0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3C3FE0">
              <w:rPr>
                <w:rFonts w:ascii="仿宋" w:eastAsia="仿宋" w:hAnsi="仿宋" w:hint="eastAsia"/>
                <w:b/>
                <w:sz w:val="28"/>
                <w:szCs w:val="24"/>
              </w:rPr>
              <w:t>王国帅2B一份：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A19C1">
              <w:rPr>
                <w:rFonts w:ascii="Cambria Math" w:eastAsia="仿宋" w:hAnsi="Cambria Math" w:cs="Cambria Math"/>
                <w:sz w:val="28"/>
                <w:szCs w:val="24"/>
              </w:rPr>
              <w:t>⑬</w:t>
            </w:r>
            <w:r w:rsidRPr="005A19C1">
              <w:rPr>
                <w:rFonts w:ascii="仿宋" w:eastAsia="仿宋" w:hAnsi="仿宋" w:cs="仿宋" w:hint="eastAsia"/>
                <w:sz w:val="28"/>
                <w:szCs w:val="24"/>
              </w:rPr>
              <w:t>松原鑫祥新能源有限公司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5A19C1">
              <w:rPr>
                <w:rFonts w:ascii="仿宋" w:eastAsia="仿宋" w:hAnsi="仿宋" w:hint="eastAsia"/>
                <w:sz w:val="28"/>
                <w:szCs w:val="24"/>
              </w:rPr>
              <w:t>企业污染源自动监控远程值守服务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lastRenderedPageBreak/>
              <w:t>(1.96W)</w:t>
            </w:r>
          </w:p>
          <w:p w:rsidR="005A19C1" w:rsidRPr="003C3FE0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3C3FE0">
              <w:rPr>
                <w:rFonts w:ascii="仿宋" w:eastAsia="仿宋" w:hAnsi="仿宋" w:hint="eastAsia"/>
                <w:b/>
                <w:sz w:val="28"/>
                <w:szCs w:val="24"/>
              </w:rPr>
              <w:t>张鹏博2B一份：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A19C1">
              <w:rPr>
                <w:rFonts w:ascii="Cambria Math" w:eastAsia="仿宋" w:hAnsi="Cambria Math" w:cs="Cambria Math"/>
                <w:sz w:val="28"/>
                <w:szCs w:val="24"/>
              </w:rPr>
              <w:t>⑭</w:t>
            </w:r>
            <w:r w:rsidRPr="005A19C1">
              <w:rPr>
                <w:rFonts w:ascii="仿宋" w:eastAsia="仿宋" w:hAnsi="仿宋" w:cs="仿宋" w:hint="eastAsia"/>
                <w:sz w:val="28"/>
                <w:szCs w:val="24"/>
              </w:rPr>
              <w:t>珠海市城市固体废弃物处理中心企业污染源自动监控远程值守服务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 xml:space="preserve"> (2.94W)</w:t>
            </w:r>
          </w:p>
          <w:p w:rsidR="005A19C1" w:rsidRPr="003C3FE0" w:rsidRDefault="005A19C1" w:rsidP="005A19C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3C3FE0">
              <w:rPr>
                <w:rFonts w:ascii="仿宋" w:eastAsia="仿宋" w:hAnsi="仿宋" w:hint="eastAsia"/>
                <w:b/>
                <w:sz w:val="28"/>
                <w:szCs w:val="24"/>
              </w:rPr>
              <w:t>李红燕2B一份：</w:t>
            </w:r>
          </w:p>
          <w:p w:rsidR="00D052F3" w:rsidRPr="00D052F3" w:rsidRDefault="005A19C1" w:rsidP="005A19C1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A19C1">
              <w:rPr>
                <w:rFonts w:ascii="Cambria Math" w:eastAsia="仿宋" w:hAnsi="Cambria Math" w:cs="Cambria Math"/>
                <w:sz w:val="28"/>
                <w:szCs w:val="24"/>
              </w:rPr>
              <w:t>⑮</w:t>
            </w:r>
            <w:r w:rsidRPr="005A19C1">
              <w:rPr>
                <w:rFonts w:ascii="仿宋" w:eastAsia="仿宋" w:hAnsi="仿宋" w:cs="仿宋" w:hint="eastAsia"/>
                <w:sz w:val="28"/>
                <w:szCs w:val="24"/>
              </w:rPr>
              <w:t>威海环境再生能源有限公司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5A19C1">
              <w:rPr>
                <w:rFonts w:ascii="仿宋" w:eastAsia="仿宋" w:hAnsi="仿宋" w:hint="eastAsia"/>
                <w:sz w:val="28"/>
                <w:szCs w:val="24"/>
              </w:rPr>
              <w:t>企业污染源自动监控远程值守服务</w:t>
            </w:r>
            <w:r w:rsidRPr="005A19C1">
              <w:rPr>
                <w:rFonts w:ascii="仿宋" w:eastAsia="仿宋" w:hAnsi="仿宋"/>
                <w:sz w:val="28"/>
                <w:szCs w:val="24"/>
              </w:rPr>
              <w:t xml:space="preserve"> (1.96W)</w:t>
            </w:r>
          </w:p>
          <w:p w:rsidR="00303B4C" w:rsidRPr="00D83C4D" w:rsidRDefault="003F4161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927DBC" w:rsidRPr="00927DBC" w:rsidRDefault="00927DBC" w:rsidP="00927DBC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27DBC">
              <w:rPr>
                <w:rFonts w:ascii="仿宋" w:eastAsia="仿宋" w:hAnsi="仿宋" w:hint="eastAsia"/>
                <w:sz w:val="28"/>
                <w:szCs w:val="28"/>
              </w:rPr>
              <w:t>服务下沉bug修改。(100%)</w:t>
            </w:r>
          </w:p>
          <w:p w:rsidR="00927DBC" w:rsidRPr="00927DBC" w:rsidRDefault="00927DBC" w:rsidP="00927DBC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27DBC">
              <w:rPr>
                <w:rFonts w:ascii="仿宋" w:eastAsia="仿宋" w:hAnsi="仿宋" w:hint="eastAsia"/>
                <w:sz w:val="28"/>
                <w:szCs w:val="28"/>
              </w:rPr>
              <w:t>机会跟踪，列表增加机会登记时间。（100%）</w:t>
            </w:r>
          </w:p>
          <w:p w:rsidR="00927DBC" w:rsidRPr="00927DBC" w:rsidRDefault="00927DBC" w:rsidP="00927DBC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27DBC">
              <w:rPr>
                <w:rFonts w:ascii="仿宋" w:eastAsia="仿宋" w:hAnsi="仿宋" w:hint="eastAsia"/>
                <w:sz w:val="28"/>
                <w:szCs w:val="28"/>
              </w:rPr>
              <w:t>新增合同时，需求人数默认0人，付款条件放宽字符限制到400汉字。（100%）</w:t>
            </w:r>
          </w:p>
          <w:p w:rsidR="00927DBC" w:rsidRPr="00927DBC" w:rsidRDefault="00927DBC" w:rsidP="00927DBC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927DBC">
              <w:rPr>
                <w:rFonts w:ascii="仿宋" w:eastAsia="仿宋" w:hAnsi="仿宋" w:hint="eastAsia"/>
                <w:sz w:val="28"/>
                <w:szCs w:val="28"/>
              </w:rPr>
              <w:t>周报和月报的服务下沉点位数，自动统计。（100%）</w:t>
            </w:r>
          </w:p>
          <w:p w:rsidR="00B84653" w:rsidRPr="00B84653" w:rsidRDefault="00927DBC" w:rsidP="00927DBC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27DBC">
              <w:rPr>
                <w:rFonts w:ascii="仿宋" w:eastAsia="仿宋" w:hAnsi="仿宋" w:hint="eastAsia"/>
                <w:sz w:val="28"/>
                <w:szCs w:val="28"/>
              </w:rPr>
              <w:t>Sql</w:t>
            </w:r>
            <w:proofErr w:type="spellEnd"/>
            <w:r w:rsidRPr="00927DBC">
              <w:rPr>
                <w:rFonts w:ascii="仿宋" w:eastAsia="仿宋" w:hAnsi="仿宋" w:hint="eastAsia"/>
                <w:sz w:val="28"/>
                <w:szCs w:val="28"/>
              </w:rPr>
              <w:t>第一期培训</w:t>
            </w:r>
          </w:p>
          <w:p w:rsidR="008B03D0" w:rsidRPr="00DC3F0B" w:rsidRDefault="00B77C2C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BC523A" w:rsidRPr="00BC523A" w:rsidRDefault="00BC523A" w:rsidP="00BC523A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C523A">
              <w:rPr>
                <w:rFonts w:ascii="仿宋" w:eastAsia="仿宋" w:hAnsi="仿宋" w:hint="eastAsia"/>
                <w:sz w:val="28"/>
                <w:szCs w:val="28"/>
              </w:rPr>
              <w:t>调整编写高磊异动系统和超标督办开发项目方案的新需求.</w:t>
            </w:r>
          </w:p>
          <w:p w:rsidR="00BC523A" w:rsidRPr="00BC523A" w:rsidRDefault="00BC523A" w:rsidP="00BC523A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C523A">
              <w:rPr>
                <w:rFonts w:ascii="仿宋" w:eastAsia="仿宋" w:hAnsi="仿宋" w:hint="eastAsia"/>
                <w:sz w:val="28"/>
                <w:szCs w:val="28"/>
              </w:rPr>
              <w:t>高磊长春市环境监控中心技术服务运</w:t>
            </w:r>
            <w:proofErr w:type="gramStart"/>
            <w:r w:rsidRPr="00BC523A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BC523A">
              <w:rPr>
                <w:rFonts w:ascii="仿宋" w:eastAsia="仿宋" w:hAnsi="仿宋" w:hint="eastAsia"/>
                <w:sz w:val="28"/>
                <w:szCs w:val="28"/>
              </w:rPr>
              <w:t>财政审批方案协调技术支持</w:t>
            </w:r>
          </w:p>
          <w:p w:rsidR="00690072" w:rsidRPr="00690072" w:rsidRDefault="00BC523A" w:rsidP="00BC523A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C523A">
              <w:rPr>
                <w:rFonts w:ascii="仿宋" w:eastAsia="仿宋" w:hAnsi="仿宋" w:hint="eastAsia"/>
                <w:sz w:val="28"/>
                <w:szCs w:val="28"/>
              </w:rPr>
              <w:t>刘晋新沂</w:t>
            </w:r>
            <w:proofErr w:type="gramStart"/>
            <w:r w:rsidRPr="00BC523A">
              <w:rPr>
                <w:rFonts w:ascii="仿宋" w:eastAsia="仿宋" w:hAnsi="仿宋" w:hint="eastAsia"/>
                <w:sz w:val="28"/>
                <w:szCs w:val="28"/>
              </w:rPr>
              <w:t>市污染</w:t>
            </w:r>
            <w:proofErr w:type="gramEnd"/>
            <w:r w:rsidRPr="00BC523A">
              <w:rPr>
                <w:rFonts w:ascii="仿宋" w:eastAsia="仿宋" w:hAnsi="仿宋" w:hint="eastAsia"/>
                <w:sz w:val="28"/>
                <w:szCs w:val="28"/>
              </w:rPr>
              <w:t>源自动监控平台项目建设及运</w:t>
            </w:r>
            <w:proofErr w:type="gramStart"/>
            <w:r w:rsidRPr="00BC523A">
              <w:rPr>
                <w:rFonts w:ascii="仿宋" w:eastAsia="仿宋" w:hAnsi="仿宋" w:hint="eastAsia"/>
                <w:sz w:val="28"/>
                <w:szCs w:val="28"/>
              </w:rPr>
              <w:t>维方案</w:t>
            </w:r>
            <w:proofErr w:type="gramEnd"/>
            <w:r w:rsidRPr="00BC523A">
              <w:rPr>
                <w:rFonts w:ascii="仿宋" w:eastAsia="仿宋" w:hAnsi="仿宋" w:hint="eastAsia"/>
                <w:sz w:val="28"/>
                <w:szCs w:val="28"/>
              </w:rPr>
              <w:t>协调技术支持</w:t>
            </w:r>
          </w:p>
          <w:p w:rsidR="0033198D" w:rsidRPr="0033198D" w:rsidRDefault="0033198D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51766F" w:rsidRPr="0051766F" w:rsidRDefault="0051766F" w:rsidP="0051766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1766F">
              <w:rPr>
                <w:rFonts w:ascii="仿宋" w:eastAsia="仿宋" w:hAnsi="仿宋" w:hint="eastAsia"/>
                <w:sz w:val="28"/>
                <w:szCs w:val="28"/>
              </w:rPr>
              <w:t>部门3月份绩效</w:t>
            </w:r>
          </w:p>
          <w:p w:rsidR="0051766F" w:rsidRPr="0051766F" w:rsidRDefault="0051766F" w:rsidP="0051766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1766F">
              <w:rPr>
                <w:rFonts w:ascii="仿宋" w:eastAsia="仿宋" w:hAnsi="仿宋" w:hint="eastAsia"/>
                <w:sz w:val="28"/>
                <w:szCs w:val="28"/>
              </w:rPr>
              <w:t>人力增补跟进</w:t>
            </w:r>
          </w:p>
          <w:p w:rsidR="0051766F" w:rsidRPr="0051766F" w:rsidRDefault="0051766F" w:rsidP="0051766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1766F">
              <w:rPr>
                <w:rFonts w:ascii="仿宋" w:eastAsia="仿宋" w:hAnsi="仿宋" w:hint="eastAsia"/>
                <w:sz w:val="28"/>
                <w:szCs w:val="28"/>
              </w:rPr>
              <w:t>部门人员与合同对应情况梳理，并与人力开会讨论</w:t>
            </w:r>
          </w:p>
          <w:p w:rsidR="0051766F" w:rsidRPr="0051766F" w:rsidRDefault="0051766F" w:rsidP="0051766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1766F">
              <w:rPr>
                <w:rFonts w:ascii="仿宋" w:eastAsia="仿宋" w:hAnsi="仿宋" w:hint="eastAsia"/>
                <w:sz w:val="28"/>
                <w:szCs w:val="28"/>
              </w:rPr>
              <w:t>部门预算调整</w:t>
            </w:r>
          </w:p>
          <w:p w:rsidR="009B065E" w:rsidRPr="009B065E" w:rsidRDefault="0051766F" w:rsidP="0051766F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51766F">
              <w:rPr>
                <w:rFonts w:ascii="仿宋" w:eastAsia="仿宋" w:hAnsi="仿宋" w:hint="eastAsia"/>
                <w:sz w:val="28"/>
                <w:szCs w:val="28"/>
              </w:rPr>
              <w:t>服务运营部内部分组讨论会（于浪、王芳、高杰）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26" w:rsidRPr="00D94126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基本情况：截止3月22日企业</w:t>
            </w:r>
            <w:proofErr w:type="gramStart"/>
            <w:r w:rsidRPr="00D94126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D94126">
              <w:rPr>
                <w:rFonts w:ascii="仿宋" w:eastAsia="仿宋" w:hAnsi="仿宋" w:hint="eastAsia"/>
                <w:sz w:val="28"/>
                <w:szCs w:val="24"/>
              </w:rPr>
              <w:t>关注人数42455，绑定用户25251人；3月16日至3月22日新增关注用户196人,新增绑定用户数120人。</w:t>
            </w:r>
          </w:p>
          <w:p w:rsidR="00D94126" w:rsidRPr="00D94126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Pr="00D94126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D94126">
              <w:rPr>
                <w:rFonts w:ascii="仿宋" w:eastAsia="仿宋" w:hAnsi="仿宋" w:hint="eastAsia"/>
                <w:sz w:val="28"/>
                <w:szCs w:val="24"/>
              </w:rPr>
              <w:t>咨询166人次,回复消息总数737。</w:t>
            </w:r>
          </w:p>
          <w:p w:rsidR="00E67013" w:rsidRPr="00BB0D99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共值守134企业,333个监控点;本周新增企业19家</w:t>
            </w:r>
            <w:r w:rsidR="00B9273D" w:rsidRPr="00B9273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7" w:rsidRPr="00BD6567" w:rsidRDefault="00BD6567" w:rsidP="00347053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D6567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环保部服务（</w:t>
            </w:r>
            <w:r w:rsidR="00E4326B" w:rsidRPr="00E4326B">
              <w:rPr>
                <w:rFonts w:ascii="仿宋" w:eastAsia="仿宋" w:hAnsi="仿宋" w:hint="eastAsia"/>
                <w:sz w:val="28"/>
                <w:szCs w:val="24"/>
              </w:rPr>
              <w:t>1、垃圾焚烧相关工作；2、配合编辑部陈平核实4季度简报排版</w:t>
            </w:r>
            <w:r w:rsidRPr="00BD6567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9B065E" w:rsidRPr="009B065E" w:rsidRDefault="00803983" w:rsidP="009B065E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代理商管理开发</w:t>
            </w:r>
          </w:p>
          <w:p w:rsidR="009B065E" w:rsidRPr="009B065E" w:rsidRDefault="00803983" w:rsidP="009B065E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03983">
              <w:rPr>
                <w:rFonts w:ascii="仿宋" w:eastAsia="仿宋" w:hAnsi="仿宋" w:hint="eastAsia"/>
                <w:sz w:val="28"/>
                <w:szCs w:val="24"/>
              </w:rPr>
              <w:t>与人力行政部对接讨论部门2G服务经营分析方案</w:t>
            </w:r>
          </w:p>
          <w:p w:rsidR="00803983" w:rsidRPr="00803983" w:rsidRDefault="00803983" w:rsidP="0080398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03983">
              <w:rPr>
                <w:rFonts w:ascii="仿宋" w:eastAsia="仿宋" w:hAnsi="仿宋" w:hint="eastAsia"/>
                <w:sz w:val="28"/>
                <w:szCs w:val="24"/>
              </w:rPr>
              <w:t>3月份销售提成分配确认</w:t>
            </w:r>
          </w:p>
          <w:p w:rsidR="00F67071" w:rsidRPr="00830B07" w:rsidRDefault="00803983" w:rsidP="00803983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03983">
              <w:rPr>
                <w:rFonts w:ascii="仿宋" w:eastAsia="仿宋" w:hAnsi="仿宋" w:hint="eastAsia"/>
                <w:sz w:val="28"/>
                <w:szCs w:val="24"/>
              </w:rPr>
              <w:t>1季度M1销售部日常人力成本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903E2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23F60">
        <w:rPr>
          <w:rFonts w:ascii="仿宋" w:eastAsia="仿宋" w:hAnsi="仿宋" w:hint="eastAsia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王琳涵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王卫忠、魏伯放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魏海霞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刘跃、左艳梅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毛杰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王乾、李升博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倩、蔡金章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黄啸、杨曦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4C41E5" w:rsidRPr="004C41E5" w:rsidTr="004C41E5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卞欢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4C41E5" w:rsidRPr="004C41E5" w:rsidTr="004C41E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、马坤坤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696" w:type="dxa"/>
        <w:tblLook w:val="04A0" w:firstRow="1" w:lastRow="0" w:firstColumn="1" w:lastColumn="0" w:noHBand="0" w:noVBand="1"/>
      </w:tblPr>
      <w:tblGrid>
        <w:gridCol w:w="1271"/>
        <w:gridCol w:w="1320"/>
        <w:gridCol w:w="1917"/>
        <w:gridCol w:w="5410"/>
        <w:gridCol w:w="1276"/>
        <w:gridCol w:w="3502"/>
      </w:tblGrid>
      <w:tr w:rsidR="001D2A90" w:rsidRPr="001D2A90" w:rsidTr="001D2A90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庄丹凤学习结束下周回驻地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杨晋铭讲课</w:t>
            </w:r>
            <w:proofErr w:type="gramEnd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代毛学习</w:t>
            </w:r>
            <w:proofErr w:type="gramEnd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去值守接受具体业务知识学习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徐磊学习费改税、王丽娜学习平台应用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培训企业文化、公司基本资料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学习平台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平台资料维护培训课件上传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技术培训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SQL第一期培训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垃圾焚烧培训组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垃圾焚烧考试成绩统计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值守培训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垃圾焚烧24小时值守培训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</w:t>
            </w:r>
            <w:proofErr w:type="gramStart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值守组</w:t>
            </w:r>
            <w:proofErr w:type="gramEnd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KPI的讨论与商定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校企合作方案的讨论与制定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校企合作方案已经规划完毕，等待领导确认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2A90" w:rsidRPr="001D2A90" w:rsidTr="001D2A90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客户投诉流程建立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客户投诉渠道建设（400电话引导、流程确认、录音安排）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下周将内容发给何礼，实施即可</w:t>
            </w:r>
          </w:p>
        </w:tc>
      </w:tr>
      <w:tr w:rsidR="001D2A90" w:rsidRPr="001D2A90" w:rsidTr="001D2A90">
        <w:trPr>
          <w:trHeight w:val="65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校企合作方案的讨论与制定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已经和高校联络负责人沟通，目前正在与老师沟通中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下周让</w:t>
            </w:r>
            <w:proofErr w:type="gramEnd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魏总看方案，确定学校联络人、筹备建团事宜</w:t>
            </w:r>
          </w:p>
        </w:tc>
      </w:tr>
      <w:tr w:rsidR="001D2A90" w:rsidRPr="001D2A90" w:rsidTr="001D2A90">
        <w:trPr>
          <w:trHeight w:val="4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4月企划活动主题收集建议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</w:t>
            </w:r>
            <w:proofErr w:type="gramEnd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春天“溢满我的心田  为主题，针对部门所有员工进行开展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下周制定具体的实施方案</w:t>
            </w:r>
          </w:p>
        </w:tc>
      </w:tr>
      <w:tr w:rsidR="001D2A90" w:rsidRPr="001D2A90" w:rsidTr="001D2A90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业务相关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3月份培训考核成绩统计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CC04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 w:rsidR="00907882"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1D2A90" w:rsidRPr="001D2A90" w:rsidTr="001D2A9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庄丹凤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讲课结束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学习踏实、性格活泼开朗、积极性佳、理解能力强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1D2A90" w:rsidRPr="001D2A90" w:rsidTr="001D2A9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杨晋铭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学习踏实、积极性好、理解能力强、善于交流、善于提问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1D2A90" w:rsidRPr="001D2A90" w:rsidTr="001D2A9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代毛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学习踏实，积极性好，理解能力较强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  <w:tr w:rsidR="001D2A90" w:rsidRPr="001D2A90" w:rsidTr="001D2A9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涉税平台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非常有主见、逻辑思维能力较好，学习能力较强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费改税</w:t>
            </w:r>
          </w:p>
        </w:tc>
      </w:tr>
      <w:tr w:rsidR="001D2A90" w:rsidRPr="001D2A90" w:rsidTr="001D2A9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辽吉黑蒙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理解力较好、逻辑思维能力较好，学习能力较强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0" w:rsidRPr="001D2A90" w:rsidRDefault="001D2A90" w:rsidP="001D2A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D2A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FFC" w:rsidRDefault="00C96FFC">
      <w:r>
        <w:separator/>
      </w:r>
    </w:p>
  </w:endnote>
  <w:endnote w:type="continuationSeparator" w:id="0">
    <w:p w:rsidR="00C96FFC" w:rsidRDefault="00C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D1" w:rsidRDefault="00131BD1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131BD1" w:rsidRDefault="00131BD1">
    <w:pPr>
      <w:pStyle w:val="a6"/>
    </w:pPr>
  </w:p>
  <w:p w:rsidR="00131BD1" w:rsidRDefault="00131BD1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D1" w:rsidRDefault="00131BD1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131BD1" w:rsidRDefault="00131BD1">
    <w:pPr>
      <w:pStyle w:val="a6"/>
    </w:pPr>
  </w:p>
  <w:p w:rsidR="00131BD1" w:rsidRDefault="00131BD1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D1" w:rsidRDefault="00131BD1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131BD1" w:rsidRDefault="00131BD1">
    <w:pPr>
      <w:pStyle w:val="a6"/>
    </w:pPr>
  </w:p>
  <w:p w:rsidR="00131BD1" w:rsidRDefault="00131BD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FFC" w:rsidRDefault="00C96FFC">
      <w:r>
        <w:separator/>
      </w:r>
    </w:p>
  </w:footnote>
  <w:footnote w:type="continuationSeparator" w:id="0">
    <w:p w:rsidR="00C96FFC" w:rsidRDefault="00C9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D1" w:rsidRDefault="00131BD1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D1" w:rsidRDefault="00131BD1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1BD1" w:rsidRDefault="00131BD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131BD1" w:rsidRDefault="00131BD1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D1" w:rsidRDefault="00131BD1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131BD1" w:rsidRDefault="00131BD1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C1150D"/>
    <w:multiLevelType w:val="hybridMultilevel"/>
    <w:tmpl w:val="0576F3CE"/>
    <w:lvl w:ilvl="0" w:tplc="A7FA976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6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577EB"/>
    <w:multiLevelType w:val="hybridMultilevel"/>
    <w:tmpl w:val="933E14F4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  <w:num w:numId="18">
    <w:abstractNumId w:val="9"/>
  </w:num>
  <w:num w:numId="19">
    <w:abstractNumId w:val="3"/>
  </w:num>
  <w:num w:numId="20">
    <w:abstractNumId w:val="10"/>
  </w:num>
  <w:num w:numId="21">
    <w:abstractNumId w:val="5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4F18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F11"/>
    <w:rsid w:val="000402EC"/>
    <w:rsid w:val="00040640"/>
    <w:rsid w:val="000409F4"/>
    <w:rsid w:val="000411C0"/>
    <w:rsid w:val="00041400"/>
    <w:rsid w:val="0004184E"/>
    <w:rsid w:val="00041857"/>
    <w:rsid w:val="0004237F"/>
    <w:rsid w:val="00042756"/>
    <w:rsid w:val="00042B5D"/>
    <w:rsid w:val="00044CCD"/>
    <w:rsid w:val="000451E0"/>
    <w:rsid w:val="000452D1"/>
    <w:rsid w:val="0004674F"/>
    <w:rsid w:val="00046828"/>
    <w:rsid w:val="00046E6D"/>
    <w:rsid w:val="00047E91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2CF7"/>
    <w:rsid w:val="000736FF"/>
    <w:rsid w:val="00073854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886"/>
    <w:rsid w:val="000E4D8B"/>
    <w:rsid w:val="000E669E"/>
    <w:rsid w:val="000F0038"/>
    <w:rsid w:val="000F00C5"/>
    <w:rsid w:val="000F03D7"/>
    <w:rsid w:val="000F0CAE"/>
    <w:rsid w:val="000F119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3AC4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8F8"/>
    <w:rsid w:val="0013335F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44FC"/>
    <w:rsid w:val="0018707F"/>
    <w:rsid w:val="0019077C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3FD1"/>
    <w:rsid w:val="001A40ED"/>
    <w:rsid w:val="001A4ACC"/>
    <w:rsid w:val="001A57B4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2A90"/>
    <w:rsid w:val="001D3353"/>
    <w:rsid w:val="001D35C9"/>
    <w:rsid w:val="001D3CB7"/>
    <w:rsid w:val="001D5CA9"/>
    <w:rsid w:val="001D5EFD"/>
    <w:rsid w:val="001D785F"/>
    <w:rsid w:val="001D7E6E"/>
    <w:rsid w:val="001E0736"/>
    <w:rsid w:val="001E0CC4"/>
    <w:rsid w:val="001E107B"/>
    <w:rsid w:val="001E1CBC"/>
    <w:rsid w:val="001E25DB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10E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686C"/>
    <w:rsid w:val="002475DE"/>
    <w:rsid w:val="0024785E"/>
    <w:rsid w:val="002503D6"/>
    <w:rsid w:val="00250CDC"/>
    <w:rsid w:val="0025100A"/>
    <w:rsid w:val="00253AB8"/>
    <w:rsid w:val="00255414"/>
    <w:rsid w:val="002577FB"/>
    <w:rsid w:val="002579CF"/>
    <w:rsid w:val="00260473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4917"/>
    <w:rsid w:val="00315097"/>
    <w:rsid w:val="003155EF"/>
    <w:rsid w:val="00315839"/>
    <w:rsid w:val="00315A87"/>
    <w:rsid w:val="003170D0"/>
    <w:rsid w:val="00317184"/>
    <w:rsid w:val="00317639"/>
    <w:rsid w:val="00320982"/>
    <w:rsid w:val="0032151A"/>
    <w:rsid w:val="00321837"/>
    <w:rsid w:val="00321D48"/>
    <w:rsid w:val="003233CD"/>
    <w:rsid w:val="003233EF"/>
    <w:rsid w:val="0032355E"/>
    <w:rsid w:val="003250C3"/>
    <w:rsid w:val="003253B5"/>
    <w:rsid w:val="003256F5"/>
    <w:rsid w:val="003258B6"/>
    <w:rsid w:val="00325989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053"/>
    <w:rsid w:val="003474A7"/>
    <w:rsid w:val="00347877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2E36"/>
    <w:rsid w:val="00363386"/>
    <w:rsid w:val="00363FE7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4F57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5A9C"/>
    <w:rsid w:val="00385DC5"/>
    <w:rsid w:val="00386BB8"/>
    <w:rsid w:val="00386F56"/>
    <w:rsid w:val="00387A29"/>
    <w:rsid w:val="003908D0"/>
    <w:rsid w:val="00391AC5"/>
    <w:rsid w:val="003923B3"/>
    <w:rsid w:val="00392F48"/>
    <w:rsid w:val="003936BF"/>
    <w:rsid w:val="00393DC9"/>
    <w:rsid w:val="0039484C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0127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B46"/>
    <w:rsid w:val="004039E6"/>
    <w:rsid w:val="0040418D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AC5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0E"/>
    <w:rsid w:val="00507767"/>
    <w:rsid w:val="0050797D"/>
    <w:rsid w:val="00512996"/>
    <w:rsid w:val="00512EA7"/>
    <w:rsid w:val="00513388"/>
    <w:rsid w:val="00513D4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3F60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48D8"/>
    <w:rsid w:val="00564B8F"/>
    <w:rsid w:val="005657AD"/>
    <w:rsid w:val="005661AB"/>
    <w:rsid w:val="005665E2"/>
    <w:rsid w:val="00567F14"/>
    <w:rsid w:val="00570524"/>
    <w:rsid w:val="005712A2"/>
    <w:rsid w:val="00573F2F"/>
    <w:rsid w:val="00573FE5"/>
    <w:rsid w:val="00574764"/>
    <w:rsid w:val="005751E3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19C1"/>
    <w:rsid w:val="005A273F"/>
    <w:rsid w:val="005A2ED2"/>
    <w:rsid w:val="005A5212"/>
    <w:rsid w:val="005A5857"/>
    <w:rsid w:val="005A6DB8"/>
    <w:rsid w:val="005B045D"/>
    <w:rsid w:val="005B0569"/>
    <w:rsid w:val="005B0C78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6998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D5E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3B3B"/>
    <w:rsid w:val="0066415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6E03"/>
    <w:rsid w:val="0067733B"/>
    <w:rsid w:val="0067774F"/>
    <w:rsid w:val="00677EC5"/>
    <w:rsid w:val="00680F12"/>
    <w:rsid w:val="00681BBD"/>
    <w:rsid w:val="00682075"/>
    <w:rsid w:val="0068292D"/>
    <w:rsid w:val="0068504A"/>
    <w:rsid w:val="0068557C"/>
    <w:rsid w:val="00685B72"/>
    <w:rsid w:val="006860C0"/>
    <w:rsid w:val="0068637A"/>
    <w:rsid w:val="00686F09"/>
    <w:rsid w:val="00686F93"/>
    <w:rsid w:val="006871A5"/>
    <w:rsid w:val="00690072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35E3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2"/>
    <w:rsid w:val="00711D2F"/>
    <w:rsid w:val="0071215E"/>
    <w:rsid w:val="00713C1A"/>
    <w:rsid w:val="007144F5"/>
    <w:rsid w:val="00714773"/>
    <w:rsid w:val="00714F6C"/>
    <w:rsid w:val="0071568D"/>
    <w:rsid w:val="0071599C"/>
    <w:rsid w:val="00716CB4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1D9B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58E2"/>
    <w:rsid w:val="00786C05"/>
    <w:rsid w:val="00786E1C"/>
    <w:rsid w:val="00787056"/>
    <w:rsid w:val="00787777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7B7"/>
    <w:rsid w:val="007A7A5E"/>
    <w:rsid w:val="007B06E0"/>
    <w:rsid w:val="007B0FCB"/>
    <w:rsid w:val="007B11EC"/>
    <w:rsid w:val="007B1DAB"/>
    <w:rsid w:val="007B20ED"/>
    <w:rsid w:val="007B6980"/>
    <w:rsid w:val="007C01CE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0B8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779"/>
    <w:rsid w:val="007F0F98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983"/>
    <w:rsid w:val="008039EE"/>
    <w:rsid w:val="00803D58"/>
    <w:rsid w:val="00804EBB"/>
    <w:rsid w:val="00805D34"/>
    <w:rsid w:val="0080645C"/>
    <w:rsid w:val="0081238B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56C"/>
    <w:rsid w:val="00850DAC"/>
    <w:rsid w:val="00851DEA"/>
    <w:rsid w:val="00852421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57EF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A55"/>
    <w:rsid w:val="008C2B77"/>
    <w:rsid w:val="008C2B88"/>
    <w:rsid w:val="008C3A51"/>
    <w:rsid w:val="008C3AB7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27"/>
    <w:rsid w:val="009002BC"/>
    <w:rsid w:val="00900BEF"/>
    <w:rsid w:val="00901229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0F47"/>
    <w:rsid w:val="009214FE"/>
    <w:rsid w:val="009218AE"/>
    <w:rsid w:val="00922A50"/>
    <w:rsid w:val="00922D33"/>
    <w:rsid w:val="00922DA1"/>
    <w:rsid w:val="00923931"/>
    <w:rsid w:val="009245AC"/>
    <w:rsid w:val="0092556D"/>
    <w:rsid w:val="009255D1"/>
    <w:rsid w:val="00927038"/>
    <w:rsid w:val="00927DBC"/>
    <w:rsid w:val="0093067B"/>
    <w:rsid w:val="00931212"/>
    <w:rsid w:val="00931C7D"/>
    <w:rsid w:val="00933CB0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65E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57A2"/>
    <w:rsid w:val="009D673E"/>
    <w:rsid w:val="009D68F8"/>
    <w:rsid w:val="009D6BED"/>
    <w:rsid w:val="009D73C1"/>
    <w:rsid w:val="009D7511"/>
    <w:rsid w:val="009D75F8"/>
    <w:rsid w:val="009D7C9B"/>
    <w:rsid w:val="009E030A"/>
    <w:rsid w:val="009E0AD4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97E"/>
    <w:rsid w:val="00A00A1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98B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4E9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3E45"/>
    <w:rsid w:val="00A54173"/>
    <w:rsid w:val="00A54301"/>
    <w:rsid w:val="00A5433C"/>
    <w:rsid w:val="00A54EF5"/>
    <w:rsid w:val="00A5579D"/>
    <w:rsid w:val="00A561BB"/>
    <w:rsid w:val="00A5644A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10E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0946"/>
    <w:rsid w:val="00A916D8"/>
    <w:rsid w:val="00A9194C"/>
    <w:rsid w:val="00A91CE3"/>
    <w:rsid w:val="00A920D8"/>
    <w:rsid w:val="00A9212A"/>
    <w:rsid w:val="00A92AC5"/>
    <w:rsid w:val="00A9322F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102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4FA9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61E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79BF"/>
    <w:rsid w:val="00B40331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1162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73D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567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29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97C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8D8"/>
    <w:rsid w:val="00C23A02"/>
    <w:rsid w:val="00C243F0"/>
    <w:rsid w:val="00C24865"/>
    <w:rsid w:val="00C2501C"/>
    <w:rsid w:val="00C25F84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503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6FFC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22C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C67"/>
    <w:rsid w:val="00CB7D0E"/>
    <w:rsid w:val="00CC0411"/>
    <w:rsid w:val="00CC0C79"/>
    <w:rsid w:val="00CC0D9F"/>
    <w:rsid w:val="00CC1278"/>
    <w:rsid w:val="00CC1C76"/>
    <w:rsid w:val="00CC22D6"/>
    <w:rsid w:val="00CC2903"/>
    <w:rsid w:val="00CC325C"/>
    <w:rsid w:val="00CC45F0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193F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7A4"/>
    <w:rsid w:val="00CF24C6"/>
    <w:rsid w:val="00CF3FF5"/>
    <w:rsid w:val="00CF52EF"/>
    <w:rsid w:val="00CF57C1"/>
    <w:rsid w:val="00CF60E5"/>
    <w:rsid w:val="00CF6486"/>
    <w:rsid w:val="00CF6BB8"/>
    <w:rsid w:val="00CF72EF"/>
    <w:rsid w:val="00CF7336"/>
    <w:rsid w:val="00CF77E0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2F3"/>
    <w:rsid w:val="00D05305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2C89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CC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77B"/>
    <w:rsid w:val="00D91945"/>
    <w:rsid w:val="00D91BC5"/>
    <w:rsid w:val="00D91BE3"/>
    <w:rsid w:val="00D92728"/>
    <w:rsid w:val="00D927EC"/>
    <w:rsid w:val="00D94126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4ED9"/>
    <w:rsid w:val="00E35402"/>
    <w:rsid w:val="00E35EDC"/>
    <w:rsid w:val="00E37983"/>
    <w:rsid w:val="00E409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747E"/>
    <w:rsid w:val="00E479B2"/>
    <w:rsid w:val="00E50964"/>
    <w:rsid w:val="00E50AFE"/>
    <w:rsid w:val="00E50B4D"/>
    <w:rsid w:val="00E51C2C"/>
    <w:rsid w:val="00E51DA4"/>
    <w:rsid w:val="00E5262F"/>
    <w:rsid w:val="00E52B7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3A81"/>
    <w:rsid w:val="00E642AA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6A7"/>
    <w:rsid w:val="00F10983"/>
    <w:rsid w:val="00F10C16"/>
    <w:rsid w:val="00F10C85"/>
    <w:rsid w:val="00F11563"/>
    <w:rsid w:val="00F11AFD"/>
    <w:rsid w:val="00F11B60"/>
    <w:rsid w:val="00F129B5"/>
    <w:rsid w:val="00F12BB4"/>
    <w:rsid w:val="00F13ABA"/>
    <w:rsid w:val="00F13AE1"/>
    <w:rsid w:val="00F14664"/>
    <w:rsid w:val="00F148A3"/>
    <w:rsid w:val="00F14B90"/>
    <w:rsid w:val="00F1630A"/>
    <w:rsid w:val="00F17365"/>
    <w:rsid w:val="00F175D9"/>
    <w:rsid w:val="00F176BD"/>
    <w:rsid w:val="00F1774D"/>
    <w:rsid w:val="00F17B82"/>
    <w:rsid w:val="00F17E74"/>
    <w:rsid w:val="00F20232"/>
    <w:rsid w:val="00F214A0"/>
    <w:rsid w:val="00F227AC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AF2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6FB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2A48"/>
    <w:rsid w:val="00F633FF"/>
    <w:rsid w:val="00F6490D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116"/>
    <w:rsid w:val="00FF6629"/>
    <w:rsid w:val="00FF6904"/>
    <w:rsid w:val="00FF6C3D"/>
    <w:rsid w:val="00FF6D3F"/>
    <w:rsid w:val="00FF71C5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963AF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FDE8-D7F6-4BF7-8D9A-0C9A8B58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393</TotalTime>
  <Pages>10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5943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389</cp:revision>
  <dcterms:created xsi:type="dcterms:W3CDTF">2018-12-31T05:42:00Z</dcterms:created>
  <dcterms:modified xsi:type="dcterms:W3CDTF">2019-03-24T12:30:00Z</dcterms:modified>
</cp:coreProperties>
</file>