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0424E">
        <w:rPr>
          <w:rFonts w:ascii="黑体" w:eastAsia="黑体" w:hAnsi="黑体"/>
          <w:sz w:val="52"/>
        </w:rPr>
        <w:t>10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D00BC7" w:rsidRDefault="0030424E" w:rsidP="00D00BC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河南郑州出差进行服务推广</w:t>
            </w:r>
            <w:r w:rsidR="00D00BC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30424E" w:rsidRDefault="0030424E" w:rsidP="00D00BC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山西晋城出差进行推广。</w:t>
            </w:r>
          </w:p>
          <w:p w:rsidR="0030424E" w:rsidRDefault="0030424E" w:rsidP="00D00BC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山西长治出差进行合作推广。</w:t>
            </w:r>
          </w:p>
          <w:p w:rsidR="0030424E" w:rsidRPr="00786DF1" w:rsidRDefault="0030424E" w:rsidP="00D00BC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山西太原省厅运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维进行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推广。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D00BC7" w:rsidRDefault="0030424E" w:rsidP="009D183D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垃圾焚烧推广会议</w:t>
            </w:r>
            <w:r w:rsidR="00D00BC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30424E" w:rsidRPr="00E04397" w:rsidRDefault="0030424E" w:rsidP="009D183D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月度总结及计划会议。</w:t>
            </w: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7E2672" w:rsidRPr="005C5FAF" w:rsidRDefault="0030424E" w:rsidP="000B3D16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陕西榆林出差，保障运维。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00BC7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0424E">
        <w:rPr>
          <w:rFonts w:ascii="仿宋" w:eastAsia="仿宋" w:hAnsi="仿宋"/>
          <w:sz w:val="28"/>
          <w:szCs w:val="28"/>
          <w:u w:val="single"/>
        </w:rPr>
        <w:t>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5D0" w:rsidRDefault="005575D0">
      <w:r>
        <w:separator/>
      </w:r>
    </w:p>
  </w:endnote>
  <w:endnote w:type="continuationSeparator" w:id="0">
    <w:p w:rsidR="005575D0" w:rsidRDefault="005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5575D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5D0" w:rsidRDefault="005575D0">
      <w:r>
        <w:separator/>
      </w:r>
    </w:p>
  </w:footnote>
  <w:footnote w:type="continuationSeparator" w:id="0">
    <w:p w:rsidR="005575D0" w:rsidRDefault="005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5575D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575D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0"/>
  </w:num>
  <w:num w:numId="24">
    <w:abstractNumId w:val="8"/>
  </w:num>
  <w:num w:numId="25">
    <w:abstractNumId w:val="4"/>
  </w:num>
  <w:num w:numId="26">
    <w:abstractNumId w:val="9"/>
  </w:num>
  <w:num w:numId="27">
    <w:abstractNumId w:val="10"/>
  </w:num>
  <w:num w:numId="28">
    <w:abstractNumId w:val="7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74FF"/>
    <w:rsid w:val="000B220A"/>
    <w:rsid w:val="000B3D16"/>
    <w:rsid w:val="000C5463"/>
    <w:rsid w:val="000D330C"/>
    <w:rsid w:val="000E211C"/>
    <w:rsid w:val="000F5B12"/>
    <w:rsid w:val="00107794"/>
    <w:rsid w:val="00132BB4"/>
    <w:rsid w:val="00142F8C"/>
    <w:rsid w:val="00152657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77398"/>
    <w:rsid w:val="00487D2A"/>
    <w:rsid w:val="004D7A57"/>
    <w:rsid w:val="004F1024"/>
    <w:rsid w:val="004F7DA8"/>
    <w:rsid w:val="00530895"/>
    <w:rsid w:val="00541310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86DF1"/>
    <w:rsid w:val="00793547"/>
    <w:rsid w:val="007C267B"/>
    <w:rsid w:val="007D0C2F"/>
    <w:rsid w:val="007D32AB"/>
    <w:rsid w:val="007E0D0B"/>
    <w:rsid w:val="007E2672"/>
    <w:rsid w:val="007E517F"/>
    <w:rsid w:val="007F31BB"/>
    <w:rsid w:val="007F69D2"/>
    <w:rsid w:val="00822C0D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0BC7"/>
    <w:rsid w:val="00D03C8D"/>
    <w:rsid w:val="00D070F5"/>
    <w:rsid w:val="00D15A7D"/>
    <w:rsid w:val="00D71D58"/>
    <w:rsid w:val="00D72F65"/>
    <w:rsid w:val="00D82314"/>
    <w:rsid w:val="00DB0998"/>
    <w:rsid w:val="00DD26B3"/>
    <w:rsid w:val="00DD5E7E"/>
    <w:rsid w:val="00E04397"/>
    <w:rsid w:val="00E04B4E"/>
    <w:rsid w:val="00E15A02"/>
    <w:rsid w:val="00E16634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463663A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543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230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107</cp:revision>
  <dcterms:created xsi:type="dcterms:W3CDTF">2015-03-30T02:42:00Z</dcterms:created>
  <dcterms:modified xsi:type="dcterms:W3CDTF">2019-03-09T03:14:00Z</dcterms:modified>
</cp:coreProperties>
</file>