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44E79">
        <w:rPr>
          <w:rFonts w:ascii="黑体" w:eastAsia="黑体" w:hAnsi="黑体"/>
          <w:sz w:val="52"/>
        </w:rPr>
        <w:t>12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，预计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4月中旬左右验收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市回款及硬件采购工作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24BC9" w:rsidRDefault="00044E79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长春研发项目方案已递交评审</w:t>
            </w:r>
            <w:r w:rsidR="00524BC9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044E79" w:rsidRDefault="00044E79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长春运维评审方案编写工作。</w:t>
            </w:r>
          </w:p>
          <w:p w:rsidR="009365DC" w:rsidRDefault="009365DC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辽宁营口数据恢复费用洽谈工作。</w:t>
            </w:r>
          </w:p>
          <w:p w:rsidR="00524BC9" w:rsidRPr="005F0477" w:rsidRDefault="00524BC9" w:rsidP="00524BC9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524BC9" w:rsidRDefault="00524BC9" w:rsidP="00524BC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回款及硬件采购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Default="00044E79" w:rsidP="00044E7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长春研发方案递交评审</w:t>
            </w:r>
            <w:r w:rsidR="00524BC9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9365DC" w:rsidRPr="00044E79" w:rsidRDefault="009365DC" w:rsidP="00044E79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辽宁营口恢复费用已洽谈完成。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524BC9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Pr="00044E79" w:rsidRDefault="00044E79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长春运维评审方案审核递交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FF1772" w:rsidRDefault="00044E79" w:rsidP="00FF177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赤峰硬件采购工作及拜访工作</w:t>
            </w:r>
            <w:r w:rsidR="00FF177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Default="00044E79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延边客户拜访工作；</w:t>
            </w:r>
          </w:p>
          <w:p w:rsidR="009365DC" w:rsidRPr="00044E79" w:rsidRDefault="009365DC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关注辽宁省出问题的地市恢复使用情况，等稳定后，收取费用。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1772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44E79">
        <w:rPr>
          <w:rFonts w:ascii="仿宋" w:eastAsia="仿宋" w:hAnsi="仿宋"/>
          <w:sz w:val="28"/>
          <w:szCs w:val="28"/>
          <w:u w:val="single"/>
        </w:rPr>
        <w:t>22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59" w:rsidRDefault="00F62659">
      <w:r>
        <w:separator/>
      </w:r>
    </w:p>
  </w:endnote>
  <w:endnote w:type="continuationSeparator" w:id="0">
    <w:p w:rsidR="00F62659" w:rsidRDefault="00F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6265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59" w:rsidRDefault="00F62659">
      <w:r>
        <w:separator/>
      </w:r>
    </w:p>
  </w:footnote>
  <w:footnote w:type="continuationSeparator" w:id="0">
    <w:p w:rsidR="00F62659" w:rsidRDefault="00F6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6265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6265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956EE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678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129</cp:revision>
  <dcterms:created xsi:type="dcterms:W3CDTF">2015-03-30T02:42:00Z</dcterms:created>
  <dcterms:modified xsi:type="dcterms:W3CDTF">2019-03-22T01:16:00Z</dcterms:modified>
</cp:coreProperties>
</file>