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C15C8">
        <w:rPr>
          <w:rFonts w:ascii="黑体" w:eastAsia="黑体" w:hAnsi="黑体" w:hint="eastAsia"/>
          <w:sz w:val="52"/>
        </w:rPr>
        <w:t>10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2019年现有服务下沉点位107个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347053">
            <w:pPr>
              <w:numPr>
                <w:ilvl w:val="0"/>
                <w:numId w:val="18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中山在线监控系统系统</w:t>
            </w:r>
            <w:r w:rsidR="007222A5" w:rsidRPr="007222A5">
              <w:rPr>
                <w:rFonts w:ascii="仿宋" w:eastAsia="仿宋" w:hAnsi="仿宋" w:hint="eastAsia"/>
                <w:sz w:val="28"/>
                <w:szCs w:val="28"/>
              </w:rPr>
              <w:t>统运维合同修改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222A5" w:rsidRPr="007222A5">
              <w:rPr>
                <w:rFonts w:ascii="仿宋" w:eastAsia="仿宋" w:hAnsi="仿宋" w:hint="eastAsia"/>
                <w:sz w:val="28"/>
                <w:szCs w:val="28"/>
              </w:rPr>
              <w:t>海南超标督办系统运维投标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222A5" w:rsidRPr="007222A5">
              <w:rPr>
                <w:rFonts w:ascii="仿宋" w:eastAsia="仿宋" w:hAnsi="仿宋" w:hint="eastAsia"/>
                <w:sz w:val="28"/>
                <w:szCs w:val="28"/>
              </w:rPr>
              <w:t>海南建章立制第二次研讨会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="007222A5" w:rsidRPr="007222A5">
              <w:rPr>
                <w:rFonts w:ascii="仿宋" w:eastAsia="仿宋" w:hAnsi="仿宋" w:hint="eastAsia"/>
                <w:sz w:val="28"/>
                <w:szCs w:val="28"/>
              </w:rPr>
              <w:t>东莞大数据项目标</w:t>
            </w:r>
            <w:proofErr w:type="gramStart"/>
            <w:r w:rsidR="007222A5" w:rsidRPr="007222A5">
              <w:rPr>
                <w:rFonts w:ascii="仿宋" w:eastAsia="仿宋" w:hAnsi="仿宋" w:hint="eastAsia"/>
                <w:sz w:val="28"/>
                <w:szCs w:val="28"/>
              </w:rPr>
              <w:t>书文件</w:t>
            </w:r>
            <w:proofErr w:type="gramEnd"/>
            <w:r w:rsidR="007222A5" w:rsidRPr="007222A5">
              <w:rPr>
                <w:rFonts w:ascii="仿宋" w:eastAsia="仿宋" w:hAnsi="仿宋" w:hint="eastAsia"/>
                <w:sz w:val="28"/>
                <w:szCs w:val="28"/>
              </w:rPr>
              <w:t>沟通及准备</w:t>
            </w:r>
          </w:p>
          <w:p w:rsidR="007222A5" w:rsidRPr="00F05EFB" w:rsidRDefault="007222A5" w:rsidP="005751E3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7222A5">
              <w:rPr>
                <w:rFonts w:ascii="仿宋" w:eastAsia="仿宋" w:hAnsi="仿宋" w:hint="eastAsia"/>
                <w:sz w:val="28"/>
                <w:szCs w:val="28"/>
              </w:rPr>
              <w:t>白云区在线监控平台运维沟通</w:t>
            </w:r>
          </w:p>
          <w:p w:rsidR="00B8542B" w:rsidRDefault="00714F6C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5751E3" w:rsidRPr="005751E3" w:rsidRDefault="00546440" w:rsidP="005751E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222A5" w:rsidRPr="007222A5">
              <w:rPr>
                <w:rFonts w:ascii="仿宋" w:eastAsia="仿宋" w:hAnsi="仿宋" w:hint="eastAsia"/>
                <w:sz w:val="28"/>
                <w:szCs w:val="28"/>
              </w:rPr>
              <w:t>宜春市监管考核办法、管理规范办法的制定沟通工作</w:t>
            </w:r>
            <w:r w:rsidR="005751E3"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814CB" w:rsidRDefault="005751E3" w:rsidP="005751E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222A5" w:rsidRPr="007222A5">
              <w:rPr>
                <w:rFonts w:ascii="仿宋" w:eastAsia="仿宋" w:hAnsi="仿宋" w:hint="eastAsia"/>
                <w:sz w:val="28"/>
                <w:szCs w:val="28"/>
              </w:rPr>
              <w:t>宜春项目监控中心升级的现场踏勘沟通设计差异内容</w:t>
            </w:r>
            <w:r w:rsidR="001814CB" w:rsidRPr="001814C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E35E3" w:rsidRPr="006E35E3">
              <w:rPr>
                <w:rFonts w:ascii="仿宋" w:eastAsia="仿宋" w:hAnsi="仿宋" w:hint="eastAsia"/>
                <w:sz w:val="28"/>
                <w:szCs w:val="28"/>
              </w:rPr>
              <w:t>黑龙江自动监控能力建设简版方案已提交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E35E3" w:rsidRPr="006E35E3">
              <w:rPr>
                <w:rFonts w:ascii="仿宋" w:eastAsia="仿宋" w:hAnsi="仿宋" w:hint="eastAsia"/>
                <w:sz w:val="28"/>
                <w:szCs w:val="28"/>
              </w:rPr>
              <w:t>延边方案简版已提交给合作商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6E35E3" w:rsidRPr="006E35E3">
              <w:rPr>
                <w:rFonts w:ascii="仿宋" w:eastAsia="仿宋" w:hAnsi="仿宋" w:hint="eastAsia"/>
                <w:sz w:val="28"/>
                <w:szCs w:val="28"/>
              </w:rPr>
              <w:t>赤峰投标工作（因飞机延误推迟下周一）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B94FF0" w:rsidRPr="003831BD" w:rsidRDefault="006510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1EDB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F3655" w:rsidRPr="009F3655">
              <w:rPr>
                <w:rFonts w:ascii="仿宋" w:eastAsia="仿宋" w:hAnsi="仿宋" w:hint="eastAsia"/>
                <w:sz w:val="28"/>
                <w:szCs w:val="28"/>
              </w:rPr>
              <w:t>河南郑州出差进行服务推广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61706" w:rsidRDefault="00861706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F3655" w:rsidRPr="009F3655">
              <w:rPr>
                <w:rFonts w:ascii="仿宋" w:eastAsia="仿宋" w:hAnsi="仿宋" w:hint="eastAsia"/>
                <w:sz w:val="28"/>
                <w:szCs w:val="28"/>
              </w:rPr>
              <w:t>山西晋城出差进行推广</w:t>
            </w:r>
            <w:r w:rsidR="009E0AD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64B8F" w:rsidRDefault="00564B8F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F3655" w:rsidRPr="009F3655">
              <w:rPr>
                <w:rFonts w:ascii="仿宋" w:eastAsia="仿宋" w:hAnsi="仿宋" w:hint="eastAsia"/>
                <w:sz w:val="28"/>
                <w:szCs w:val="28"/>
              </w:rPr>
              <w:t>山西长治出差进行合作推广</w:t>
            </w:r>
          </w:p>
          <w:p w:rsidR="00564B8F" w:rsidRPr="00564B8F" w:rsidRDefault="00564B8F" w:rsidP="00676E03">
            <w:pPr>
              <w:ind w:firstLineChars="163" w:firstLine="456"/>
              <w:rPr>
                <w:rFonts w:ascii="仿宋" w:eastAsia="仿宋" w:hAnsi="仿宋"/>
                <w:sz w:val="28"/>
                <w:szCs w:val="28"/>
              </w:rPr>
            </w:pP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 w:rsidRPr="00564B8F"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 w:rsidRPr="00564B8F"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="009F3655" w:rsidRPr="009F3655">
              <w:rPr>
                <w:rFonts w:ascii="仿宋" w:eastAsia="仿宋" w:hAnsi="仿宋" w:hint="eastAsia"/>
                <w:sz w:val="28"/>
                <w:szCs w:val="28"/>
              </w:rPr>
              <w:t>山西太原省厅运</w:t>
            </w:r>
            <w:proofErr w:type="gramStart"/>
            <w:r w:rsidR="009F3655" w:rsidRPr="009F3655">
              <w:rPr>
                <w:rFonts w:ascii="仿宋" w:eastAsia="仿宋" w:hAnsi="仿宋" w:hint="eastAsia"/>
                <w:sz w:val="28"/>
                <w:szCs w:val="28"/>
              </w:rPr>
              <w:t>维进行</w:t>
            </w:r>
            <w:proofErr w:type="gramEnd"/>
            <w:r w:rsidR="009F3655" w:rsidRPr="009F3655">
              <w:rPr>
                <w:rFonts w:ascii="仿宋" w:eastAsia="仿宋" w:hAnsi="仿宋" w:hint="eastAsia"/>
                <w:sz w:val="28"/>
                <w:szCs w:val="28"/>
              </w:rPr>
              <w:t>推广</w:t>
            </w:r>
          </w:p>
          <w:p w:rsidR="00B94FF0" w:rsidRPr="007662AB" w:rsidRDefault="00DB1D84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676E03" w:rsidP="00C005C5">
            <w:pPr>
              <w:ind w:left="420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454E9">
              <w:rPr>
                <w:rFonts w:ascii="仿宋" w:eastAsia="仿宋" w:hAnsi="仿宋" w:hint="eastAsia"/>
                <w:noProof/>
                <w:sz w:val="28"/>
                <w:szCs w:val="28"/>
              </w:rPr>
              <w:t>呼市在线监控系统升级项目前期沟通</w:t>
            </w:r>
            <w:r w:rsidR="00996DDD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771D9B" w:rsidRDefault="00771D9B" w:rsidP="00C005C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454E9">
              <w:rPr>
                <w:rFonts w:ascii="仿宋" w:eastAsia="仿宋" w:hAnsi="仿宋" w:hint="eastAsia"/>
                <w:sz w:val="28"/>
                <w:szCs w:val="28"/>
              </w:rPr>
              <w:t>乐山项目和第三方沟通</w:t>
            </w:r>
            <w:r w:rsidR="00646C7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454E9" w:rsidRDefault="00A454E9" w:rsidP="00C005C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眉山工业园和第三方沟通，没听说眉山金象工业园要做平台，第三方公司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说派普是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个很穷的公司，200多万做监控基本不可能</w:t>
            </w:r>
            <w:r w:rsidR="0085392C">
              <w:rPr>
                <w:rFonts w:ascii="仿宋" w:eastAsia="仿宋" w:hAnsi="仿宋" w:hint="eastAsia"/>
                <w:sz w:val="28"/>
                <w:szCs w:val="28"/>
              </w:rPr>
              <w:t>，已和第三方公司沟通想做工业园区的监控和市级运维，对方表示如果</w:t>
            </w:r>
            <w:r w:rsidR="0085392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要做运维和平台肯定和我们合作。</w:t>
            </w:r>
          </w:p>
          <w:p w:rsidR="0085392C" w:rsidRDefault="00362E36" w:rsidP="00C005C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 w:rsidRPr="00564B8F"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 w:rsidRPr="00564B8F"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 w:rsidRPr="00564B8F"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自贡能投垃圾焚烧厂值守服务合同的确定</w:t>
            </w:r>
          </w:p>
          <w:p w:rsidR="00362E36" w:rsidRPr="00362E36" w:rsidRDefault="00362E36" w:rsidP="00C005C5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云南综合项目的方案和报价，下周去演示系统</w:t>
            </w:r>
            <w:r w:rsidR="00711D2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5056C" w:rsidRPr="0085056C">
              <w:rPr>
                <w:rFonts w:ascii="仿宋" w:eastAsia="仿宋" w:hAnsi="仿宋" w:hint="eastAsia"/>
                <w:sz w:val="28"/>
                <w:szCs w:val="28"/>
              </w:rPr>
              <w:t>天津市信息中心排污许可证后监管系统</w:t>
            </w:r>
            <w:r w:rsidR="0085056C">
              <w:rPr>
                <w:rFonts w:ascii="仿宋" w:eastAsia="仿宋" w:hAnsi="仿宋" w:hint="eastAsia"/>
                <w:sz w:val="28"/>
                <w:szCs w:val="28"/>
              </w:rPr>
              <w:t>售前方案编制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10C85" w:rsidRDefault="00F10C85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633FF" w:rsidRPr="00F633FF">
              <w:rPr>
                <w:rFonts w:ascii="仿宋" w:eastAsia="仿宋" w:hAnsi="仿宋" w:hint="eastAsia"/>
                <w:sz w:val="28"/>
                <w:szCs w:val="28"/>
              </w:rPr>
              <w:t>滨海新区监测站驻地运维</w:t>
            </w:r>
            <w:r w:rsidR="00F633FF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0E4886" w:rsidRPr="000E4886">
              <w:rPr>
                <w:rFonts w:ascii="仿宋" w:eastAsia="仿宋" w:hAnsi="仿宋" w:hint="eastAsia"/>
                <w:sz w:val="28"/>
                <w:szCs w:val="28"/>
              </w:rPr>
              <w:t>资金申请程序</w:t>
            </w:r>
            <w:r w:rsidR="00DF7D6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E4886" w:rsidRDefault="00E642AA" w:rsidP="000968E2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E4886" w:rsidRPr="000E4886">
              <w:rPr>
                <w:rFonts w:ascii="仿宋" w:eastAsia="仿宋" w:hAnsi="仿宋" w:hint="eastAsia"/>
                <w:sz w:val="28"/>
                <w:szCs w:val="28"/>
              </w:rPr>
              <w:t>北京市东城区油烟监测系统</w:t>
            </w:r>
            <w:r w:rsidR="000E4886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0E4886" w:rsidRPr="000E4886">
              <w:rPr>
                <w:rFonts w:ascii="仿宋" w:eastAsia="仿宋" w:hAnsi="仿宋" w:hint="eastAsia"/>
                <w:sz w:val="28"/>
                <w:szCs w:val="28"/>
              </w:rPr>
              <w:t>周凯宁合作，已提交方案</w:t>
            </w:r>
            <w:r w:rsidR="001A57B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7858E2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未提交周报</w:t>
            </w:r>
          </w:p>
          <w:p w:rsidR="006D26F1" w:rsidRDefault="006D26F1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35365E" w:rsidRPr="0035365E" w:rsidRDefault="003B6A0B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20F47" w:rsidRPr="00920F47">
              <w:rPr>
                <w:rFonts w:ascii="仿宋" w:eastAsia="仿宋" w:hAnsi="仿宋" w:hint="eastAsia"/>
                <w:sz w:val="28"/>
                <w:szCs w:val="28"/>
              </w:rPr>
              <w:t>无锡运维合同、无锡</w:t>
            </w:r>
            <w:proofErr w:type="gramStart"/>
            <w:r w:rsidR="00920F47" w:rsidRPr="00920F47">
              <w:rPr>
                <w:rFonts w:ascii="仿宋" w:eastAsia="仿宋" w:hAnsi="仿宋" w:hint="eastAsia"/>
                <w:sz w:val="28"/>
                <w:szCs w:val="28"/>
              </w:rPr>
              <w:t>市软件</w:t>
            </w:r>
            <w:proofErr w:type="gramEnd"/>
            <w:r w:rsidR="00920F47" w:rsidRPr="00920F47">
              <w:rPr>
                <w:rFonts w:ascii="仿宋" w:eastAsia="仿宋" w:hAnsi="仿宋" w:hint="eastAsia"/>
                <w:sz w:val="28"/>
                <w:szCs w:val="28"/>
              </w:rPr>
              <w:t>升级改造沟通</w:t>
            </w:r>
            <w:r w:rsidR="0035365E" w:rsidRPr="0035365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5365E" w:rsidRPr="0035365E" w:rsidRDefault="0035365E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20F47" w:rsidRPr="00920F47">
              <w:rPr>
                <w:rFonts w:ascii="仿宋" w:eastAsia="仿宋" w:hAnsi="仿宋" w:hint="eastAsia"/>
                <w:sz w:val="28"/>
                <w:szCs w:val="28"/>
              </w:rPr>
              <w:t>19年</w:t>
            </w:r>
            <w:proofErr w:type="gramStart"/>
            <w:r w:rsidR="00920F47" w:rsidRPr="00920F47">
              <w:rPr>
                <w:rFonts w:ascii="仿宋" w:eastAsia="仿宋" w:hAnsi="仿宋" w:hint="eastAsia"/>
                <w:sz w:val="28"/>
                <w:szCs w:val="28"/>
              </w:rPr>
              <w:t>江苏省厅运维</w:t>
            </w:r>
            <w:proofErr w:type="gramEnd"/>
            <w:r w:rsidR="00920F47" w:rsidRPr="00920F47">
              <w:rPr>
                <w:rFonts w:ascii="仿宋" w:eastAsia="仿宋" w:hAnsi="仿宋" w:hint="eastAsia"/>
                <w:sz w:val="28"/>
                <w:szCs w:val="28"/>
              </w:rPr>
              <w:t>服务合同内容沟通，已经确定</w:t>
            </w:r>
            <w:r w:rsidRPr="0035365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5556AD" w:rsidRDefault="0035365E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20F47" w:rsidRPr="00920F47">
              <w:rPr>
                <w:rFonts w:ascii="仿宋" w:eastAsia="仿宋" w:hAnsi="仿宋" w:hint="eastAsia"/>
                <w:sz w:val="28"/>
                <w:szCs w:val="28"/>
              </w:rPr>
              <w:t>南京市运维沟通</w:t>
            </w:r>
            <w:r w:rsidR="005556AD" w:rsidRPr="005556A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3B0127" w:rsidRPr="006E590E" w:rsidRDefault="003B0127" w:rsidP="00920F4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FC2DC3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900227">
              <w:rPr>
                <w:rFonts w:ascii="仿宋" w:eastAsia="仿宋" w:hAnsi="仿宋"/>
                <w:sz w:val="28"/>
                <w:szCs w:val="24"/>
              </w:rPr>
              <w:t>11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6E74D4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67052D" w:rsidRPr="00841005" w:rsidRDefault="00B175EF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41005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841005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7E30B8" w:rsidRPr="007E30B8">
              <w:rPr>
                <w:rFonts w:ascii="仿宋" w:eastAsia="仿宋" w:hAnsi="仿宋" w:hint="eastAsia"/>
                <w:sz w:val="28"/>
                <w:szCs w:val="24"/>
              </w:rPr>
              <w:t>本周面试4人，合肥2人，均在今天安排面试，宜春1人，已经回绝，总部1</w:t>
            </w:r>
            <w:proofErr w:type="gramStart"/>
            <w:r w:rsidR="007E30B8" w:rsidRPr="007E30B8">
              <w:rPr>
                <w:rFonts w:ascii="仿宋" w:eastAsia="仿宋" w:hAnsi="仿宋" w:hint="eastAsia"/>
                <w:sz w:val="28"/>
                <w:szCs w:val="24"/>
              </w:rPr>
              <w:t>人代毛</w:t>
            </w:r>
            <w:proofErr w:type="gramEnd"/>
            <w:r w:rsidR="007E30B8" w:rsidRPr="007E30B8">
              <w:rPr>
                <w:rFonts w:ascii="仿宋" w:eastAsia="仿宋" w:hAnsi="仿宋" w:hint="eastAsia"/>
                <w:sz w:val="28"/>
                <w:szCs w:val="24"/>
              </w:rPr>
              <w:t>3.11号（下周一）入职</w:t>
            </w:r>
            <w:r w:rsidR="006512A1" w:rsidRPr="0084100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015BA" w:rsidRDefault="00D91BC5" w:rsidP="00A77FDF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647F03">
              <w:rPr>
                <w:rFonts w:ascii="仿宋" w:eastAsia="仿宋" w:hAnsi="仿宋" w:hint="eastAsia"/>
                <w:sz w:val="28"/>
                <w:szCs w:val="24"/>
              </w:rPr>
              <w:t>入职：</w:t>
            </w:r>
            <w:r w:rsidR="00FF71C5" w:rsidRPr="00FF71C5">
              <w:rPr>
                <w:rFonts w:ascii="仿宋" w:eastAsia="仿宋" w:hAnsi="仿宋" w:hint="eastAsia"/>
                <w:sz w:val="28"/>
                <w:szCs w:val="24"/>
              </w:rPr>
              <w:t>2人,庄丹凤（厦门）、杨晋铭（海南省厅）</w:t>
            </w:r>
            <w:r w:rsidR="00F1466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260473" w:rsidRPr="00260473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整理贵州省2月份超48小时督办核实，处置情况的企业名单</w:t>
            </w:r>
          </w:p>
          <w:p w:rsidR="00260473" w:rsidRPr="00260473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督办升级维护</w:t>
            </w:r>
          </w:p>
          <w:p w:rsidR="00260473" w:rsidRPr="00260473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核实垃圾焚烧名单中非发电或关停的企业</w:t>
            </w:r>
          </w:p>
          <w:p w:rsidR="00260473" w:rsidRPr="00260473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上海考核基数调整</w:t>
            </w:r>
          </w:p>
          <w:p w:rsidR="00260473" w:rsidRPr="00260473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排查系统及2018年自动监控数据异地备份</w:t>
            </w:r>
          </w:p>
          <w:p w:rsidR="00260473" w:rsidRPr="00260473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统计26家挂牌督办企业2018年11月至今的超标明细</w:t>
            </w:r>
          </w:p>
          <w:p w:rsidR="00260473" w:rsidRPr="00260473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统计2018年四季度严重超标企业超标明细</w:t>
            </w:r>
          </w:p>
          <w:p w:rsidR="00260473" w:rsidRPr="00260473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统计河北鑫达钢铁有限公司2019年2月至明细</w:t>
            </w:r>
          </w:p>
          <w:p w:rsidR="00260473" w:rsidRPr="00260473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生态环境</w:t>
            </w:r>
            <w:proofErr w:type="gramStart"/>
            <w:r w:rsidRPr="00260473">
              <w:rPr>
                <w:rFonts w:ascii="仿宋" w:eastAsia="仿宋" w:hAnsi="仿宋" w:hint="eastAsia"/>
                <w:sz w:val="28"/>
                <w:szCs w:val="24"/>
              </w:rPr>
              <w:t>云天翼云巡检</w:t>
            </w:r>
            <w:proofErr w:type="gramEnd"/>
          </w:p>
          <w:p w:rsidR="00260473" w:rsidRPr="00260473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垃圾焚烧监控</w:t>
            </w:r>
            <w:proofErr w:type="gramStart"/>
            <w:r w:rsidRPr="00260473">
              <w:rPr>
                <w:rFonts w:ascii="仿宋" w:eastAsia="仿宋" w:hAnsi="仿宋" w:hint="eastAsia"/>
                <w:sz w:val="28"/>
                <w:szCs w:val="24"/>
              </w:rPr>
              <w:t>点数据</w:t>
            </w:r>
            <w:proofErr w:type="gramEnd"/>
            <w:r w:rsidRPr="00260473">
              <w:rPr>
                <w:rFonts w:ascii="仿宋" w:eastAsia="仿宋" w:hAnsi="仿宋" w:hint="eastAsia"/>
                <w:sz w:val="28"/>
                <w:szCs w:val="24"/>
              </w:rPr>
              <w:t>上报情况核实</w:t>
            </w:r>
          </w:p>
          <w:p w:rsidR="00260473" w:rsidRPr="00260473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核实望都未名生物环保有限公司排污标准及18年监测数据</w:t>
            </w:r>
          </w:p>
          <w:p w:rsidR="000833C2" w:rsidRDefault="00260473" w:rsidP="00347053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260473">
              <w:rPr>
                <w:rFonts w:ascii="仿宋" w:eastAsia="仿宋" w:hAnsi="仿宋" w:hint="eastAsia"/>
                <w:sz w:val="28"/>
                <w:szCs w:val="24"/>
              </w:rPr>
              <w:t>确定排查基数切换方案等</w:t>
            </w:r>
          </w:p>
          <w:p w:rsidR="00A972E3" w:rsidRDefault="00A972E3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FB19ED" w:rsidRPr="00DC3F0B" w:rsidRDefault="00FB19ED" w:rsidP="00FB19ED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本周评审7份</w:t>
            </w:r>
          </w:p>
          <w:p w:rsidR="0066415B" w:rsidRPr="0024785E" w:rsidRDefault="005D6998" w:rsidP="00386F56">
            <w:pPr>
              <w:autoSpaceDE w:val="0"/>
              <w:autoSpaceDN w:val="0"/>
              <w:adjustRightInd w:val="0"/>
              <w:ind w:left="200" w:firstLineChars="100" w:firstLine="281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lastRenderedPageBreak/>
              <w:t>姚键2G采购一份</w:t>
            </w:r>
            <w:r w:rsidR="0066415B" w:rsidRPr="0024785E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：</w:t>
            </w:r>
          </w:p>
          <w:p w:rsidR="0066415B" w:rsidRPr="0024785E" w:rsidRDefault="005D6998" w:rsidP="00347053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新余市长天科技有限公司 渝水区污染源自动监控平台第三方运维监管服务项目 (13.92W)</w:t>
            </w:r>
          </w:p>
          <w:p w:rsidR="0066415B" w:rsidRPr="0024785E" w:rsidRDefault="005D6998" w:rsidP="00386F56">
            <w:pPr>
              <w:autoSpaceDE w:val="0"/>
              <w:autoSpaceDN w:val="0"/>
              <w:adjustRightInd w:val="0"/>
              <w:ind w:left="200" w:firstLineChars="100" w:firstLine="281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李惠</w:t>
            </w:r>
            <w:proofErr w:type="gramStart"/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惠</w:t>
            </w:r>
            <w:proofErr w:type="gramEnd"/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2B三份</w:t>
            </w:r>
            <w:r w:rsidR="0066415B" w:rsidRPr="0024785E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：</w:t>
            </w:r>
          </w:p>
          <w:p w:rsidR="005D6998" w:rsidRPr="005D6998" w:rsidRDefault="005D6998" w:rsidP="00347053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瀚</w:t>
            </w:r>
            <w:proofErr w:type="gramEnd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蓝（福清）固</w:t>
            </w:r>
            <w:proofErr w:type="gramStart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废处理</w:t>
            </w:r>
            <w:proofErr w:type="gramEnd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有限公司 企业污染源自动监控远程值守服务 (2.94W)</w:t>
            </w:r>
          </w:p>
          <w:p w:rsidR="005D6998" w:rsidRPr="005D6998" w:rsidRDefault="005D6998" w:rsidP="00347053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创冠环保</w:t>
            </w:r>
            <w:proofErr w:type="gramEnd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（安溪）有限公司 企业污染源自动监控远程值守服务 (1.96W)</w:t>
            </w:r>
          </w:p>
          <w:p w:rsidR="005D6998" w:rsidRDefault="005D6998" w:rsidP="00347053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瀚</w:t>
            </w:r>
            <w:proofErr w:type="gramEnd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蓝（惠安）固</w:t>
            </w:r>
            <w:proofErr w:type="gramStart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废处理</w:t>
            </w:r>
            <w:proofErr w:type="gramEnd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有限公司 企业污染源自动监控远程值守服务 (2.94W)</w:t>
            </w:r>
          </w:p>
          <w:p w:rsidR="0066415B" w:rsidRPr="005D6998" w:rsidRDefault="005D6998" w:rsidP="005D6998">
            <w:pPr>
              <w:autoSpaceDE w:val="0"/>
              <w:autoSpaceDN w:val="0"/>
              <w:adjustRightInd w:val="0"/>
              <w:ind w:firstLineChars="200" w:firstLine="562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王超2B一份</w:t>
            </w:r>
            <w:r w:rsidR="0066415B"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：</w:t>
            </w:r>
          </w:p>
          <w:p w:rsidR="0066415B" w:rsidRPr="0024785E" w:rsidRDefault="005D6998" w:rsidP="00347053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proofErr w:type="gramStart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德清旺能环保</w:t>
            </w:r>
            <w:proofErr w:type="gramEnd"/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能源有限公司 企业污染源自动监控远程值守服务 (1.96W)</w:t>
            </w:r>
          </w:p>
          <w:p w:rsidR="005D6998" w:rsidRPr="005D6998" w:rsidRDefault="005D6998" w:rsidP="005D6998">
            <w:pPr>
              <w:autoSpaceDE w:val="0"/>
              <w:autoSpaceDN w:val="0"/>
              <w:adjustRightInd w:val="0"/>
              <w:ind w:firstLineChars="200" w:firstLine="562"/>
              <w:jc w:val="left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毛活文</w:t>
            </w:r>
            <w:r w:rsidRPr="005D6998">
              <w:rPr>
                <w:rFonts w:ascii="仿宋" w:eastAsia="仿宋" w:hAnsi="仿宋" w:cs="微软雅黑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2B</w:t>
            </w:r>
            <w:r w:rsidRPr="005D6998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8"/>
                <w:szCs w:val="28"/>
                <w:lang w:val="zh-CN"/>
              </w:rPr>
              <w:t>一份：</w:t>
            </w:r>
          </w:p>
          <w:p w:rsidR="00FC2C1E" w:rsidRPr="005D6998" w:rsidRDefault="005D6998" w:rsidP="00347053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防城港中科绿色能源有限公司</w:t>
            </w:r>
            <w:r w:rsidRPr="005D6998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</w:t>
            </w:r>
            <w:r w:rsidRPr="005D6998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  <w:lang w:val="zh-CN"/>
              </w:rPr>
              <w:t>企业污染源自动监控远程值守服务</w:t>
            </w:r>
            <w:r w:rsidRPr="005D6998"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  <w:t xml:space="preserve"> (0.98W)</w:t>
            </w:r>
          </w:p>
          <w:p w:rsidR="00303B4C" w:rsidRPr="00D83C4D" w:rsidRDefault="003F4161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CF00DC" w:rsidRPr="00CF00DC" w:rsidRDefault="00CF00DC" w:rsidP="00347053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F00DC">
              <w:rPr>
                <w:rFonts w:ascii="仿宋" w:eastAsia="仿宋" w:hAnsi="仿宋" w:hint="eastAsia"/>
                <w:sz w:val="28"/>
                <w:szCs w:val="28"/>
              </w:rPr>
              <w:t>完善周报和月报统计。(100%)</w:t>
            </w:r>
          </w:p>
          <w:p w:rsidR="00CF00DC" w:rsidRPr="00CF00DC" w:rsidRDefault="00CF00DC" w:rsidP="00347053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F00DC">
              <w:rPr>
                <w:rFonts w:ascii="仿宋" w:eastAsia="仿宋" w:hAnsi="仿宋" w:hint="eastAsia"/>
                <w:sz w:val="28"/>
                <w:szCs w:val="28"/>
              </w:rPr>
              <w:t>部门销售任务统计口径修改。（100%）</w:t>
            </w:r>
          </w:p>
          <w:p w:rsidR="00CF00DC" w:rsidRPr="00CF00DC" w:rsidRDefault="00CF00DC" w:rsidP="00347053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CF00DC">
              <w:rPr>
                <w:rFonts w:ascii="仿宋" w:eastAsia="仿宋" w:hAnsi="仿宋" w:hint="eastAsia"/>
                <w:sz w:val="28"/>
                <w:szCs w:val="28"/>
              </w:rPr>
              <w:t>出差报销，增加展示审批不通过原因。(100%)</w:t>
            </w:r>
          </w:p>
          <w:p w:rsidR="00B84653" w:rsidRPr="00B84653" w:rsidRDefault="00CF00DC" w:rsidP="00347053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CF00DC">
              <w:rPr>
                <w:rFonts w:ascii="仿宋" w:eastAsia="仿宋" w:hAnsi="仿宋" w:hint="eastAsia"/>
                <w:sz w:val="28"/>
                <w:szCs w:val="28"/>
              </w:rPr>
              <w:t>服务下沉重构。(30%)</w:t>
            </w:r>
          </w:p>
          <w:p w:rsidR="008B03D0" w:rsidRPr="00DC3F0B" w:rsidRDefault="00B77C2C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690072" w:rsidRPr="00690072" w:rsidRDefault="00690072" w:rsidP="0034705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690072">
              <w:rPr>
                <w:rFonts w:ascii="仿宋" w:eastAsia="仿宋" w:hAnsi="仿宋" w:hint="eastAsia"/>
                <w:sz w:val="28"/>
                <w:szCs w:val="28"/>
              </w:rPr>
              <w:t>刘希鑫海南督办标书的编制（一拖二），3.7号投标，目前反馈无问题</w:t>
            </w:r>
          </w:p>
          <w:p w:rsidR="00690072" w:rsidRPr="00690072" w:rsidRDefault="00690072" w:rsidP="0034705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</w:t>
            </w:r>
            <w:r w:rsidRPr="00690072">
              <w:rPr>
                <w:rFonts w:ascii="仿宋" w:eastAsia="仿宋" w:hAnsi="仿宋" w:hint="eastAsia"/>
                <w:sz w:val="28"/>
                <w:szCs w:val="28"/>
              </w:rPr>
              <w:t>磊赤峰3.6单一来源开标由于客观原因推迟3.11开标</w:t>
            </w:r>
          </w:p>
          <w:p w:rsidR="00690072" w:rsidRPr="00690072" w:rsidRDefault="00690072" w:rsidP="0034705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690072">
              <w:rPr>
                <w:rFonts w:ascii="仿宋" w:eastAsia="仿宋" w:hAnsi="仿宋" w:hint="eastAsia"/>
                <w:sz w:val="28"/>
                <w:szCs w:val="28"/>
              </w:rPr>
              <w:t>黃于明福建省国发平台运维服务（单一来源）3月15日完成招标方案，3月25日完成投标方案</w:t>
            </w:r>
          </w:p>
          <w:p w:rsidR="00690072" w:rsidRPr="00690072" w:rsidRDefault="00690072" w:rsidP="0034705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690072">
              <w:rPr>
                <w:rFonts w:ascii="仿宋" w:eastAsia="仿宋" w:hAnsi="仿宋" w:hint="eastAsia"/>
                <w:sz w:val="28"/>
                <w:szCs w:val="28"/>
              </w:rPr>
              <w:t>计划落实沟通技术支持方案及招投标的相关培训事宜（杨老师）</w:t>
            </w:r>
          </w:p>
          <w:p w:rsidR="00690072" w:rsidRPr="00690072" w:rsidRDefault="00690072" w:rsidP="00347053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690072">
              <w:rPr>
                <w:rFonts w:ascii="仿宋" w:eastAsia="仿宋" w:hAnsi="仿宋" w:hint="eastAsia"/>
                <w:sz w:val="28"/>
                <w:szCs w:val="28"/>
              </w:rPr>
              <w:t>高磊</w:t>
            </w:r>
            <w:proofErr w:type="gramStart"/>
            <w:r w:rsidRPr="00690072">
              <w:rPr>
                <w:rFonts w:ascii="仿宋" w:eastAsia="仿宋" w:hAnsi="仿宋" w:hint="eastAsia"/>
                <w:sz w:val="28"/>
                <w:szCs w:val="28"/>
              </w:rPr>
              <w:t>周一定</w:t>
            </w:r>
            <w:proofErr w:type="gramEnd"/>
            <w:r w:rsidRPr="00690072">
              <w:rPr>
                <w:rFonts w:ascii="仿宋" w:eastAsia="仿宋" w:hAnsi="仿宋" w:hint="eastAsia"/>
                <w:sz w:val="28"/>
                <w:szCs w:val="28"/>
              </w:rPr>
              <w:t>黑龙江省污染源自动监控能力建设项目</w:t>
            </w:r>
          </w:p>
          <w:p w:rsidR="0033198D" w:rsidRPr="0033198D" w:rsidRDefault="0033198D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A90946" w:rsidRPr="00A90946" w:rsidRDefault="00A90946" w:rsidP="00347053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90946">
              <w:rPr>
                <w:rFonts w:ascii="仿宋" w:eastAsia="仿宋" w:hAnsi="仿宋" w:hint="eastAsia"/>
                <w:sz w:val="28"/>
                <w:szCs w:val="28"/>
              </w:rPr>
              <w:t>2月份合同事项表确认</w:t>
            </w:r>
          </w:p>
          <w:p w:rsidR="00A90946" w:rsidRPr="00A90946" w:rsidRDefault="00A90946" w:rsidP="00347053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90946">
              <w:rPr>
                <w:rFonts w:ascii="仿宋" w:eastAsia="仿宋" w:hAnsi="仿宋" w:hint="eastAsia"/>
                <w:sz w:val="28"/>
                <w:szCs w:val="28"/>
              </w:rPr>
              <w:t>服务下沉、代理商管理需求确认</w:t>
            </w:r>
          </w:p>
          <w:p w:rsidR="00A90946" w:rsidRPr="00A90946" w:rsidRDefault="00A90946" w:rsidP="00347053">
            <w:pPr>
              <w:numPr>
                <w:ilvl w:val="0"/>
                <w:numId w:val="20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A90946">
              <w:rPr>
                <w:rFonts w:ascii="仿宋" w:eastAsia="仿宋" w:hAnsi="仿宋" w:hint="eastAsia"/>
                <w:sz w:val="28"/>
                <w:szCs w:val="28"/>
              </w:rPr>
              <w:t>营销大区人力成本与崔巍、财务讨论</w:t>
            </w:r>
          </w:p>
          <w:p w:rsidR="0033198D" w:rsidRPr="00692E4F" w:rsidRDefault="00A90946" w:rsidP="00347053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90946">
              <w:rPr>
                <w:rFonts w:ascii="仿宋" w:eastAsia="仿宋" w:hAnsi="仿宋" w:hint="eastAsia"/>
                <w:sz w:val="28"/>
                <w:szCs w:val="28"/>
              </w:rPr>
              <w:t>人力增补跟进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3D" w:rsidRPr="00B9273D" w:rsidRDefault="00B9273D" w:rsidP="00347053">
            <w:pPr>
              <w:numPr>
                <w:ilvl w:val="0"/>
                <w:numId w:val="16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9273D">
              <w:rPr>
                <w:rFonts w:ascii="仿宋" w:eastAsia="仿宋" w:hAnsi="仿宋" w:hint="eastAsia"/>
                <w:sz w:val="28"/>
                <w:szCs w:val="24"/>
              </w:rPr>
              <w:t>基本情况：截止3月8日企业</w:t>
            </w:r>
            <w:proofErr w:type="gramStart"/>
            <w:r w:rsidRPr="00B9273D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B9273D">
              <w:rPr>
                <w:rFonts w:ascii="仿宋" w:eastAsia="仿宋" w:hAnsi="仿宋" w:hint="eastAsia"/>
                <w:sz w:val="28"/>
                <w:szCs w:val="24"/>
              </w:rPr>
              <w:t>关注人数42015，绑定用户24946人；3月2日至3月8日新增关注用户159人,新增绑定用户数179人。</w:t>
            </w:r>
          </w:p>
          <w:p w:rsidR="00B9273D" w:rsidRPr="00B9273D" w:rsidRDefault="00B9273D" w:rsidP="00347053">
            <w:pPr>
              <w:numPr>
                <w:ilvl w:val="0"/>
                <w:numId w:val="16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9273D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本周处理</w:t>
            </w:r>
            <w:proofErr w:type="gramStart"/>
            <w:r w:rsidRPr="00B9273D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Pr="00B9273D">
              <w:rPr>
                <w:rFonts w:ascii="仿宋" w:eastAsia="仿宋" w:hAnsi="仿宋" w:hint="eastAsia"/>
                <w:sz w:val="28"/>
                <w:szCs w:val="24"/>
              </w:rPr>
              <w:t>咨询136人次,回复消息总数644。</w:t>
            </w:r>
          </w:p>
          <w:p w:rsidR="00E67013" w:rsidRPr="00BB0D99" w:rsidRDefault="00B9273D" w:rsidP="00347053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9273D">
              <w:rPr>
                <w:rFonts w:ascii="仿宋" w:eastAsia="仿宋" w:hAnsi="仿宋" w:hint="eastAsia"/>
                <w:sz w:val="28"/>
                <w:szCs w:val="24"/>
              </w:rPr>
              <w:t>共值守101企业,236个监控点;本周新增企业7家。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67" w:rsidRPr="00BD6567" w:rsidRDefault="00BD6567" w:rsidP="00347053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D6567">
              <w:rPr>
                <w:rFonts w:ascii="仿宋" w:eastAsia="仿宋" w:hAnsi="仿宋" w:hint="eastAsia"/>
                <w:sz w:val="28"/>
                <w:szCs w:val="24"/>
              </w:rPr>
              <w:t>环保部服务（1、垃圾焚烧相关工作；2、配合编辑部陈平核实4季度简报排版；3、2018环保部服务报告）</w:t>
            </w:r>
          </w:p>
          <w:p w:rsidR="00BD6567" w:rsidRPr="00BD6567" w:rsidRDefault="00BD6567" w:rsidP="00347053">
            <w:pPr>
              <w:numPr>
                <w:ilvl w:val="0"/>
                <w:numId w:val="15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BD6567">
              <w:rPr>
                <w:rFonts w:ascii="仿宋" w:eastAsia="仿宋" w:hAnsi="仿宋" w:hint="eastAsia"/>
                <w:sz w:val="28"/>
                <w:szCs w:val="24"/>
              </w:rPr>
              <w:t>服务下沉功能开发</w:t>
            </w:r>
          </w:p>
          <w:p w:rsidR="00F67071" w:rsidRPr="00830B07" w:rsidRDefault="00BD6567" w:rsidP="00347053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D6567">
              <w:rPr>
                <w:rFonts w:ascii="仿宋" w:eastAsia="仿宋" w:hAnsi="仿宋" w:hint="eastAsia"/>
                <w:sz w:val="28"/>
                <w:szCs w:val="24"/>
              </w:rPr>
              <w:t>营销大区人力成本重新核定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8A0896">
          <w:headerReference w:type="default" r:id="rId8"/>
          <w:footerReference w:type="default" r:id="rId9"/>
          <w:pgSz w:w="11906" w:h="16838"/>
          <w:pgMar w:top="50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903E2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903E2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043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760"/>
        <w:gridCol w:w="1553"/>
        <w:gridCol w:w="1263"/>
        <w:gridCol w:w="850"/>
        <w:gridCol w:w="851"/>
        <w:gridCol w:w="850"/>
        <w:gridCol w:w="1929"/>
      </w:tblGrid>
      <w:tr w:rsidR="004C41E5" w:rsidRPr="004C41E5" w:rsidTr="004C41E5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4C41E5" w:rsidRPr="004C41E5" w:rsidTr="004C41E5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王琳涵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王卫忠、魏伯放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魏海霞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刘跃、左艳梅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陶烨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周游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黄茹伟、王卫忠、李国华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毛杰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王乾、李升博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倩、蔡金章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王繁荣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高宇、林茂森、冯烈俊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王超、陈磊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黄啸、杨曦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张远林、李惠惠</w:t>
            </w:r>
          </w:p>
        </w:tc>
      </w:tr>
      <w:tr w:rsidR="004C41E5" w:rsidRPr="004C41E5" w:rsidTr="004C41E5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胡逍、毛活文、刘艳亭、李会珍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卞欢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4C41E5" w:rsidRPr="004C41E5" w:rsidTr="004C41E5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林泽锋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李宾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王雄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冯飞虎、吴明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吕云飞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、马坤坤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4C41E5" w:rsidRPr="004C41E5" w:rsidTr="004C41E5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寄泽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1173"/>
        <w:gridCol w:w="2508"/>
        <w:gridCol w:w="6379"/>
        <w:gridCol w:w="1460"/>
        <w:gridCol w:w="2650"/>
      </w:tblGrid>
      <w:tr w:rsidR="00CA622C" w:rsidRPr="00CA622C" w:rsidTr="00607B98">
        <w:trPr>
          <w:trHeight w:val="36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下周工作计划</w:t>
            </w:r>
          </w:p>
        </w:tc>
      </w:tr>
      <w:tr w:rsidR="00CA622C" w:rsidRPr="00CA622C" w:rsidTr="00607B98">
        <w:trPr>
          <w:trHeight w:val="36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陈惠平、肖建卫培训讲课通过，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下周回驻地</w:t>
            </w:r>
          </w:p>
        </w:tc>
      </w:tr>
      <w:tr w:rsidR="00CA622C" w:rsidRPr="00CA622C" w:rsidTr="00607B98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庄丹凤、杨晋铭学习软件操作与平台应用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学习交换</w:t>
            </w:r>
          </w:p>
        </w:tc>
      </w:tr>
      <w:tr w:rsidR="00CA622C" w:rsidRPr="00CA622C" w:rsidTr="00607B98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交换学习，汇报讲课</w:t>
            </w:r>
          </w:p>
        </w:tc>
      </w:tr>
      <w:tr w:rsidR="00CA622C" w:rsidRPr="00CA622C" w:rsidTr="00607B98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正在学习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交换学习，汇报讲课</w:t>
            </w:r>
          </w:p>
        </w:tc>
      </w:tr>
      <w:tr w:rsidR="00CA622C" w:rsidRPr="00CA622C" w:rsidTr="00607B98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驻地运</w:t>
            </w:r>
            <w:proofErr w:type="gramStart"/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维工作</w:t>
            </w:r>
            <w:proofErr w:type="gramEnd"/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思路培训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622C" w:rsidRPr="00CA622C" w:rsidTr="00607B98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学习平台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维护培训</w:t>
            </w:r>
            <w:proofErr w:type="gramStart"/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宝资料</w:t>
            </w:r>
            <w:proofErr w:type="gramEnd"/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上传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622C" w:rsidRPr="00CA622C" w:rsidTr="00607B98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全体员工培训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《培训管理制度》与培训</w:t>
            </w:r>
            <w:proofErr w:type="gramStart"/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宝应用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622C" w:rsidRPr="00CA622C" w:rsidTr="00607B98">
        <w:trPr>
          <w:trHeight w:val="36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业务培训　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垃圾焚烧对接人与相关人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《垃圾焚烧相关产品培训》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已经完场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622C" w:rsidRPr="00CA622C" w:rsidTr="00607B98">
        <w:trPr>
          <w:trHeight w:val="36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《垃圾焚烧相关产品培训》考试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622C" w:rsidRPr="00CA622C" w:rsidTr="00607B98">
        <w:trPr>
          <w:trHeight w:val="360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垃圾焚烧周会与月度会议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622C" w:rsidRPr="00CA622C" w:rsidTr="00607B98">
        <w:trPr>
          <w:trHeight w:val="36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《互联网营销思维》课件开发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</w:t>
            </w:r>
            <w:proofErr w:type="gramStart"/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二培训</w:t>
            </w:r>
            <w:proofErr w:type="gramEnd"/>
          </w:p>
        </w:tc>
      </w:tr>
      <w:tr w:rsidR="00CA622C" w:rsidRPr="00CA622C" w:rsidTr="00607B98">
        <w:trPr>
          <w:trHeight w:val="36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KPI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大区考核KPI指标的细化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622C" w:rsidRPr="00CA622C" w:rsidTr="00607B98">
        <w:trPr>
          <w:trHeight w:val="360"/>
        </w:trPr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“销售团队”的建立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销售团队人员逐个确认：了解意愿与职业发展，并激励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622C" w:rsidRPr="00CA622C" w:rsidTr="00607B98">
        <w:trPr>
          <w:trHeight w:val="360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发布销售团队征集软文：扩大事件影响力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622C" w:rsidRPr="00CA622C" w:rsidTr="00607B98">
        <w:trPr>
          <w:trHeight w:val="360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销售团队群的建立与维护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622C" w:rsidRPr="00CA622C" w:rsidTr="00607B98">
        <w:trPr>
          <w:trHeight w:val="43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24小时值守（垃圾焚烧）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2C" w:rsidRPr="00CA622C" w:rsidRDefault="00CA622C" w:rsidP="00CA622C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622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C0411" w:rsidRDefault="00CC0411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A53E45" w:rsidRPr="00A53E45" w:rsidTr="00A53E45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陈惠平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2月20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3月13日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4.0交换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性格活泼开朗、积极性佳、理解能力强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  <w:tr w:rsidR="00A53E45" w:rsidRPr="00A53E45" w:rsidTr="00A53E45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肖建卫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2月25日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3月18日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4.0交换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学习踏实、积极性号、理解能力强、善于交流、善于提问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  <w:tr w:rsidR="00A53E45" w:rsidRPr="00A53E45" w:rsidTr="00A53E45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庄丹凤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学习踏实、性格活泼开朗、积极性佳、理解能力强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  <w:tr w:rsidR="00A53E45" w:rsidRPr="00A53E45" w:rsidTr="00A53E45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杨晋铭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学习踏实、积极性号、理解能力强、善于交流、善于提问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45" w:rsidRPr="00A53E45" w:rsidRDefault="00A53E45" w:rsidP="00A53E4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A53E45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053" w:rsidRDefault="00347053">
      <w:r>
        <w:separator/>
      </w:r>
    </w:p>
  </w:endnote>
  <w:endnote w:type="continuationSeparator" w:id="0">
    <w:p w:rsidR="00347053" w:rsidRDefault="0034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D22" w:rsidRDefault="00711D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8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11D22" w:rsidRDefault="00711D22">
    <w:pPr>
      <w:pStyle w:val="a6"/>
    </w:pPr>
  </w:p>
  <w:p w:rsidR="00711D22" w:rsidRDefault="00711D2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D22" w:rsidRDefault="00711D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11D22" w:rsidRDefault="00711D22">
    <w:pPr>
      <w:pStyle w:val="a6"/>
    </w:pPr>
  </w:p>
  <w:p w:rsidR="00711D22" w:rsidRDefault="00711D22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D22" w:rsidRDefault="00711D2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711D22" w:rsidRDefault="00711D22">
    <w:pPr>
      <w:pStyle w:val="a6"/>
    </w:pPr>
  </w:p>
  <w:p w:rsidR="00711D22" w:rsidRDefault="00711D2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053" w:rsidRDefault="00347053">
      <w:r>
        <w:separator/>
      </w:r>
    </w:p>
  </w:footnote>
  <w:footnote w:type="continuationSeparator" w:id="0">
    <w:p w:rsidR="00347053" w:rsidRDefault="0034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D22" w:rsidRDefault="00711D22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655445" cy="326390"/>
          <wp:effectExtent l="0" t="0" r="1905" b="0"/>
          <wp:wrapTopAndBottom/>
          <wp:docPr id="17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D22" w:rsidRDefault="00711D2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1D22" w:rsidRDefault="00711D2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711D22" w:rsidRDefault="00711D2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D22" w:rsidRDefault="00711D22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711D22" w:rsidRDefault="00711D2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C1150D"/>
    <w:multiLevelType w:val="hybridMultilevel"/>
    <w:tmpl w:val="0576F3CE"/>
    <w:lvl w:ilvl="0" w:tplc="A7FA976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6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577EB"/>
    <w:multiLevelType w:val="hybridMultilevel"/>
    <w:tmpl w:val="933E14F4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1"/>
  </w:num>
  <w:num w:numId="18">
    <w:abstractNumId w:val="9"/>
  </w:num>
  <w:num w:numId="19">
    <w:abstractNumId w:val="3"/>
  </w:num>
  <w:num w:numId="20">
    <w:abstractNumId w:val="10"/>
  </w:num>
  <w:num w:numId="21">
    <w:abstractNumId w:val="5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F11"/>
    <w:rsid w:val="000402EC"/>
    <w:rsid w:val="00040640"/>
    <w:rsid w:val="000409F4"/>
    <w:rsid w:val="000411C0"/>
    <w:rsid w:val="00041400"/>
    <w:rsid w:val="0004184E"/>
    <w:rsid w:val="0004237F"/>
    <w:rsid w:val="00042756"/>
    <w:rsid w:val="00042B5D"/>
    <w:rsid w:val="00044CCD"/>
    <w:rsid w:val="000451E0"/>
    <w:rsid w:val="000452D1"/>
    <w:rsid w:val="0004674F"/>
    <w:rsid w:val="00046828"/>
    <w:rsid w:val="00046E6D"/>
    <w:rsid w:val="00047E91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3C2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3F9"/>
    <w:rsid w:val="000E4508"/>
    <w:rsid w:val="000E4886"/>
    <w:rsid w:val="000E4D8B"/>
    <w:rsid w:val="000E669E"/>
    <w:rsid w:val="000F0038"/>
    <w:rsid w:val="000F00C5"/>
    <w:rsid w:val="000F03D7"/>
    <w:rsid w:val="000F0CAE"/>
    <w:rsid w:val="000F119E"/>
    <w:rsid w:val="000F2524"/>
    <w:rsid w:val="000F2693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E35"/>
    <w:rsid w:val="001328F8"/>
    <w:rsid w:val="0013335F"/>
    <w:rsid w:val="0013374B"/>
    <w:rsid w:val="00134661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A56"/>
    <w:rsid w:val="001837CC"/>
    <w:rsid w:val="00183F26"/>
    <w:rsid w:val="001844FC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96AD3"/>
    <w:rsid w:val="001A0337"/>
    <w:rsid w:val="001A0523"/>
    <w:rsid w:val="001A05D6"/>
    <w:rsid w:val="001A20A9"/>
    <w:rsid w:val="001A218E"/>
    <w:rsid w:val="001A23AC"/>
    <w:rsid w:val="001A3FD1"/>
    <w:rsid w:val="001A40ED"/>
    <w:rsid w:val="001A4ACC"/>
    <w:rsid w:val="001A57B4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85F"/>
    <w:rsid w:val="001D7E6E"/>
    <w:rsid w:val="001E0736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E7F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2E30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4A7"/>
    <w:rsid w:val="00225F28"/>
    <w:rsid w:val="0022648B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686C"/>
    <w:rsid w:val="002475DE"/>
    <w:rsid w:val="0024785E"/>
    <w:rsid w:val="002503D6"/>
    <w:rsid w:val="00250CDC"/>
    <w:rsid w:val="0025100A"/>
    <w:rsid w:val="00253AB8"/>
    <w:rsid w:val="00255414"/>
    <w:rsid w:val="002577FB"/>
    <w:rsid w:val="002579CF"/>
    <w:rsid w:val="00260473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0595"/>
    <w:rsid w:val="002E1A6E"/>
    <w:rsid w:val="002E1DEC"/>
    <w:rsid w:val="002E2715"/>
    <w:rsid w:val="002E32B4"/>
    <w:rsid w:val="002E3377"/>
    <w:rsid w:val="002E3A9D"/>
    <w:rsid w:val="002F012C"/>
    <w:rsid w:val="002F0E8E"/>
    <w:rsid w:val="002F11EB"/>
    <w:rsid w:val="002F1756"/>
    <w:rsid w:val="002F241D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4917"/>
    <w:rsid w:val="00315097"/>
    <w:rsid w:val="003155EF"/>
    <w:rsid w:val="00315839"/>
    <w:rsid w:val="00315A87"/>
    <w:rsid w:val="003170D0"/>
    <w:rsid w:val="00317184"/>
    <w:rsid w:val="00317639"/>
    <w:rsid w:val="00320982"/>
    <w:rsid w:val="0032151A"/>
    <w:rsid w:val="00321837"/>
    <w:rsid w:val="00321D48"/>
    <w:rsid w:val="003233CD"/>
    <w:rsid w:val="003233EF"/>
    <w:rsid w:val="0032355E"/>
    <w:rsid w:val="003250C3"/>
    <w:rsid w:val="003253B5"/>
    <w:rsid w:val="003258B6"/>
    <w:rsid w:val="00325989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053"/>
    <w:rsid w:val="003474A7"/>
    <w:rsid w:val="00347877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2E3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4F57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FE6"/>
    <w:rsid w:val="003831BD"/>
    <w:rsid w:val="0038341D"/>
    <w:rsid w:val="003841B7"/>
    <w:rsid w:val="00385A9C"/>
    <w:rsid w:val="00385DC5"/>
    <w:rsid w:val="00386BB8"/>
    <w:rsid w:val="00386F56"/>
    <w:rsid w:val="00387A29"/>
    <w:rsid w:val="003908D0"/>
    <w:rsid w:val="00391AC5"/>
    <w:rsid w:val="003923B3"/>
    <w:rsid w:val="00392F48"/>
    <w:rsid w:val="003936BF"/>
    <w:rsid w:val="00393DC9"/>
    <w:rsid w:val="0039484C"/>
    <w:rsid w:val="003951E3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33C"/>
    <w:rsid w:val="003A76FA"/>
    <w:rsid w:val="003A7959"/>
    <w:rsid w:val="003A7A2A"/>
    <w:rsid w:val="003B0127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623C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0EB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5591"/>
    <w:rsid w:val="00466D80"/>
    <w:rsid w:val="00467D33"/>
    <w:rsid w:val="004709DE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AC5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3F62"/>
    <w:rsid w:val="004942D0"/>
    <w:rsid w:val="0049477A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137"/>
    <w:rsid w:val="004A6F4B"/>
    <w:rsid w:val="004A7070"/>
    <w:rsid w:val="004B0297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41E5"/>
    <w:rsid w:val="004C5470"/>
    <w:rsid w:val="004C58F3"/>
    <w:rsid w:val="004C606B"/>
    <w:rsid w:val="004C6843"/>
    <w:rsid w:val="004C79B8"/>
    <w:rsid w:val="004D0E7E"/>
    <w:rsid w:val="004D1E28"/>
    <w:rsid w:val="004D2253"/>
    <w:rsid w:val="004D240D"/>
    <w:rsid w:val="004D2915"/>
    <w:rsid w:val="004D29C9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0E"/>
    <w:rsid w:val="00507767"/>
    <w:rsid w:val="00512996"/>
    <w:rsid w:val="00512EA7"/>
    <w:rsid w:val="00513388"/>
    <w:rsid w:val="00513D44"/>
    <w:rsid w:val="0051571E"/>
    <w:rsid w:val="00515B1E"/>
    <w:rsid w:val="00516CCC"/>
    <w:rsid w:val="00517361"/>
    <w:rsid w:val="00520216"/>
    <w:rsid w:val="00520586"/>
    <w:rsid w:val="005209E6"/>
    <w:rsid w:val="00520AD3"/>
    <w:rsid w:val="00520D64"/>
    <w:rsid w:val="00521981"/>
    <w:rsid w:val="00522CB6"/>
    <w:rsid w:val="00522E68"/>
    <w:rsid w:val="00522E69"/>
    <w:rsid w:val="00523D6A"/>
    <w:rsid w:val="005250D9"/>
    <w:rsid w:val="00525C7F"/>
    <w:rsid w:val="005261BE"/>
    <w:rsid w:val="00526B26"/>
    <w:rsid w:val="00527037"/>
    <w:rsid w:val="005279B0"/>
    <w:rsid w:val="0053004F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56AD"/>
    <w:rsid w:val="00556D97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48D8"/>
    <w:rsid w:val="00564B8F"/>
    <w:rsid w:val="005657AD"/>
    <w:rsid w:val="005661AB"/>
    <w:rsid w:val="005665E2"/>
    <w:rsid w:val="00567F14"/>
    <w:rsid w:val="00570524"/>
    <w:rsid w:val="005712A2"/>
    <w:rsid w:val="00573F2F"/>
    <w:rsid w:val="00573FE5"/>
    <w:rsid w:val="00574764"/>
    <w:rsid w:val="005751E3"/>
    <w:rsid w:val="00575434"/>
    <w:rsid w:val="005765D7"/>
    <w:rsid w:val="00576D85"/>
    <w:rsid w:val="0057746B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6998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5BA"/>
    <w:rsid w:val="00601AB9"/>
    <w:rsid w:val="00601ADD"/>
    <w:rsid w:val="00601BA1"/>
    <w:rsid w:val="00601D8A"/>
    <w:rsid w:val="00602124"/>
    <w:rsid w:val="006023A3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22DC"/>
    <w:rsid w:val="0061384E"/>
    <w:rsid w:val="00613AA0"/>
    <w:rsid w:val="00615E78"/>
    <w:rsid w:val="00616020"/>
    <w:rsid w:val="006166BD"/>
    <w:rsid w:val="006177F8"/>
    <w:rsid w:val="00617974"/>
    <w:rsid w:val="00617FEB"/>
    <w:rsid w:val="00620DB3"/>
    <w:rsid w:val="0062337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D5E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3B3B"/>
    <w:rsid w:val="0066415B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646"/>
    <w:rsid w:val="00674027"/>
    <w:rsid w:val="006744B2"/>
    <w:rsid w:val="0067470E"/>
    <w:rsid w:val="00674B5D"/>
    <w:rsid w:val="0067555A"/>
    <w:rsid w:val="00675C22"/>
    <w:rsid w:val="00676297"/>
    <w:rsid w:val="00676E03"/>
    <w:rsid w:val="0067733B"/>
    <w:rsid w:val="0067774F"/>
    <w:rsid w:val="00677EC5"/>
    <w:rsid w:val="00680F12"/>
    <w:rsid w:val="00681BBD"/>
    <w:rsid w:val="00682075"/>
    <w:rsid w:val="0068292D"/>
    <w:rsid w:val="0068504A"/>
    <w:rsid w:val="0068557C"/>
    <w:rsid w:val="00685B72"/>
    <w:rsid w:val="006860C0"/>
    <w:rsid w:val="0068637A"/>
    <w:rsid w:val="00686F09"/>
    <w:rsid w:val="00686F93"/>
    <w:rsid w:val="006871A5"/>
    <w:rsid w:val="00690072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39BD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4A6A"/>
    <w:rsid w:val="006C54EF"/>
    <w:rsid w:val="006C58A5"/>
    <w:rsid w:val="006C6A35"/>
    <w:rsid w:val="006C6AA3"/>
    <w:rsid w:val="006C712E"/>
    <w:rsid w:val="006C7FD1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1FE0"/>
    <w:rsid w:val="006E35D0"/>
    <w:rsid w:val="006E35E3"/>
    <w:rsid w:val="006E4870"/>
    <w:rsid w:val="006E590E"/>
    <w:rsid w:val="006E70F2"/>
    <w:rsid w:val="006E74D4"/>
    <w:rsid w:val="006F0C84"/>
    <w:rsid w:val="006F0CBF"/>
    <w:rsid w:val="006F0DF8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2"/>
    <w:rsid w:val="00711D2F"/>
    <w:rsid w:val="0071215E"/>
    <w:rsid w:val="00713C1A"/>
    <w:rsid w:val="007144F5"/>
    <w:rsid w:val="00714773"/>
    <w:rsid w:val="00714F6C"/>
    <w:rsid w:val="0071568D"/>
    <w:rsid w:val="0071599C"/>
    <w:rsid w:val="00716CB4"/>
    <w:rsid w:val="00717786"/>
    <w:rsid w:val="0072049C"/>
    <w:rsid w:val="00720FAC"/>
    <w:rsid w:val="0072126C"/>
    <w:rsid w:val="007222A5"/>
    <w:rsid w:val="007223FF"/>
    <w:rsid w:val="007229F3"/>
    <w:rsid w:val="00722B57"/>
    <w:rsid w:val="007230A1"/>
    <w:rsid w:val="0072318D"/>
    <w:rsid w:val="0072595A"/>
    <w:rsid w:val="00727179"/>
    <w:rsid w:val="007277EB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0101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700A8"/>
    <w:rsid w:val="00770143"/>
    <w:rsid w:val="00771D9B"/>
    <w:rsid w:val="00772063"/>
    <w:rsid w:val="00772620"/>
    <w:rsid w:val="00772743"/>
    <w:rsid w:val="00772913"/>
    <w:rsid w:val="00772D7F"/>
    <w:rsid w:val="00773A50"/>
    <w:rsid w:val="00774602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58E2"/>
    <w:rsid w:val="00786C05"/>
    <w:rsid w:val="00786E1C"/>
    <w:rsid w:val="00787056"/>
    <w:rsid w:val="00787777"/>
    <w:rsid w:val="00790EB5"/>
    <w:rsid w:val="0079182F"/>
    <w:rsid w:val="007935F9"/>
    <w:rsid w:val="007938A4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0EE"/>
    <w:rsid w:val="007A66FD"/>
    <w:rsid w:val="007A77B7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2494"/>
    <w:rsid w:val="007E2EE3"/>
    <w:rsid w:val="007E3023"/>
    <w:rsid w:val="007E30B8"/>
    <w:rsid w:val="007E37F6"/>
    <w:rsid w:val="007E4704"/>
    <w:rsid w:val="007E4C74"/>
    <w:rsid w:val="007E5D6C"/>
    <w:rsid w:val="007E60DA"/>
    <w:rsid w:val="007E6494"/>
    <w:rsid w:val="007E7124"/>
    <w:rsid w:val="007E72D6"/>
    <w:rsid w:val="007E7FAF"/>
    <w:rsid w:val="007F0F98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1F4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2BC2"/>
    <w:rsid w:val="00843327"/>
    <w:rsid w:val="00844CF8"/>
    <w:rsid w:val="00845E4E"/>
    <w:rsid w:val="00846B2E"/>
    <w:rsid w:val="008477B1"/>
    <w:rsid w:val="00847949"/>
    <w:rsid w:val="0085056C"/>
    <w:rsid w:val="00850DAC"/>
    <w:rsid w:val="00851DEA"/>
    <w:rsid w:val="00852421"/>
    <w:rsid w:val="00853150"/>
    <w:rsid w:val="0085392C"/>
    <w:rsid w:val="00854714"/>
    <w:rsid w:val="0085595D"/>
    <w:rsid w:val="008567FB"/>
    <w:rsid w:val="008571DA"/>
    <w:rsid w:val="00857271"/>
    <w:rsid w:val="00857D17"/>
    <w:rsid w:val="008600FE"/>
    <w:rsid w:val="00860E82"/>
    <w:rsid w:val="008611B0"/>
    <w:rsid w:val="00861706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1536"/>
    <w:rsid w:val="008A1C1C"/>
    <w:rsid w:val="008A2045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927"/>
    <w:rsid w:val="008C0B8B"/>
    <w:rsid w:val="008C2A55"/>
    <w:rsid w:val="008C2B77"/>
    <w:rsid w:val="008C2B88"/>
    <w:rsid w:val="008C3A51"/>
    <w:rsid w:val="008C3AB7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19F6"/>
    <w:rsid w:val="008D2D44"/>
    <w:rsid w:val="008D39C0"/>
    <w:rsid w:val="008D3BD9"/>
    <w:rsid w:val="008D3E7A"/>
    <w:rsid w:val="008D46F9"/>
    <w:rsid w:val="008D4EC0"/>
    <w:rsid w:val="008D5578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8CF"/>
    <w:rsid w:val="008F76C6"/>
    <w:rsid w:val="008F7B20"/>
    <w:rsid w:val="00900227"/>
    <w:rsid w:val="009002BC"/>
    <w:rsid w:val="00900BEF"/>
    <w:rsid w:val="00901229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0F47"/>
    <w:rsid w:val="009214FE"/>
    <w:rsid w:val="009218AE"/>
    <w:rsid w:val="00922A50"/>
    <w:rsid w:val="00922D33"/>
    <w:rsid w:val="00922DA1"/>
    <w:rsid w:val="009245AC"/>
    <w:rsid w:val="0092556D"/>
    <w:rsid w:val="009255D1"/>
    <w:rsid w:val="00927038"/>
    <w:rsid w:val="0093067B"/>
    <w:rsid w:val="00931212"/>
    <w:rsid w:val="00931C7D"/>
    <w:rsid w:val="00933CB0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0CB"/>
    <w:rsid w:val="0095230F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195E"/>
    <w:rsid w:val="009D2A32"/>
    <w:rsid w:val="009D343A"/>
    <w:rsid w:val="009D40F4"/>
    <w:rsid w:val="009D4D32"/>
    <w:rsid w:val="009D543C"/>
    <w:rsid w:val="009D5464"/>
    <w:rsid w:val="009D673E"/>
    <w:rsid w:val="009D68F8"/>
    <w:rsid w:val="009D6BED"/>
    <w:rsid w:val="009D73C1"/>
    <w:rsid w:val="009D7511"/>
    <w:rsid w:val="009D75F8"/>
    <w:rsid w:val="009D7C9B"/>
    <w:rsid w:val="009E030A"/>
    <w:rsid w:val="009E0AD4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97E"/>
    <w:rsid w:val="00A00A1E"/>
    <w:rsid w:val="00A01A5C"/>
    <w:rsid w:val="00A0254A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90F"/>
    <w:rsid w:val="00A16AAA"/>
    <w:rsid w:val="00A17D1D"/>
    <w:rsid w:val="00A215EE"/>
    <w:rsid w:val="00A21A0D"/>
    <w:rsid w:val="00A21D3F"/>
    <w:rsid w:val="00A21DC2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4E9"/>
    <w:rsid w:val="00A45886"/>
    <w:rsid w:val="00A459A8"/>
    <w:rsid w:val="00A45B42"/>
    <w:rsid w:val="00A461B0"/>
    <w:rsid w:val="00A465CC"/>
    <w:rsid w:val="00A46A8F"/>
    <w:rsid w:val="00A46FDA"/>
    <w:rsid w:val="00A475A8"/>
    <w:rsid w:val="00A50A54"/>
    <w:rsid w:val="00A51179"/>
    <w:rsid w:val="00A515EE"/>
    <w:rsid w:val="00A5196B"/>
    <w:rsid w:val="00A53E45"/>
    <w:rsid w:val="00A54173"/>
    <w:rsid w:val="00A54301"/>
    <w:rsid w:val="00A5433C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10E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0946"/>
    <w:rsid w:val="00A916D8"/>
    <w:rsid w:val="00A9194C"/>
    <w:rsid w:val="00A91CE3"/>
    <w:rsid w:val="00A920D8"/>
    <w:rsid w:val="00A92AC5"/>
    <w:rsid w:val="00A9322F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33A4"/>
    <w:rsid w:val="00AA51F1"/>
    <w:rsid w:val="00AA5A63"/>
    <w:rsid w:val="00AA5F2B"/>
    <w:rsid w:val="00AA63AE"/>
    <w:rsid w:val="00AA65A3"/>
    <w:rsid w:val="00AA717D"/>
    <w:rsid w:val="00AB004D"/>
    <w:rsid w:val="00AB10EA"/>
    <w:rsid w:val="00AB1518"/>
    <w:rsid w:val="00AB1F4C"/>
    <w:rsid w:val="00AB2408"/>
    <w:rsid w:val="00AB27A3"/>
    <w:rsid w:val="00AB2833"/>
    <w:rsid w:val="00AB2F43"/>
    <w:rsid w:val="00AB300F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102"/>
    <w:rsid w:val="00AC4D52"/>
    <w:rsid w:val="00AC5ACC"/>
    <w:rsid w:val="00AC6389"/>
    <w:rsid w:val="00AC73F1"/>
    <w:rsid w:val="00AC7B07"/>
    <w:rsid w:val="00AC7E6D"/>
    <w:rsid w:val="00AD0B78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51C2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4FF4"/>
    <w:rsid w:val="00B15DDD"/>
    <w:rsid w:val="00B16201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5014F"/>
    <w:rsid w:val="00B50CFC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73D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565E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5C8"/>
    <w:rsid w:val="00BC1A58"/>
    <w:rsid w:val="00BC236D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567"/>
    <w:rsid w:val="00BD682C"/>
    <w:rsid w:val="00BD76B2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29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97C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5F84"/>
    <w:rsid w:val="00C267FE"/>
    <w:rsid w:val="00C26B2F"/>
    <w:rsid w:val="00C27A52"/>
    <w:rsid w:val="00C27BCB"/>
    <w:rsid w:val="00C27DD1"/>
    <w:rsid w:val="00C27F1A"/>
    <w:rsid w:val="00C300AC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EE8"/>
    <w:rsid w:val="00CA622C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DDA"/>
    <w:rsid w:val="00CB78B9"/>
    <w:rsid w:val="00CB7D0E"/>
    <w:rsid w:val="00CC0411"/>
    <w:rsid w:val="00CC0C79"/>
    <w:rsid w:val="00CC0D9F"/>
    <w:rsid w:val="00CC1278"/>
    <w:rsid w:val="00CC1C76"/>
    <w:rsid w:val="00CC22D6"/>
    <w:rsid w:val="00CC2903"/>
    <w:rsid w:val="00CC325C"/>
    <w:rsid w:val="00CC45F0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5A4"/>
    <w:rsid w:val="00CE1925"/>
    <w:rsid w:val="00CE193F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7A4"/>
    <w:rsid w:val="00CF24C6"/>
    <w:rsid w:val="00CF3FF5"/>
    <w:rsid w:val="00CF52EF"/>
    <w:rsid w:val="00CF57C1"/>
    <w:rsid w:val="00CF60E5"/>
    <w:rsid w:val="00CF6486"/>
    <w:rsid w:val="00CF6BB8"/>
    <w:rsid w:val="00CF72EF"/>
    <w:rsid w:val="00CF7336"/>
    <w:rsid w:val="00CF77E0"/>
    <w:rsid w:val="00D001E0"/>
    <w:rsid w:val="00D00699"/>
    <w:rsid w:val="00D00C48"/>
    <w:rsid w:val="00D014D7"/>
    <w:rsid w:val="00D01762"/>
    <w:rsid w:val="00D01BF6"/>
    <w:rsid w:val="00D03A6B"/>
    <w:rsid w:val="00D03B33"/>
    <w:rsid w:val="00D04178"/>
    <w:rsid w:val="00D051FC"/>
    <w:rsid w:val="00D05305"/>
    <w:rsid w:val="00D05622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202F"/>
    <w:rsid w:val="00D320BF"/>
    <w:rsid w:val="00D32174"/>
    <w:rsid w:val="00D321D6"/>
    <w:rsid w:val="00D32569"/>
    <w:rsid w:val="00D32C89"/>
    <w:rsid w:val="00D3369B"/>
    <w:rsid w:val="00D339E9"/>
    <w:rsid w:val="00D33E23"/>
    <w:rsid w:val="00D34897"/>
    <w:rsid w:val="00D35545"/>
    <w:rsid w:val="00D35A9A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428"/>
    <w:rsid w:val="00D6583D"/>
    <w:rsid w:val="00D667D2"/>
    <w:rsid w:val="00D6782E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6D4F"/>
    <w:rsid w:val="00D77AAF"/>
    <w:rsid w:val="00D77C28"/>
    <w:rsid w:val="00D77DF4"/>
    <w:rsid w:val="00D809B5"/>
    <w:rsid w:val="00D810B7"/>
    <w:rsid w:val="00D820D3"/>
    <w:rsid w:val="00D82255"/>
    <w:rsid w:val="00D82A51"/>
    <w:rsid w:val="00D82F70"/>
    <w:rsid w:val="00D83C4D"/>
    <w:rsid w:val="00D84B21"/>
    <w:rsid w:val="00D85049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59A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40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83"/>
    <w:rsid w:val="00DF606B"/>
    <w:rsid w:val="00DF656D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37983"/>
    <w:rsid w:val="00E4091B"/>
    <w:rsid w:val="00E42452"/>
    <w:rsid w:val="00E4253D"/>
    <w:rsid w:val="00E4285A"/>
    <w:rsid w:val="00E428F4"/>
    <w:rsid w:val="00E42BBD"/>
    <w:rsid w:val="00E43392"/>
    <w:rsid w:val="00E45097"/>
    <w:rsid w:val="00E451A8"/>
    <w:rsid w:val="00E451DF"/>
    <w:rsid w:val="00E4747E"/>
    <w:rsid w:val="00E479B2"/>
    <w:rsid w:val="00E50964"/>
    <w:rsid w:val="00E50AFE"/>
    <w:rsid w:val="00E50B4D"/>
    <w:rsid w:val="00E51C2C"/>
    <w:rsid w:val="00E51DA4"/>
    <w:rsid w:val="00E52B7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3A81"/>
    <w:rsid w:val="00E642AA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23A0"/>
    <w:rsid w:val="00EE39DA"/>
    <w:rsid w:val="00EE3A6F"/>
    <w:rsid w:val="00EE5A77"/>
    <w:rsid w:val="00EE6FE3"/>
    <w:rsid w:val="00EF01AC"/>
    <w:rsid w:val="00EF12DD"/>
    <w:rsid w:val="00EF136A"/>
    <w:rsid w:val="00EF16D0"/>
    <w:rsid w:val="00EF1F35"/>
    <w:rsid w:val="00EF2366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5EFB"/>
    <w:rsid w:val="00F07078"/>
    <w:rsid w:val="00F075A4"/>
    <w:rsid w:val="00F07705"/>
    <w:rsid w:val="00F07875"/>
    <w:rsid w:val="00F10983"/>
    <w:rsid w:val="00F10C16"/>
    <w:rsid w:val="00F10C85"/>
    <w:rsid w:val="00F11563"/>
    <w:rsid w:val="00F11AFD"/>
    <w:rsid w:val="00F11B60"/>
    <w:rsid w:val="00F129B5"/>
    <w:rsid w:val="00F12BB4"/>
    <w:rsid w:val="00F13ABA"/>
    <w:rsid w:val="00F13AE1"/>
    <w:rsid w:val="00F14664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27AC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AF2"/>
    <w:rsid w:val="00F30B72"/>
    <w:rsid w:val="00F30ED0"/>
    <w:rsid w:val="00F31F53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6FB"/>
    <w:rsid w:val="00F44B64"/>
    <w:rsid w:val="00F4561F"/>
    <w:rsid w:val="00F456D4"/>
    <w:rsid w:val="00F45D0C"/>
    <w:rsid w:val="00F46015"/>
    <w:rsid w:val="00F46735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33FF"/>
    <w:rsid w:val="00F6490D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BA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539D"/>
    <w:rsid w:val="00FF6116"/>
    <w:rsid w:val="00FF6629"/>
    <w:rsid w:val="00FF6904"/>
    <w:rsid w:val="00FF6C3D"/>
    <w:rsid w:val="00FF6D3F"/>
    <w:rsid w:val="00FF71C5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B4EE4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21C3-2C20-4F24-8362-19E13C2A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311</TotalTime>
  <Pages>9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5439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326</cp:revision>
  <dcterms:created xsi:type="dcterms:W3CDTF">2018-12-31T05:42:00Z</dcterms:created>
  <dcterms:modified xsi:type="dcterms:W3CDTF">2019-03-10T03:20:00Z</dcterms:modified>
</cp:coreProperties>
</file>