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7B5968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0B6A82" w:rsidRDefault="00BB1F6F" w:rsidP="00BB1F6F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忻州运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维推广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:rsidR="00BB1F6F" w:rsidRDefault="00BB1F6F" w:rsidP="00BB1F6F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吕梁市勒索病毒应急处理及运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维推广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:rsidR="00BB1F6F" w:rsidRPr="00BB1F6F" w:rsidRDefault="00BB1F6F" w:rsidP="00BB1F6F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运城市非重点平台合同签订及催款，服务推广。</w:t>
            </w:r>
          </w:p>
          <w:p w:rsidR="000B6A82" w:rsidRDefault="00BB1F6F" w:rsidP="00BB1F6F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河南垃圾焚烧企业推广</w:t>
            </w:r>
          </w:p>
          <w:p w:rsidR="00BB1F6F" w:rsidRPr="000B6A82" w:rsidRDefault="00BB1F6F" w:rsidP="00BB1F6F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大同富桥垃圾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焚烧企业推广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FD5310" w:rsidRDefault="00BB1F6F" w:rsidP="000B6A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山西勒索病毒工作应急处理。</w:t>
            </w:r>
          </w:p>
          <w:p w:rsidR="00BB1F6F" w:rsidRDefault="00BB1F6F" w:rsidP="000B6A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陕西榆林人员调整工作协调。</w:t>
            </w:r>
          </w:p>
          <w:p w:rsidR="00BB1F6F" w:rsidRPr="000B6A82" w:rsidRDefault="00BB1F6F" w:rsidP="00BB1F6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BB1F6F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咸阳、西安、山西推广工作</w:t>
            </w:r>
            <w:r w:rsidR="0030424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23 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E4" w:rsidRDefault="00775AE4">
      <w:r>
        <w:separator/>
      </w:r>
    </w:p>
  </w:endnote>
  <w:endnote w:type="continuationSeparator" w:id="0">
    <w:p w:rsidR="00775AE4" w:rsidRDefault="007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75AE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E4" w:rsidRDefault="00775AE4">
      <w:r>
        <w:separator/>
      </w:r>
    </w:p>
  </w:footnote>
  <w:footnote w:type="continuationSeparator" w:id="0">
    <w:p w:rsidR="00775AE4" w:rsidRDefault="007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75AE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75AE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CC791A2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562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110</cp:revision>
  <dcterms:created xsi:type="dcterms:W3CDTF">2015-03-30T02:42:00Z</dcterms:created>
  <dcterms:modified xsi:type="dcterms:W3CDTF">2019-03-23T01:58:00Z</dcterms:modified>
</cp:coreProperties>
</file>