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0424E">
        <w:rPr>
          <w:rFonts w:ascii="黑体" w:eastAsia="黑体" w:hAnsi="黑体"/>
          <w:sz w:val="52"/>
        </w:rPr>
        <w:t>1</w:t>
      </w:r>
      <w:r w:rsidR="00EA1520">
        <w:rPr>
          <w:rFonts w:ascii="黑体" w:eastAsia="黑体" w:hAnsi="黑体"/>
          <w:sz w:val="52"/>
        </w:rPr>
        <w:t>3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BB1F6F" w:rsidRDefault="00EA1520" w:rsidP="00EA1520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咸阳超标电子督办平台项目跟踪，方案编写。</w:t>
            </w:r>
          </w:p>
          <w:p w:rsidR="00EA1520" w:rsidRDefault="00EA1520" w:rsidP="00EA1520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榆林市自动监控运维合同签订。</w:t>
            </w:r>
          </w:p>
          <w:p w:rsidR="00EA1520" w:rsidRPr="00EA1520" w:rsidRDefault="00EA1520" w:rsidP="00EA1520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配合第三方做好山西省省级运维招标。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BB1F6F" w:rsidRDefault="00EA1520" w:rsidP="00EA1520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西安市客户回访。</w:t>
            </w:r>
          </w:p>
          <w:p w:rsidR="00EA1520" w:rsidRDefault="00EA1520" w:rsidP="00EA1520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垃圾焚烧推广工作。</w:t>
            </w:r>
          </w:p>
          <w:p w:rsidR="00EA1520" w:rsidRPr="00EA1520" w:rsidRDefault="00EA1520" w:rsidP="00EA1520">
            <w:pPr>
              <w:numPr>
                <w:ilvl w:val="0"/>
                <w:numId w:val="33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年执法工作要点培训。</w:t>
            </w:r>
          </w:p>
          <w:p w:rsidR="00BB1F6F" w:rsidRPr="000B6A82" w:rsidRDefault="00BB1F6F" w:rsidP="00BB1F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7E2672" w:rsidRPr="005C5FAF" w:rsidRDefault="00EA1520" w:rsidP="000B3D16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山西省厅运维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跟进。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 w:rsidR="00142F8C">
        <w:rPr>
          <w:rFonts w:ascii="仿宋" w:eastAsia="仿宋" w:hAnsi="仿宋" w:hint="eastAsia"/>
          <w:sz w:val="28"/>
          <w:szCs w:val="28"/>
        </w:rPr>
        <w:t>段尧</w:t>
      </w:r>
      <w:proofErr w:type="gramEnd"/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00BC7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A1520">
        <w:rPr>
          <w:rFonts w:ascii="仿宋" w:eastAsia="仿宋" w:hAnsi="仿宋"/>
          <w:sz w:val="28"/>
          <w:szCs w:val="28"/>
          <w:u w:val="single"/>
        </w:rPr>
        <w:t>30</w:t>
      </w:r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C4" w:rsidRDefault="002101C4">
      <w:r>
        <w:separator/>
      </w:r>
    </w:p>
  </w:endnote>
  <w:endnote w:type="continuationSeparator" w:id="0">
    <w:p w:rsidR="002101C4" w:rsidRDefault="0021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2101C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C4" w:rsidRDefault="002101C4">
      <w:r>
        <w:separator/>
      </w:r>
    </w:p>
  </w:footnote>
  <w:footnote w:type="continuationSeparator" w:id="0">
    <w:p w:rsidR="002101C4" w:rsidRDefault="0021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2101C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101C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0"/>
  </w:num>
  <w:num w:numId="24">
    <w:abstractNumId w:val="8"/>
  </w:num>
  <w:num w:numId="25">
    <w:abstractNumId w:val="4"/>
  </w:num>
  <w:num w:numId="26">
    <w:abstractNumId w:val="9"/>
  </w:num>
  <w:num w:numId="27">
    <w:abstractNumId w:val="10"/>
  </w:num>
  <w:num w:numId="28">
    <w:abstractNumId w:val="7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77398"/>
    <w:rsid w:val="00487D2A"/>
    <w:rsid w:val="004D7A57"/>
    <w:rsid w:val="004F1024"/>
    <w:rsid w:val="004F7DA8"/>
    <w:rsid w:val="00530895"/>
    <w:rsid w:val="00541310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75AE4"/>
    <w:rsid w:val="00786DF1"/>
    <w:rsid w:val="00793547"/>
    <w:rsid w:val="007B5968"/>
    <w:rsid w:val="007C267B"/>
    <w:rsid w:val="007D0C2F"/>
    <w:rsid w:val="007D32AB"/>
    <w:rsid w:val="007E0D0B"/>
    <w:rsid w:val="007E2672"/>
    <w:rsid w:val="007E517F"/>
    <w:rsid w:val="007F31BB"/>
    <w:rsid w:val="007F69D2"/>
    <w:rsid w:val="00822C0D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0BC7"/>
    <w:rsid w:val="00D03C8D"/>
    <w:rsid w:val="00D070F5"/>
    <w:rsid w:val="00D15A7D"/>
    <w:rsid w:val="00D71D58"/>
    <w:rsid w:val="00D72F65"/>
    <w:rsid w:val="00D82314"/>
    <w:rsid w:val="00DB0998"/>
    <w:rsid w:val="00DD26B3"/>
    <w:rsid w:val="00DD5E7E"/>
    <w:rsid w:val="00E04397"/>
    <w:rsid w:val="00E04B4E"/>
    <w:rsid w:val="00E15A02"/>
    <w:rsid w:val="00E16634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30E3CC2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564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111</cp:revision>
  <dcterms:created xsi:type="dcterms:W3CDTF">2015-03-30T02:42:00Z</dcterms:created>
  <dcterms:modified xsi:type="dcterms:W3CDTF">2019-03-30T08:48:00Z</dcterms:modified>
</cp:coreProperties>
</file>