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287C28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287C28">
        <w:rPr>
          <w:rFonts w:ascii="黑体" w:eastAsia="黑体" w:hAnsi="黑体"/>
          <w:sz w:val="52"/>
        </w:rPr>
        <w:t>0</w:t>
      </w:r>
      <w:r w:rsidR="003F264E">
        <w:rPr>
          <w:rFonts w:ascii="黑体" w:eastAsia="黑体" w:hAnsi="黑体"/>
          <w:sz w:val="52"/>
        </w:rPr>
        <w:t>9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4000A2" w:rsidTr="00506976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:rsidR="00C3143F" w:rsidRDefault="00C3143F" w:rsidP="00C3143F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i/>
                <w:sz w:val="28"/>
                <w:szCs w:val="28"/>
              </w:rPr>
              <w:t>翰</w:t>
            </w:r>
            <w:proofErr w:type="gramEnd"/>
            <w:r>
              <w:rPr>
                <w:rFonts w:ascii="仿宋" w:eastAsia="仿宋" w:hAnsi="仿宋" w:hint="eastAsia"/>
                <w:i/>
                <w:sz w:val="28"/>
                <w:szCs w:val="28"/>
              </w:rPr>
              <w:t>蓝集团</w:t>
            </w:r>
            <w:proofErr w:type="gramStart"/>
            <w:r>
              <w:rPr>
                <w:rFonts w:ascii="仿宋" w:eastAsia="仿宋" w:hAnsi="仿宋" w:hint="eastAsia"/>
                <w:i/>
                <w:sz w:val="28"/>
                <w:szCs w:val="28"/>
              </w:rPr>
              <w:t>软件</w:t>
            </w:r>
            <w:r w:rsidR="003F264E">
              <w:rPr>
                <w:rFonts w:ascii="仿宋" w:eastAsia="仿宋" w:hAnsi="仿宋" w:hint="eastAsia"/>
                <w:i/>
                <w:sz w:val="28"/>
                <w:szCs w:val="28"/>
              </w:rPr>
              <w:t>软件</w:t>
            </w:r>
            <w:proofErr w:type="gramEnd"/>
            <w:r w:rsidR="003F264E">
              <w:rPr>
                <w:rFonts w:ascii="仿宋" w:eastAsia="仿宋" w:hAnsi="仿宋" w:hint="eastAsia"/>
                <w:i/>
                <w:sz w:val="28"/>
                <w:szCs w:val="28"/>
              </w:rPr>
              <w:t>服务业务沟通</w:t>
            </w: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。</w:t>
            </w:r>
          </w:p>
          <w:p w:rsidR="00C3143F" w:rsidRDefault="003F264E" w:rsidP="00C3143F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厦门在线监控采购前期沟通。</w:t>
            </w:r>
          </w:p>
          <w:p w:rsidR="00C3143F" w:rsidRDefault="00C3143F" w:rsidP="00C3143F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宜春项目实施进度推进。</w:t>
            </w:r>
          </w:p>
          <w:p w:rsidR="0093136F" w:rsidRPr="00C85C06" w:rsidRDefault="0093136F" w:rsidP="00C3143F">
            <w:pPr>
              <w:ind w:firstLineChars="200" w:firstLine="560"/>
              <w:rPr>
                <w:rFonts w:ascii="仿宋" w:eastAsia="仿宋" w:hAnsi="仿宋" w:hint="eastAsia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重庆川仪晋江、安溪点</w:t>
            </w:r>
            <w:proofErr w:type="gramStart"/>
            <w:r>
              <w:rPr>
                <w:rFonts w:ascii="仿宋" w:eastAsia="仿宋" w:hAnsi="仿宋" w:hint="eastAsia"/>
                <w:i/>
                <w:sz w:val="28"/>
                <w:szCs w:val="28"/>
              </w:rPr>
              <w:t>位建设数采仪</w:t>
            </w:r>
            <w:proofErr w:type="gramEnd"/>
            <w:r>
              <w:rPr>
                <w:rFonts w:ascii="仿宋" w:eastAsia="仿宋" w:hAnsi="仿宋" w:hint="eastAsia"/>
                <w:i/>
                <w:sz w:val="28"/>
                <w:szCs w:val="28"/>
              </w:rPr>
              <w:t>采购需求沟通。</w:t>
            </w:r>
          </w:p>
          <w:p w:rsidR="007957B3" w:rsidRPr="00C3143F" w:rsidRDefault="007957B3" w:rsidP="007155D6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64516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65C7E" w:rsidRPr="00020E44" w:rsidTr="00664516">
        <w:trPr>
          <w:trHeight w:val="698"/>
        </w:trPr>
        <w:tc>
          <w:tcPr>
            <w:tcW w:w="3869" w:type="dxa"/>
            <w:shd w:val="clear" w:color="auto" w:fill="auto"/>
          </w:tcPr>
          <w:p w:rsidR="00F65C7E" w:rsidRPr="0077003A" w:rsidRDefault="00585D34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4745C6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7</w:t>
            </w:r>
            <w:r w:rsidR="004745C6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4745C6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7</w:t>
            </w:r>
            <w:r w:rsidR="00DF0C6C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:rsidR="00F65C7E" w:rsidRPr="00124875" w:rsidRDefault="00AA76CA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9</w:t>
            </w:r>
            <w:r w:rsidR="004745C6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8</w:t>
            </w:r>
            <w:bookmarkStart w:id="0" w:name="_GoBack"/>
            <w:bookmarkEnd w:id="0"/>
            <w:r w:rsidR="009D342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870888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F65C7E" w:rsidRPr="00B14DC9" w:rsidRDefault="00F65C7E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4926A9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4926A9" w:rsidRDefault="004926A9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4926A9" w:rsidRDefault="004926A9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4926A9" w:rsidRDefault="004926A9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5F454F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5F454F" w:rsidRDefault="005F454F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5F454F" w:rsidRDefault="005F454F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5F454F" w:rsidRDefault="005F454F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B57D98" w:rsidRPr="00F92BB4" w:rsidTr="00F92BB4"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B57D98" w:rsidRPr="00F92BB4" w:rsidTr="00A208D0">
        <w:trPr>
          <w:trHeight w:val="1793"/>
        </w:trPr>
        <w:tc>
          <w:tcPr>
            <w:tcW w:w="8522" w:type="dxa"/>
            <w:gridSpan w:val="3"/>
            <w:shd w:val="clear" w:color="auto" w:fill="auto"/>
          </w:tcPr>
          <w:p w:rsidR="00D60D5F" w:rsidRDefault="00C3143F" w:rsidP="00991036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宜春</w:t>
            </w:r>
            <w:r w:rsidR="0093136F">
              <w:rPr>
                <w:rFonts w:ascii="仿宋" w:eastAsia="仿宋" w:hAnsi="仿宋" w:hint="eastAsia"/>
                <w:i/>
                <w:sz w:val="28"/>
                <w:szCs w:val="28"/>
              </w:rPr>
              <w:t>监管工作梳理开展</w:t>
            </w: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。</w:t>
            </w:r>
          </w:p>
          <w:p w:rsidR="00C3143F" w:rsidRPr="00C85C06" w:rsidRDefault="00C3143F" w:rsidP="0093136F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i/>
                <w:sz w:val="28"/>
                <w:szCs w:val="28"/>
              </w:rPr>
              <w:t>翰</w:t>
            </w:r>
            <w:proofErr w:type="gramEnd"/>
            <w:r>
              <w:rPr>
                <w:rFonts w:ascii="仿宋" w:eastAsia="仿宋" w:hAnsi="仿宋" w:hint="eastAsia"/>
                <w:i/>
                <w:sz w:val="28"/>
                <w:szCs w:val="28"/>
              </w:rPr>
              <w:t>蓝集团签约工作。</w:t>
            </w:r>
          </w:p>
          <w:p w:rsidR="00A56019" w:rsidRPr="00B730E1" w:rsidRDefault="00A56019" w:rsidP="0040169B">
            <w:p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</w:tbl>
    <w:p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201</w:t>
      </w:r>
      <w:r w:rsidR="00BA032D">
        <w:rPr>
          <w:rFonts w:ascii="仿宋" w:eastAsia="仿宋" w:hAnsi="仿宋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3136F">
        <w:rPr>
          <w:rFonts w:ascii="仿宋" w:eastAsia="仿宋" w:hAnsi="仿宋"/>
          <w:sz w:val="28"/>
          <w:szCs w:val="28"/>
          <w:u w:val="single"/>
        </w:rPr>
        <w:t>3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3136F">
        <w:rPr>
          <w:rFonts w:ascii="仿宋" w:eastAsia="仿宋" w:hAnsi="仿宋"/>
          <w:sz w:val="28"/>
          <w:szCs w:val="28"/>
          <w:u w:val="single"/>
        </w:rPr>
        <w:t>1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D8B" w:rsidRDefault="00200D8B">
      <w:r>
        <w:separator/>
      </w:r>
    </w:p>
  </w:endnote>
  <w:endnote w:type="continuationSeparator" w:id="0">
    <w:p w:rsidR="00200D8B" w:rsidRDefault="0020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200D8B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D8B" w:rsidRDefault="00200D8B">
      <w:r>
        <w:separator/>
      </w:r>
    </w:p>
  </w:footnote>
  <w:footnote w:type="continuationSeparator" w:id="0">
    <w:p w:rsidR="00200D8B" w:rsidRDefault="00200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200D8B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200D8B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10D2D"/>
    <w:rsid w:val="000176FE"/>
    <w:rsid w:val="00020E44"/>
    <w:rsid w:val="00026785"/>
    <w:rsid w:val="00033891"/>
    <w:rsid w:val="00041B9E"/>
    <w:rsid w:val="00045632"/>
    <w:rsid w:val="00045772"/>
    <w:rsid w:val="000467CF"/>
    <w:rsid w:val="00052071"/>
    <w:rsid w:val="00052380"/>
    <w:rsid w:val="0005538E"/>
    <w:rsid w:val="000618D2"/>
    <w:rsid w:val="00061A58"/>
    <w:rsid w:val="00063569"/>
    <w:rsid w:val="00067340"/>
    <w:rsid w:val="00071534"/>
    <w:rsid w:val="000736E6"/>
    <w:rsid w:val="000753D8"/>
    <w:rsid w:val="00080C0D"/>
    <w:rsid w:val="0008647E"/>
    <w:rsid w:val="0009625F"/>
    <w:rsid w:val="000967DD"/>
    <w:rsid w:val="000974FF"/>
    <w:rsid w:val="00097C72"/>
    <w:rsid w:val="000A504D"/>
    <w:rsid w:val="000A78E2"/>
    <w:rsid w:val="000B4AB2"/>
    <w:rsid w:val="000B5E39"/>
    <w:rsid w:val="000C025E"/>
    <w:rsid w:val="000C0EA7"/>
    <w:rsid w:val="000D6706"/>
    <w:rsid w:val="000E1CBF"/>
    <w:rsid w:val="000E23AB"/>
    <w:rsid w:val="000E3366"/>
    <w:rsid w:val="000F1AF0"/>
    <w:rsid w:val="000F4ADE"/>
    <w:rsid w:val="000F5C73"/>
    <w:rsid w:val="000F7812"/>
    <w:rsid w:val="00105C64"/>
    <w:rsid w:val="00110EEB"/>
    <w:rsid w:val="0011280D"/>
    <w:rsid w:val="0011666E"/>
    <w:rsid w:val="0011726E"/>
    <w:rsid w:val="00121118"/>
    <w:rsid w:val="00122DB7"/>
    <w:rsid w:val="001236B3"/>
    <w:rsid w:val="00124875"/>
    <w:rsid w:val="00130EB5"/>
    <w:rsid w:val="001315CB"/>
    <w:rsid w:val="001332DE"/>
    <w:rsid w:val="001341CC"/>
    <w:rsid w:val="001354F1"/>
    <w:rsid w:val="00135655"/>
    <w:rsid w:val="00135F93"/>
    <w:rsid w:val="00152657"/>
    <w:rsid w:val="001540D1"/>
    <w:rsid w:val="00154612"/>
    <w:rsid w:val="00156C2A"/>
    <w:rsid w:val="0016030A"/>
    <w:rsid w:val="00161232"/>
    <w:rsid w:val="00162523"/>
    <w:rsid w:val="001658A9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2C9D"/>
    <w:rsid w:val="001A55E3"/>
    <w:rsid w:val="001A5D74"/>
    <w:rsid w:val="001B03F0"/>
    <w:rsid w:val="001B0446"/>
    <w:rsid w:val="001B78CE"/>
    <w:rsid w:val="001C1FD8"/>
    <w:rsid w:val="001C53FC"/>
    <w:rsid w:val="001D7E75"/>
    <w:rsid w:val="001E3573"/>
    <w:rsid w:val="001F04A6"/>
    <w:rsid w:val="001F06F9"/>
    <w:rsid w:val="001F0FD5"/>
    <w:rsid w:val="001F5715"/>
    <w:rsid w:val="00200D8B"/>
    <w:rsid w:val="00201574"/>
    <w:rsid w:val="00205982"/>
    <w:rsid w:val="00211BD6"/>
    <w:rsid w:val="0021728D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3E49"/>
    <w:rsid w:val="00263E68"/>
    <w:rsid w:val="0027702C"/>
    <w:rsid w:val="00283209"/>
    <w:rsid w:val="002854ED"/>
    <w:rsid w:val="00286AC0"/>
    <w:rsid w:val="00287C28"/>
    <w:rsid w:val="0029210D"/>
    <w:rsid w:val="00294892"/>
    <w:rsid w:val="002951D8"/>
    <w:rsid w:val="002A0307"/>
    <w:rsid w:val="002A40DD"/>
    <w:rsid w:val="002B1E81"/>
    <w:rsid w:val="002B65E2"/>
    <w:rsid w:val="002C55B6"/>
    <w:rsid w:val="002D3F27"/>
    <w:rsid w:val="002D575A"/>
    <w:rsid w:val="002D7024"/>
    <w:rsid w:val="002E1820"/>
    <w:rsid w:val="002F20DB"/>
    <w:rsid w:val="002F4AAA"/>
    <w:rsid w:val="002F7933"/>
    <w:rsid w:val="00302C18"/>
    <w:rsid w:val="003037A2"/>
    <w:rsid w:val="00311F9B"/>
    <w:rsid w:val="0031223E"/>
    <w:rsid w:val="00315071"/>
    <w:rsid w:val="003175BF"/>
    <w:rsid w:val="00321F16"/>
    <w:rsid w:val="003222B6"/>
    <w:rsid w:val="00327E15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62D7B"/>
    <w:rsid w:val="00363383"/>
    <w:rsid w:val="003643BE"/>
    <w:rsid w:val="00377093"/>
    <w:rsid w:val="00381EDE"/>
    <w:rsid w:val="00385509"/>
    <w:rsid w:val="00386F5D"/>
    <w:rsid w:val="0039013C"/>
    <w:rsid w:val="00392240"/>
    <w:rsid w:val="003946CD"/>
    <w:rsid w:val="00396617"/>
    <w:rsid w:val="00396C7A"/>
    <w:rsid w:val="003B2C0F"/>
    <w:rsid w:val="003B60EC"/>
    <w:rsid w:val="003C5908"/>
    <w:rsid w:val="003C723D"/>
    <w:rsid w:val="003D1197"/>
    <w:rsid w:val="003D3BB4"/>
    <w:rsid w:val="003D3CFB"/>
    <w:rsid w:val="003D7159"/>
    <w:rsid w:val="003D7D44"/>
    <w:rsid w:val="003E03EA"/>
    <w:rsid w:val="003F264E"/>
    <w:rsid w:val="003F57F0"/>
    <w:rsid w:val="004000A2"/>
    <w:rsid w:val="00400D2F"/>
    <w:rsid w:val="0040169B"/>
    <w:rsid w:val="00401A0D"/>
    <w:rsid w:val="0040241B"/>
    <w:rsid w:val="00403BCE"/>
    <w:rsid w:val="0041039F"/>
    <w:rsid w:val="00410DA5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5237A"/>
    <w:rsid w:val="00454703"/>
    <w:rsid w:val="00456A3D"/>
    <w:rsid w:val="0046052E"/>
    <w:rsid w:val="00461FF7"/>
    <w:rsid w:val="00463530"/>
    <w:rsid w:val="004663E2"/>
    <w:rsid w:val="00466ACF"/>
    <w:rsid w:val="00466EAD"/>
    <w:rsid w:val="004672ED"/>
    <w:rsid w:val="0047435B"/>
    <w:rsid w:val="004745C6"/>
    <w:rsid w:val="004749AD"/>
    <w:rsid w:val="00480998"/>
    <w:rsid w:val="004817C8"/>
    <w:rsid w:val="004847B3"/>
    <w:rsid w:val="00484A07"/>
    <w:rsid w:val="004926A9"/>
    <w:rsid w:val="004952E8"/>
    <w:rsid w:val="004A02E9"/>
    <w:rsid w:val="004A146C"/>
    <w:rsid w:val="004A1994"/>
    <w:rsid w:val="004A32E7"/>
    <w:rsid w:val="004A59CE"/>
    <w:rsid w:val="004A7FDA"/>
    <w:rsid w:val="004B1FDC"/>
    <w:rsid w:val="004B2780"/>
    <w:rsid w:val="004B2C00"/>
    <w:rsid w:val="004B32FD"/>
    <w:rsid w:val="004D2608"/>
    <w:rsid w:val="004D57F0"/>
    <w:rsid w:val="004D6B71"/>
    <w:rsid w:val="004D72D0"/>
    <w:rsid w:val="004E0179"/>
    <w:rsid w:val="004F0ACF"/>
    <w:rsid w:val="004F400C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3138"/>
    <w:rsid w:val="00523A4A"/>
    <w:rsid w:val="00523DAC"/>
    <w:rsid w:val="00524815"/>
    <w:rsid w:val="00524D23"/>
    <w:rsid w:val="00526747"/>
    <w:rsid w:val="00527900"/>
    <w:rsid w:val="00527F78"/>
    <w:rsid w:val="00531408"/>
    <w:rsid w:val="00532B4C"/>
    <w:rsid w:val="00536920"/>
    <w:rsid w:val="00537972"/>
    <w:rsid w:val="005509BB"/>
    <w:rsid w:val="00550D44"/>
    <w:rsid w:val="005515D7"/>
    <w:rsid w:val="005516D9"/>
    <w:rsid w:val="005533F4"/>
    <w:rsid w:val="00557AC6"/>
    <w:rsid w:val="0057152D"/>
    <w:rsid w:val="00575F5C"/>
    <w:rsid w:val="005834BA"/>
    <w:rsid w:val="00583AC5"/>
    <w:rsid w:val="005853F6"/>
    <w:rsid w:val="00585D34"/>
    <w:rsid w:val="005877AE"/>
    <w:rsid w:val="00590301"/>
    <w:rsid w:val="005932C8"/>
    <w:rsid w:val="005A026A"/>
    <w:rsid w:val="005A1EB7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D00E4"/>
    <w:rsid w:val="005D22D5"/>
    <w:rsid w:val="005D2FBD"/>
    <w:rsid w:val="005D343E"/>
    <w:rsid w:val="005D3F1A"/>
    <w:rsid w:val="005D431C"/>
    <w:rsid w:val="005D6FF2"/>
    <w:rsid w:val="005E19EC"/>
    <w:rsid w:val="005E436D"/>
    <w:rsid w:val="005E4DCB"/>
    <w:rsid w:val="005E7B5E"/>
    <w:rsid w:val="005F39AE"/>
    <w:rsid w:val="005F4360"/>
    <w:rsid w:val="005F454F"/>
    <w:rsid w:val="005F78C8"/>
    <w:rsid w:val="006038CB"/>
    <w:rsid w:val="00606D20"/>
    <w:rsid w:val="006158C5"/>
    <w:rsid w:val="006179FD"/>
    <w:rsid w:val="0062075F"/>
    <w:rsid w:val="0062360D"/>
    <w:rsid w:val="0062364C"/>
    <w:rsid w:val="00624280"/>
    <w:rsid w:val="006266A4"/>
    <w:rsid w:val="00630A07"/>
    <w:rsid w:val="00632AE0"/>
    <w:rsid w:val="00633803"/>
    <w:rsid w:val="00640911"/>
    <w:rsid w:val="00641B5C"/>
    <w:rsid w:val="00643033"/>
    <w:rsid w:val="00643E1F"/>
    <w:rsid w:val="00647A9F"/>
    <w:rsid w:val="00647ED1"/>
    <w:rsid w:val="00660BC3"/>
    <w:rsid w:val="00664516"/>
    <w:rsid w:val="00667E64"/>
    <w:rsid w:val="00673C72"/>
    <w:rsid w:val="00681D9F"/>
    <w:rsid w:val="00690F2E"/>
    <w:rsid w:val="00691D3C"/>
    <w:rsid w:val="00696870"/>
    <w:rsid w:val="00697D94"/>
    <w:rsid w:val="006A0912"/>
    <w:rsid w:val="006B085B"/>
    <w:rsid w:val="006B3846"/>
    <w:rsid w:val="006B6C60"/>
    <w:rsid w:val="006C7545"/>
    <w:rsid w:val="006D08B7"/>
    <w:rsid w:val="006D6EAE"/>
    <w:rsid w:val="006D71DC"/>
    <w:rsid w:val="006E1804"/>
    <w:rsid w:val="006E3E31"/>
    <w:rsid w:val="006E56DD"/>
    <w:rsid w:val="006E7411"/>
    <w:rsid w:val="006F0A56"/>
    <w:rsid w:val="006F2630"/>
    <w:rsid w:val="007030FF"/>
    <w:rsid w:val="007050EA"/>
    <w:rsid w:val="00706786"/>
    <w:rsid w:val="007067F2"/>
    <w:rsid w:val="00713B61"/>
    <w:rsid w:val="007155D6"/>
    <w:rsid w:val="007161E6"/>
    <w:rsid w:val="0072169A"/>
    <w:rsid w:val="007221F9"/>
    <w:rsid w:val="00730716"/>
    <w:rsid w:val="0073295C"/>
    <w:rsid w:val="00732B1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50A69"/>
    <w:rsid w:val="007541F9"/>
    <w:rsid w:val="00755255"/>
    <w:rsid w:val="00756F0B"/>
    <w:rsid w:val="007617A9"/>
    <w:rsid w:val="007649FC"/>
    <w:rsid w:val="007651FC"/>
    <w:rsid w:val="00765AFD"/>
    <w:rsid w:val="0077003A"/>
    <w:rsid w:val="007767CA"/>
    <w:rsid w:val="00777CE7"/>
    <w:rsid w:val="007803F1"/>
    <w:rsid w:val="0078136F"/>
    <w:rsid w:val="00781592"/>
    <w:rsid w:val="00781B76"/>
    <w:rsid w:val="00784591"/>
    <w:rsid w:val="00790F0E"/>
    <w:rsid w:val="00792CDE"/>
    <w:rsid w:val="0079367B"/>
    <w:rsid w:val="007957B3"/>
    <w:rsid w:val="007965CC"/>
    <w:rsid w:val="007A3B6A"/>
    <w:rsid w:val="007A4062"/>
    <w:rsid w:val="007B1953"/>
    <w:rsid w:val="007B2716"/>
    <w:rsid w:val="007C2447"/>
    <w:rsid w:val="007C4177"/>
    <w:rsid w:val="007D4E7A"/>
    <w:rsid w:val="007E1E72"/>
    <w:rsid w:val="007E2E2E"/>
    <w:rsid w:val="007E3E00"/>
    <w:rsid w:val="007E6020"/>
    <w:rsid w:val="007E6D48"/>
    <w:rsid w:val="007F1B63"/>
    <w:rsid w:val="007F3F43"/>
    <w:rsid w:val="00800E13"/>
    <w:rsid w:val="00804F03"/>
    <w:rsid w:val="00805DDA"/>
    <w:rsid w:val="008108EC"/>
    <w:rsid w:val="00814B55"/>
    <w:rsid w:val="0081694A"/>
    <w:rsid w:val="00822172"/>
    <w:rsid w:val="00822B13"/>
    <w:rsid w:val="00827E67"/>
    <w:rsid w:val="00831901"/>
    <w:rsid w:val="0083287B"/>
    <w:rsid w:val="008402AE"/>
    <w:rsid w:val="00842621"/>
    <w:rsid w:val="00843571"/>
    <w:rsid w:val="0085184B"/>
    <w:rsid w:val="0085190B"/>
    <w:rsid w:val="00853E7C"/>
    <w:rsid w:val="008550C2"/>
    <w:rsid w:val="00856618"/>
    <w:rsid w:val="0086096A"/>
    <w:rsid w:val="00862E0F"/>
    <w:rsid w:val="00863D10"/>
    <w:rsid w:val="00865C57"/>
    <w:rsid w:val="00870888"/>
    <w:rsid w:val="00887212"/>
    <w:rsid w:val="00887880"/>
    <w:rsid w:val="00893A8E"/>
    <w:rsid w:val="0089451F"/>
    <w:rsid w:val="008957F2"/>
    <w:rsid w:val="00895DCA"/>
    <w:rsid w:val="008967A8"/>
    <w:rsid w:val="008C3AE1"/>
    <w:rsid w:val="008C6916"/>
    <w:rsid w:val="008E0B48"/>
    <w:rsid w:val="008E16A0"/>
    <w:rsid w:val="008E2844"/>
    <w:rsid w:val="008E5A21"/>
    <w:rsid w:val="008F562A"/>
    <w:rsid w:val="0090176A"/>
    <w:rsid w:val="00903C21"/>
    <w:rsid w:val="00905338"/>
    <w:rsid w:val="00911B6D"/>
    <w:rsid w:val="00915643"/>
    <w:rsid w:val="009263B6"/>
    <w:rsid w:val="0093136F"/>
    <w:rsid w:val="00935EB4"/>
    <w:rsid w:val="00940365"/>
    <w:rsid w:val="00951093"/>
    <w:rsid w:val="00961BB3"/>
    <w:rsid w:val="00962AE5"/>
    <w:rsid w:val="00963301"/>
    <w:rsid w:val="00967C02"/>
    <w:rsid w:val="009827F2"/>
    <w:rsid w:val="00991036"/>
    <w:rsid w:val="00991542"/>
    <w:rsid w:val="00991D65"/>
    <w:rsid w:val="0099427B"/>
    <w:rsid w:val="009957DF"/>
    <w:rsid w:val="009A3F7D"/>
    <w:rsid w:val="009A44D3"/>
    <w:rsid w:val="009A642B"/>
    <w:rsid w:val="009A7BDB"/>
    <w:rsid w:val="009B4BD5"/>
    <w:rsid w:val="009C0C93"/>
    <w:rsid w:val="009C1695"/>
    <w:rsid w:val="009C3F25"/>
    <w:rsid w:val="009C6F04"/>
    <w:rsid w:val="009D0E9C"/>
    <w:rsid w:val="009D3425"/>
    <w:rsid w:val="009D4947"/>
    <w:rsid w:val="009D4ECD"/>
    <w:rsid w:val="009D772E"/>
    <w:rsid w:val="009D77EA"/>
    <w:rsid w:val="009E2576"/>
    <w:rsid w:val="009E2A9F"/>
    <w:rsid w:val="009E31A5"/>
    <w:rsid w:val="009F54DA"/>
    <w:rsid w:val="00A0233B"/>
    <w:rsid w:val="00A03623"/>
    <w:rsid w:val="00A03665"/>
    <w:rsid w:val="00A05A1E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CCF"/>
    <w:rsid w:val="00A3146F"/>
    <w:rsid w:val="00A31778"/>
    <w:rsid w:val="00A372D3"/>
    <w:rsid w:val="00A40F21"/>
    <w:rsid w:val="00A428FA"/>
    <w:rsid w:val="00A45368"/>
    <w:rsid w:val="00A5116D"/>
    <w:rsid w:val="00A56019"/>
    <w:rsid w:val="00A62B06"/>
    <w:rsid w:val="00A64A6D"/>
    <w:rsid w:val="00A70FCF"/>
    <w:rsid w:val="00A71BF6"/>
    <w:rsid w:val="00A71F61"/>
    <w:rsid w:val="00A72381"/>
    <w:rsid w:val="00A72420"/>
    <w:rsid w:val="00A725E5"/>
    <w:rsid w:val="00A767BE"/>
    <w:rsid w:val="00A76FA8"/>
    <w:rsid w:val="00A83122"/>
    <w:rsid w:val="00A83539"/>
    <w:rsid w:val="00A83F93"/>
    <w:rsid w:val="00A90799"/>
    <w:rsid w:val="00A90D99"/>
    <w:rsid w:val="00A927F0"/>
    <w:rsid w:val="00A96ADA"/>
    <w:rsid w:val="00AA3945"/>
    <w:rsid w:val="00AA540D"/>
    <w:rsid w:val="00AA76CA"/>
    <w:rsid w:val="00AA78EE"/>
    <w:rsid w:val="00AB2DBC"/>
    <w:rsid w:val="00AB2DD5"/>
    <w:rsid w:val="00AB74AD"/>
    <w:rsid w:val="00AC586A"/>
    <w:rsid w:val="00AD0DA5"/>
    <w:rsid w:val="00AD1FBE"/>
    <w:rsid w:val="00AD38F3"/>
    <w:rsid w:val="00AD7101"/>
    <w:rsid w:val="00AF17CD"/>
    <w:rsid w:val="00B03470"/>
    <w:rsid w:val="00B03494"/>
    <w:rsid w:val="00B13D16"/>
    <w:rsid w:val="00B13F93"/>
    <w:rsid w:val="00B14CF4"/>
    <w:rsid w:val="00B14DC9"/>
    <w:rsid w:val="00B243C9"/>
    <w:rsid w:val="00B25426"/>
    <w:rsid w:val="00B30476"/>
    <w:rsid w:val="00B33880"/>
    <w:rsid w:val="00B351E4"/>
    <w:rsid w:val="00B37F9D"/>
    <w:rsid w:val="00B40D2C"/>
    <w:rsid w:val="00B50415"/>
    <w:rsid w:val="00B505D6"/>
    <w:rsid w:val="00B52D46"/>
    <w:rsid w:val="00B56324"/>
    <w:rsid w:val="00B57D98"/>
    <w:rsid w:val="00B61FFC"/>
    <w:rsid w:val="00B66F56"/>
    <w:rsid w:val="00B66F93"/>
    <w:rsid w:val="00B70A52"/>
    <w:rsid w:val="00B730E1"/>
    <w:rsid w:val="00B81FA9"/>
    <w:rsid w:val="00B828BD"/>
    <w:rsid w:val="00B94890"/>
    <w:rsid w:val="00B96A29"/>
    <w:rsid w:val="00B9745B"/>
    <w:rsid w:val="00BA032D"/>
    <w:rsid w:val="00BA4640"/>
    <w:rsid w:val="00BA6180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6601"/>
    <w:rsid w:val="00BE0DED"/>
    <w:rsid w:val="00BE3837"/>
    <w:rsid w:val="00BE68E9"/>
    <w:rsid w:val="00BF3379"/>
    <w:rsid w:val="00C004FD"/>
    <w:rsid w:val="00C01CDE"/>
    <w:rsid w:val="00C0367E"/>
    <w:rsid w:val="00C03CF6"/>
    <w:rsid w:val="00C0423C"/>
    <w:rsid w:val="00C11D99"/>
    <w:rsid w:val="00C121D1"/>
    <w:rsid w:val="00C13FB0"/>
    <w:rsid w:val="00C1665A"/>
    <w:rsid w:val="00C22975"/>
    <w:rsid w:val="00C27356"/>
    <w:rsid w:val="00C300A3"/>
    <w:rsid w:val="00C3143F"/>
    <w:rsid w:val="00C34AFA"/>
    <w:rsid w:val="00C37628"/>
    <w:rsid w:val="00C41BD9"/>
    <w:rsid w:val="00C42046"/>
    <w:rsid w:val="00C44B32"/>
    <w:rsid w:val="00C457B8"/>
    <w:rsid w:val="00C46B48"/>
    <w:rsid w:val="00C5158D"/>
    <w:rsid w:val="00C5494C"/>
    <w:rsid w:val="00C55EB3"/>
    <w:rsid w:val="00C5659C"/>
    <w:rsid w:val="00C572D2"/>
    <w:rsid w:val="00C6230C"/>
    <w:rsid w:val="00C6400F"/>
    <w:rsid w:val="00C6531E"/>
    <w:rsid w:val="00C7191D"/>
    <w:rsid w:val="00C763EB"/>
    <w:rsid w:val="00C8150D"/>
    <w:rsid w:val="00C85C06"/>
    <w:rsid w:val="00C86702"/>
    <w:rsid w:val="00C8740A"/>
    <w:rsid w:val="00C964F6"/>
    <w:rsid w:val="00CA7930"/>
    <w:rsid w:val="00CB1BE3"/>
    <w:rsid w:val="00CB2731"/>
    <w:rsid w:val="00CB4374"/>
    <w:rsid w:val="00CB77E2"/>
    <w:rsid w:val="00CB78FD"/>
    <w:rsid w:val="00CB7B1B"/>
    <w:rsid w:val="00CC082C"/>
    <w:rsid w:val="00CC0F2F"/>
    <w:rsid w:val="00CC3E20"/>
    <w:rsid w:val="00CC6769"/>
    <w:rsid w:val="00CD3258"/>
    <w:rsid w:val="00CD6FE6"/>
    <w:rsid w:val="00CE209E"/>
    <w:rsid w:val="00CE22B7"/>
    <w:rsid w:val="00CE4163"/>
    <w:rsid w:val="00CE7DC6"/>
    <w:rsid w:val="00CF4698"/>
    <w:rsid w:val="00D017B2"/>
    <w:rsid w:val="00D029BC"/>
    <w:rsid w:val="00D03D44"/>
    <w:rsid w:val="00D051D9"/>
    <w:rsid w:val="00D07155"/>
    <w:rsid w:val="00D1025B"/>
    <w:rsid w:val="00D10EA4"/>
    <w:rsid w:val="00D12AA8"/>
    <w:rsid w:val="00D15A7D"/>
    <w:rsid w:val="00D202D3"/>
    <w:rsid w:val="00D21A1D"/>
    <w:rsid w:val="00D24944"/>
    <w:rsid w:val="00D261C8"/>
    <w:rsid w:val="00D27081"/>
    <w:rsid w:val="00D27DA4"/>
    <w:rsid w:val="00D3042C"/>
    <w:rsid w:val="00D32DDE"/>
    <w:rsid w:val="00D36842"/>
    <w:rsid w:val="00D36CBA"/>
    <w:rsid w:val="00D401CC"/>
    <w:rsid w:val="00D441B4"/>
    <w:rsid w:val="00D50F31"/>
    <w:rsid w:val="00D525A9"/>
    <w:rsid w:val="00D5572A"/>
    <w:rsid w:val="00D60D5F"/>
    <w:rsid w:val="00D61780"/>
    <w:rsid w:val="00D617F7"/>
    <w:rsid w:val="00D62E91"/>
    <w:rsid w:val="00D63957"/>
    <w:rsid w:val="00D65A6B"/>
    <w:rsid w:val="00D665F2"/>
    <w:rsid w:val="00D7694D"/>
    <w:rsid w:val="00D8008F"/>
    <w:rsid w:val="00D83CAB"/>
    <w:rsid w:val="00D8480F"/>
    <w:rsid w:val="00D85A00"/>
    <w:rsid w:val="00D91269"/>
    <w:rsid w:val="00D97644"/>
    <w:rsid w:val="00DA3309"/>
    <w:rsid w:val="00DA3495"/>
    <w:rsid w:val="00DB22A5"/>
    <w:rsid w:val="00DB62D5"/>
    <w:rsid w:val="00DB7489"/>
    <w:rsid w:val="00DC017E"/>
    <w:rsid w:val="00DC5D63"/>
    <w:rsid w:val="00DC68E3"/>
    <w:rsid w:val="00DD0AF6"/>
    <w:rsid w:val="00DD175F"/>
    <w:rsid w:val="00DD5456"/>
    <w:rsid w:val="00DD54D5"/>
    <w:rsid w:val="00DE170A"/>
    <w:rsid w:val="00DE46A4"/>
    <w:rsid w:val="00DE47AC"/>
    <w:rsid w:val="00DE6731"/>
    <w:rsid w:val="00DE70C6"/>
    <w:rsid w:val="00DF0C6C"/>
    <w:rsid w:val="00DF0FF4"/>
    <w:rsid w:val="00DF3C89"/>
    <w:rsid w:val="00DF787E"/>
    <w:rsid w:val="00E02AD9"/>
    <w:rsid w:val="00E05459"/>
    <w:rsid w:val="00E12DA7"/>
    <w:rsid w:val="00E14B0D"/>
    <w:rsid w:val="00E20FB5"/>
    <w:rsid w:val="00E23200"/>
    <w:rsid w:val="00E238CF"/>
    <w:rsid w:val="00E259B3"/>
    <w:rsid w:val="00E273C6"/>
    <w:rsid w:val="00E353EE"/>
    <w:rsid w:val="00E36CD8"/>
    <w:rsid w:val="00E36CF7"/>
    <w:rsid w:val="00E40292"/>
    <w:rsid w:val="00E40F95"/>
    <w:rsid w:val="00E46958"/>
    <w:rsid w:val="00E476EC"/>
    <w:rsid w:val="00E52538"/>
    <w:rsid w:val="00E53C15"/>
    <w:rsid w:val="00E5678D"/>
    <w:rsid w:val="00E6122B"/>
    <w:rsid w:val="00E66698"/>
    <w:rsid w:val="00E67BE1"/>
    <w:rsid w:val="00E706B8"/>
    <w:rsid w:val="00E72DA4"/>
    <w:rsid w:val="00E80AA1"/>
    <w:rsid w:val="00E92C44"/>
    <w:rsid w:val="00E938BD"/>
    <w:rsid w:val="00EA11AF"/>
    <w:rsid w:val="00EA11FB"/>
    <w:rsid w:val="00EA2812"/>
    <w:rsid w:val="00EA39AB"/>
    <w:rsid w:val="00EA40E7"/>
    <w:rsid w:val="00EA501E"/>
    <w:rsid w:val="00EB09D5"/>
    <w:rsid w:val="00EB413B"/>
    <w:rsid w:val="00EC5C02"/>
    <w:rsid w:val="00ED430A"/>
    <w:rsid w:val="00ED6DE0"/>
    <w:rsid w:val="00EE7F51"/>
    <w:rsid w:val="00EF7173"/>
    <w:rsid w:val="00F00701"/>
    <w:rsid w:val="00F05183"/>
    <w:rsid w:val="00F05692"/>
    <w:rsid w:val="00F0771B"/>
    <w:rsid w:val="00F10531"/>
    <w:rsid w:val="00F10B03"/>
    <w:rsid w:val="00F14E37"/>
    <w:rsid w:val="00F204F0"/>
    <w:rsid w:val="00F23A32"/>
    <w:rsid w:val="00F24A0F"/>
    <w:rsid w:val="00F33384"/>
    <w:rsid w:val="00F337D0"/>
    <w:rsid w:val="00F37CBB"/>
    <w:rsid w:val="00F41898"/>
    <w:rsid w:val="00F44BA3"/>
    <w:rsid w:val="00F527D7"/>
    <w:rsid w:val="00F544A1"/>
    <w:rsid w:val="00F54C7A"/>
    <w:rsid w:val="00F557B2"/>
    <w:rsid w:val="00F55F5E"/>
    <w:rsid w:val="00F56102"/>
    <w:rsid w:val="00F63387"/>
    <w:rsid w:val="00F63AA7"/>
    <w:rsid w:val="00F63CFB"/>
    <w:rsid w:val="00F654DE"/>
    <w:rsid w:val="00F65C7E"/>
    <w:rsid w:val="00F65EA9"/>
    <w:rsid w:val="00F722CB"/>
    <w:rsid w:val="00F7558E"/>
    <w:rsid w:val="00F77639"/>
    <w:rsid w:val="00F77E3D"/>
    <w:rsid w:val="00F845D2"/>
    <w:rsid w:val="00F90367"/>
    <w:rsid w:val="00F92BB4"/>
    <w:rsid w:val="00F977A1"/>
    <w:rsid w:val="00FA00C1"/>
    <w:rsid w:val="00FA14AE"/>
    <w:rsid w:val="00FB1277"/>
    <w:rsid w:val="00FB1918"/>
    <w:rsid w:val="00FB35EE"/>
    <w:rsid w:val="00FB42D8"/>
    <w:rsid w:val="00FB7F10"/>
    <w:rsid w:val="00FC1D6C"/>
    <w:rsid w:val="00FC7790"/>
    <w:rsid w:val="00FD026A"/>
    <w:rsid w:val="00FD0386"/>
    <w:rsid w:val="00FD3B5B"/>
    <w:rsid w:val="00FD3CC5"/>
    <w:rsid w:val="00FD52A6"/>
    <w:rsid w:val="00FD6151"/>
    <w:rsid w:val="00FD7DE3"/>
    <w:rsid w:val="00FE475C"/>
    <w:rsid w:val="00FF0DD0"/>
    <w:rsid w:val="00FF0FE4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C1128F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2008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259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635</cp:revision>
  <dcterms:created xsi:type="dcterms:W3CDTF">2015-03-30T02:42:00Z</dcterms:created>
  <dcterms:modified xsi:type="dcterms:W3CDTF">2019-03-01T14:47:00Z</dcterms:modified>
</cp:coreProperties>
</file>