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0B6A82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0424E" w:rsidRDefault="000B6A82" w:rsidP="000B6A82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晋城运维推广。</w:t>
            </w:r>
          </w:p>
          <w:p w:rsidR="000B6A82" w:rsidRDefault="000B6A82" w:rsidP="000B6A82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长治代理推广。</w:t>
            </w:r>
          </w:p>
          <w:p w:rsidR="000B6A82" w:rsidRPr="000B6A82" w:rsidRDefault="000B6A82" w:rsidP="000B6A82">
            <w:pPr>
              <w:ind w:left="1425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30424E" w:rsidRDefault="000B6A82" w:rsidP="000B6A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山西晋城、长治、省厅、太原任务单协调</w:t>
            </w:r>
            <w:r w:rsidR="0030424E" w:rsidRPr="000B6A8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0B6A82" w:rsidRDefault="000B6A82" w:rsidP="000B6A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陕西榆林马坤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人员</w:t>
            </w:r>
            <w:r w:rsidR="00FD531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安排。</w:t>
            </w:r>
          </w:p>
          <w:p w:rsidR="00FD5310" w:rsidRPr="000B6A82" w:rsidRDefault="00FD5310" w:rsidP="000B6A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晋豫陕垃圾焚烧企业推广工作。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FD5310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河南、山西出差进行运维推广</w:t>
            </w:r>
            <w:r w:rsidR="0030424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0BC7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D5310">
        <w:rPr>
          <w:rFonts w:ascii="仿宋" w:eastAsia="仿宋" w:hAnsi="仿宋"/>
          <w:sz w:val="28"/>
          <w:szCs w:val="28"/>
          <w:u w:val="single"/>
        </w:rPr>
        <w:t>15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36" w:rsidRDefault="00156E36">
      <w:r>
        <w:separator/>
      </w:r>
    </w:p>
  </w:endnote>
  <w:endnote w:type="continuationSeparator" w:id="0">
    <w:p w:rsidR="00156E36" w:rsidRDefault="0015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156E3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36" w:rsidRDefault="00156E36">
      <w:r>
        <w:separator/>
      </w:r>
    </w:p>
  </w:footnote>
  <w:footnote w:type="continuationSeparator" w:id="0">
    <w:p w:rsidR="00156E36" w:rsidRDefault="0015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156E3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56E3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86DF1"/>
    <w:rsid w:val="00793547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E1C5298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555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108</cp:revision>
  <dcterms:created xsi:type="dcterms:W3CDTF">2015-03-30T02:42:00Z</dcterms:created>
  <dcterms:modified xsi:type="dcterms:W3CDTF">2019-03-15T12:41:00Z</dcterms:modified>
</cp:coreProperties>
</file>