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1F7430">
        <w:rPr>
          <w:rFonts w:ascii="黑体" w:eastAsia="黑体" w:hAnsi="黑体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F7430">
        <w:rPr>
          <w:rFonts w:ascii="黑体" w:eastAsia="黑体" w:hAnsi="黑体"/>
          <w:sz w:val="52"/>
        </w:rPr>
        <w:t>0</w:t>
      </w:r>
      <w:r w:rsidR="00D00BC7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F92BB4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9D183D" w:rsidRDefault="00D00BC7" w:rsidP="00D00BC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运城出差进行合同推进。</w:t>
            </w:r>
          </w:p>
          <w:p w:rsidR="00D00BC7" w:rsidRPr="00786DF1" w:rsidRDefault="00D00BC7" w:rsidP="00D00BC7">
            <w:pPr>
              <w:numPr>
                <w:ilvl w:val="0"/>
                <w:numId w:val="32"/>
              </w:numPr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临汾出差进行业务推广。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F92BB4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F92BB4" w:rsidRPr="00F92BB4" w:rsidTr="00F92BB4">
        <w:trPr>
          <w:trHeight w:val="2336"/>
        </w:trPr>
        <w:tc>
          <w:tcPr>
            <w:tcW w:w="4077" w:type="dxa"/>
            <w:shd w:val="clear" w:color="auto" w:fill="auto"/>
          </w:tcPr>
          <w:p w:rsidR="009D183D" w:rsidRDefault="00D00BC7" w:rsidP="009D183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大区年终总结述职。</w:t>
            </w:r>
          </w:p>
          <w:p w:rsidR="00D00BC7" w:rsidRPr="00E04397" w:rsidRDefault="00D00BC7" w:rsidP="009D183D">
            <w:pPr>
              <w:numPr>
                <w:ilvl w:val="0"/>
                <w:numId w:val="33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大区人员回西安参加年会。</w:t>
            </w:r>
          </w:p>
        </w:tc>
        <w:tc>
          <w:tcPr>
            <w:tcW w:w="1134" w:type="dxa"/>
            <w:shd w:val="clear" w:color="auto" w:fill="auto"/>
          </w:tcPr>
          <w:p w:rsidR="00B57D98" w:rsidRPr="00AB7BF5" w:rsidRDefault="00351748" w:rsidP="00FF0DD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B7BF5"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 w:rsidR="007D32AB" w:rsidRPr="00AB7BF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3311" w:type="dxa"/>
            <w:shd w:val="clear" w:color="auto" w:fill="auto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</w:p>
        </w:tc>
      </w:tr>
      <w:tr w:rsidR="00B57D98" w:rsidRPr="00F92BB4" w:rsidTr="00F92BB4">
        <w:tc>
          <w:tcPr>
            <w:tcW w:w="8522" w:type="dxa"/>
            <w:gridSpan w:val="3"/>
            <w:shd w:val="clear" w:color="auto" w:fill="auto"/>
          </w:tcPr>
          <w:p w:rsidR="00B57D98" w:rsidRPr="00F92BB4" w:rsidRDefault="000974FF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B57D98" w:rsidRPr="00F92BB4" w:rsidTr="000C5463">
        <w:trPr>
          <w:trHeight w:val="2159"/>
        </w:trPr>
        <w:tc>
          <w:tcPr>
            <w:tcW w:w="8522" w:type="dxa"/>
            <w:gridSpan w:val="3"/>
            <w:shd w:val="clear" w:color="auto" w:fill="auto"/>
          </w:tcPr>
          <w:p w:rsidR="007E2672" w:rsidRPr="005C5FAF" w:rsidRDefault="00D00BC7" w:rsidP="000B3D16">
            <w:pPr>
              <w:ind w:firstLineChars="200" w:firstLine="560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河南郑州出差，晋城出差，长治出差，太原出差进行推广</w:t>
            </w:r>
          </w:p>
        </w:tc>
      </w:tr>
    </w:tbl>
    <w:p w:rsidR="00FF0DD0" w:rsidRPr="00036600" w:rsidRDefault="00FF0DD0" w:rsidP="00FF0DD0">
      <w:pPr>
        <w:rPr>
          <w:sz w:val="28"/>
          <w:szCs w:val="28"/>
        </w:rPr>
      </w:pPr>
    </w:p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142F8C">
        <w:rPr>
          <w:rFonts w:ascii="仿宋" w:eastAsia="仿宋" w:hAnsi="仿宋" w:hint="eastAsia"/>
          <w:sz w:val="28"/>
          <w:szCs w:val="28"/>
        </w:rPr>
        <w:t>段尧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42F8C">
        <w:rPr>
          <w:rFonts w:ascii="仿宋" w:eastAsia="仿宋" w:hAnsi="仿宋"/>
          <w:sz w:val="28"/>
          <w:szCs w:val="28"/>
          <w:u w:val="single"/>
        </w:rPr>
        <w:t>201</w:t>
      </w:r>
      <w:r w:rsidR="005943E5">
        <w:rPr>
          <w:rFonts w:ascii="仿宋" w:eastAsia="仿宋" w:hAnsi="仿宋"/>
          <w:sz w:val="28"/>
          <w:szCs w:val="28"/>
          <w:u w:val="single"/>
        </w:rPr>
        <w:t>9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0BC7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66DE4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D00BC7">
        <w:rPr>
          <w:rFonts w:ascii="仿宋" w:eastAsia="仿宋" w:hAnsi="仿宋"/>
          <w:sz w:val="28"/>
          <w:szCs w:val="28"/>
          <w:u w:val="single"/>
        </w:rPr>
        <w:t>3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C94D79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C0D" w:rsidRDefault="00822C0D">
      <w:r>
        <w:separator/>
      </w:r>
    </w:p>
  </w:endnote>
  <w:endnote w:type="continuationSeparator" w:id="0">
    <w:p w:rsidR="00822C0D" w:rsidRDefault="0082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822C0D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C0D" w:rsidRDefault="00822C0D">
      <w:r>
        <w:separator/>
      </w:r>
    </w:p>
  </w:footnote>
  <w:footnote w:type="continuationSeparator" w:id="0">
    <w:p w:rsidR="00822C0D" w:rsidRDefault="0082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A5" w:rsidRDefault="00822C0D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822C0D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5308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晋豫</w:t>
    </w:r>
    <w:proofErr w:type="gramStart"/>
    <w:r>
      <w:rPr>
        <w:rFonts w:hint="eastAsia"/>
      </w:rPr>
      <w:t>陕服务</w:t>
    </w:r>
    <w:proofErr w:type="gramEnd"/>
    <w:r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C0301"/>
    <w:multiLevelType w:val="hybridMultilevel"/>
    <w:tmpl w:val="E076D174"/>
    <w:lvl w:ilvl="0" w:tplc="10F4C66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0D9C5BCB"/>
    <w:multiLevelType w:val="hybridMultilevel"/>
    <w:tmpl w:val="6150A524"/>
    <w:lvl w:ilvl="0" w:tplc="F49ED97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8D30D67"/>
    <w:multiLevelType w:val="hybridMultilevel"/>
    <w:tmpl w:val="D6BA44CA"/>
    <w:lvl w:ilvl="0" w:tplc="7686535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2F5537"/>
    <w:multiLevelType w:val="hybridMultilevel"/>
    <w:tmpl w:val="C5061BC6"/>
    <w:lvl w:ilvl="0" w:tplc="4A924E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7A15D7"/>
    <w:multiLevelType w:val="hybridMultilevel"/>
    <w:tmpl w:val="993CF864"/>
    <w:lvl w:ilvl="0" w:tplc="EAFA04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A37FF1"/>
    <w:multiLevelType w:val="hybridMultilevel"/>
    <w:tmpl w:val="DAEE89D2"/>
    <w:lvl w:ilvl="0" w:tplc="D37E0D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731EF9"/>
    <w:multiLevelType w:val="hybridMultilevel"/>
    <w:tmpl w:val="DECCE536"/>
    <w:lvl w:ilvl="0" w:tplc="1A6E4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036DF4"/>
    <w:multiLevelType w:val="hybridMultilevel"/>
    <w:tmpl w:val="89AE6E22"/>
    <w:lvl w:ilvl="0" w:tplc="F1B8D4C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BD5841"/>
    <w:multiLevelType w:val="hybridMultilevel"/>
    <w:tmpl w:val="74DA736E"/>
    <w:lvl w:ilvl="0" w:tplc="E432FD8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9"/>
  </w:num>
  <w:num w:numId="27">
    <w:abstractNumId w:val="10"/>
  </w:num>
  <w:num w:numId="28">
    <w:abstractNumId w:val="7"/>
  </w:num>
  <w:num w:numId="29">
    <w:abstractNumId w:val="3"/>
  </w:num>
  <w:num w:numId="30">
    <w:abstractNumId w:val="5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4D8E"/>
    <w:rsid w:val="000305FA"/>
    <w:rsid w:val="00033B49"/>
    <w:rsid w:val="00050C38"/>
    <w:rsid w:val="0005604C"/>
    <w:rsid w:val="000667C3"/>
    <w:rsid w:val="00082F67"/>
    <w:rsid w:val="00090FFF"/>
    <w:rsid w:val="0009169E"/>
    <w:rsid w:val="000974FF"/>
    <w:rsid w:val="000B220A"/>
    <w:rsid w:val="000B3D16"/>
    <w:rsid w:val="000C5463"/>
    <w:rsid w:val="000D330C"/>
    <w:rsid w:val="000E211C"/>
    <w:rsid w:val="000F5B12"/>
    <w:rsid w:val="00107794"/>
    <w:rsid w:val="00132BB4"/>
    <w:rsid w:val="00142F8C"/>
    <w:rsid w:val="00152657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1BD6"/>
    <w:rsid w:val="00252817"/>
    <w:rsid w:val="00264065"/>
    <w:rsid w:val="0026663E"/>
    <w:rsid w:val="002854ED"/>
    <w:rsid w:val="002A0966"/>
    <w:rsid w:val="002A2855"/>
    <w:rsid w:val="002A65C1"/>
    <w:rsid w:val="002A7E02"/>
    <w:rsid w:val="002C1279"/>
    <w:rsid w:val="002C547F"/>
    <w:rsid w:val="002D02CA"/>
    <w:rsid w:val="002E0699"/>
    <w:rsid w:val="0030116B"/>
    <w:rsid w:val="00323ABA"/>
    <w:rsid w:val="003271D9"/>
    <w:rsid w:val="00333E74"/>
    <w:rsid w:val="003378EE"/>
    <w:rsid w:val="003445AD"/>
    <w:rsid w:val="00351748"/>
    <w:rsid w:val="00364FC9"/>
    <w:rsid w:val="00394920"/>
    <w:rsid w:val="003A45DF"/>
    <w:rsid w:val="003C0F5C"/>
    <w:rsid w:val="003D52E8"/>
    <w:rsid w:val="003E475F"/>
    <w:rsid w:val="00400F31"/>
    <w:rsid w:val="00450F79"/>
    <w:rsid w:val="00456180"/>
    <w:rsid w:val="00477398"/>
    <w:rsid w:val="00487D2A"/>
    <w:rsid w:val="004D7A57"/>
    <w:rsid w:val="004F1024"/>
    <w:rsid w:val="004F7DA8"/>
    <w:rsid w:val="00530895"/>
    <w:rsid w:val="00541310"/>
    <w:rsid w:val="00552BB4"/>
    <w:rsid w:val="005863AC"/>
    <w:rsid w:val="00590301"/>
    <w:rsid w:val="005943E5"/>
    <w:rsid w:val="005A79C2"/>
    <w:rsid w:val="005C5FAF"/>
    <w:rsid w:val="005F02DE"/>
    <w:rsid w:val="00627E22"/>
    <w:rsid w:val="006552FC"/>
    <w:rsid w:val="0066218E"/>
    <w:rsid w:val="006951F6"/>
    <w:rsid w:val="006A21E0"/>
    <w:rsid w:val="006A61A4"/>
    <w:rsid w:val="006B0124"/>
    <w:rsid w:val="006C5771"/>
    <w:rsid w:val="006C6978"/>
    <w:rsid w:val="007002D7"/>
    <w:rsid w:val="0072729E"/>
    <w:rsid w:val="0073295C"/>
    <w:rsid w:val="00732BE7"/>
    <w:rsid w:val="00740B6A"/>
    <w:rsid w:val="007643E3"/>
    <w:rsid w:val="00786DF1"/>
    <w:rsid w:val="00793547"/>
    <w:rsid w:val="007C267B"/>
    <w:rsid w:val="007D0C2F"/>
    <w:rsid w:val="007D32AB"/>
    <w:rsid w:val="007E0D0B"/>
    <w:rsid w:val="007E2672"/>
    <w:rsid w:val="007E517F"/>
    <w:rsid w:val="007F31BB"/>
    <w:rsid w:val="007F69D2"/>
    <w:rsid w:val="00822C0D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D4D9F"/>
    <w:rsid w:val="008F111D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7758"/>
    <w:rsid w:val="009F4A83"/>
    <w:rsid w:val="00A02BCB"/>
    <w:rsid w:val="00A13AEF"/>
    <w:rsid w:val="00A145F7"/>
    <w:rsid w:val="00A351C8"/>
    <w:rsid w:val="00A4242D"/>
    <w:rsid w:val="00A76F64"/>
    <w:rsid w:val="00A82EBE"/>
    <w:rsid w:val="00A91DE2"/>
    <w:rsid w:val="00AA504C"/>
    <w:rsid w:val="00AB7BF5"/>
    <w:rsid w:val="00AC6A35"/>
    <w:rsid w:val="00AD2ACC"/>
    <w:rsid w:val="00AE12BA"/>
    <w:rsid w:val="00B05870"/>
    <w:rsid w:val="00B153BB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C0F2A"/>
    <w:rsid w:val="00BC563B"/>
    <w:rsid w:val="00BD6FD3"/>
    <w:rsid w:val="00BF365E"/>
    <w:rsid w:val="00BF38A1"/>
    <w:rsid w:val="00BF6CCC"/>
    <w:rsid w:val="00C05188"/>
    <w:rsid w:val="00C22DDC"/>
    <w:rsid w:val="00C761A9"/>
    <w:rsid w:val="00C77E2A"/>
    <w:rsid w:val="00C9380B"/>
    <w:rsid w:val="00C94D79"/>
    <w:rsid w:val="00D00BC7"/>
    <w:rsid w:val="00D03C8D"/>
    <w:rsid w:val="00D070F5"/>
    <w:rsid w:val="00D15A7D"/>
    <w:rsid w:val="00D71D58"/>
    <w:rsid w:val="00D72F65"/>
    <w:rsid w:val="00D82314"/>
    <w:rsid w:val="00DB0998"/>
    <w:rsid w:val="00DD26B3"/>
    <w:rsid w:val="00DD5E7E"/>
    <w:rsid w:val="00E04397"/>
    <w:rsid w:val="00E04B4E"/>
    <w:rsid w:val="00E15A02"/>
    <w:rsid w:val="00E16634"/>
    <w:rsid w:val="00E20FB5"/>
    <w:rsid w:val="00E21411"/>
    <w:rsid w:val="00E25115"/>
    <w:rsid w:val="00E34E6C"/>
    <w:rsid w:val="00E37923"/>
    <w:rsid w:val="00E47915"/>
    <w:rsid w:val="00E62EE2"/>
    <w:rsid w:val="00E66DE4"/>
    <w:rsid w:val="00E70098"/>
    <w:rsid w:val="00E75081"/>
    <w:rsid w:val="00ED064D"/>
    <w:rsid w:val="00EE7ED3"/>
    <w:rsid w:val="00F36E89"/>
    <w:rsid w:val="00F72418"/>
    <w:rsid w:val="00F91F66"/>
    <w:rsid w:val="00F92BB4"/>
    <w:rsid w:val="00F93717"/>
    <w:rsid w:val="00FB4158"/>
    <w:rsid w:val="00FC328B"/>
    <w:rsid w:val="00FD5BA8"/>
    <w:rsid w:val="00FD6151"/>
    <w:rsid w:val="00FE2073"/>
    <w:rsid w:val="00FE56E6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71C44A4"/>
  <w15:docId w15:val="{3D136D78-2644-4B8E-A76B-EFEBDCB1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rsid w:val="00C94D79"/>
    <w:pPr>
      <w:keepNext/>
      <w:keepLines/>
      <w:numPr>
        <w:numId w:val="14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94D79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94D79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94D79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94D79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94D79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94D79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94D79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94D79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94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94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94D79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94D79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94D79"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540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215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Mrduan</cp:lastModifiedBy>
  <cp:revision>106</cp:revision>
  <dcterms:created xsi:type="dcterms:W3CDTF">2015-03-30T02:42:00Z</dcterms:created>
  <dcterms:modified xsi:type="dcterms:W3CDTF">2019-03-04T03:38:00Z</dcterms:modified>
</cp:coreProperties>
</file>