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0974FF" w:rsidRPr="007605A6" w:rsidRDefault="002854ED" w:rsidP="007605A6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103867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8B2EE1" w:rsidRPr="00D472BD" w:rsidRDefault="008B2EE1" w:rsidP="002F12F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16C57" w:rsidRPr="004A4F8D" w:rsidRDefault="00EA62B3" w:rsidP="00EA62B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  </w:t>
            </w:r>
            <w:r w:rsidRPr="00EA62B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上周遗留</w:t>
            </w:r>
            <w:r w:rsidRPr="00EA62B3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EA62B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人，海口</w:t>
            </w:r>
            <w:r w:rsidRPr="00EA62B3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EA62B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</w:t>
            </w:r>
            <w:proofErr w:type="gramStart"/>
            <w:r w:rsidRPr="00EA62B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杨晋铭机票</w:t>
            </w:r>
            <w:proofErr w:type="gramEnd"/>
            <w:r w:rsidRPr="00EA62B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定在</w:t>
            </w:r>
            <w:r w:rsidRPr="00EA62B3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3.3</w:t>
            </w:r>
            <w:r w:rsidRPr="00EA62B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号了，所以他报道时间改到下周一</w:t>
            </w:r>
            <w:r w:rsidRPr="00EA62B3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3.4</w:t>
            </w:r>
            <w:r w:rsidRPr="00EA62B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了，赤峰</w:t>
            </w:r>
            <w:r w:rsidRPr="00EA62B3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EA62B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</w:t>
            </w:r>
            <w:r w:rsidRPr="00EA62B3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2019/3/18</w:t>
            </w:r>
            <w:r w:rsidRPr="00EA62B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到西安报到入职，年前遗留厦门</w:t>
            </w:r>
            <w:proofErr w:type="gramStart"/>
            <w:r w:rsidRPr="00EA62B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环境税庄丹凤</w:t>
            </w:r>
            <w:proofErr w:type="gramEnd"/>
            <w:r w:rsidRPr="00EA62B3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3</w:t>
            </w:r>
            <w:r w:rsidRPr="00EA62B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月</w:t>
            </w:r>
            <w:r w:rsidRPr="00EA62B3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4</w:t>
            </w:r>
            <w:r w:rsidRPr="00EA62B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号（下周一）入职</w:t>
            </w:r>
            <w:r w:rsidRPr="00EA62B3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~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。本周无面试人员.</w:t>
            </w:r>
          </w:p>
          <w:p w:rsidR="003335F4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570938" w:rsidRDefault="003F3AF8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  </w:t>
            </w:r>
            <w:r w:rsidR="00DE6D8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1人,</w:t>
            </w:r>
            <w:r w:rsidR="00EA62B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宜春</w:t>
            </w:r>
            <w:r w:rsidR="00EA62B3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、肖建卫</w:t>
            </w:r>
          </w:p>
          <w:p w:rsidR="008737A5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3F3AF8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  </w:t>
            </w:r>
            <w:r w:rsidR="00F833D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1人</w:t>
            </w:r>
            <w:r w:rsidR="00F833D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，雷家玮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Pr="00D472BD" w:rsidRDefault="003F3AF8" w:rsidP="003F3AF8">
            <w:pPr>
              <w:ind w:left="200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 xml:space="preserve">   </w:t>
            </w:r>
            <w:r w:rsidR="00EA62B3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企业服务</w:t>
            </w:r>
            <w:r w:rsidR="00EA62B3">
              <w:rPr>
                <w:rFonts w:ascii="宋体" w:hAnsi="宋体" w:cs="微软雅黑"/>
                <w:kern w:val="0"/>
                <w:szCs w:val="21"/>
                <w:lang w:val="zh-CN"/>
              </w:rPr>
              <w:t>组席静提出</w:t>
            </w:r>
            <w:r w:rsidR="00EA62B3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近期</w:t>
            </w:r>
            <w:r w:rsidR="00EA62B3">
              <w:rPr>
                <w:rFonts w:ascii="宋体" w:hAnsi="宋体" w:cs="微软雅黑"/>
                <w:kern w:val="0"/>
                <w:szCs w:val="21"/>
                <w:lang w:val="zh-CN"/>
              </w:rPr>
              <w:t>想离职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20DF0" w:rsidRPr="00E20DF0" w:rsidRDefault="00E20DF0" w:rsidP="002F12F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E20DF0">
              <w:rPr>
                <w:rFonts w:ascii="宋体" w:hAnsi="宋体" w:hint="eastAsia"/>
                <w:szCs w:val="21"/>
              </w:rPr>
              <w:t>整理自动监控上</w:t>
            </w:r>
            <w:proofErr w:type="gramStart"/>
            <w:r w:rsidRPr="00E20DF0">
              <w:rPr>
                <w:rFonts w:ascii="宋体" w:hAnsi="宋体" w:hint="eastAsia"/>
                <w:szCs w:val="21"/>
              </w:rPr>
              <w:t>云资源</w:t>
            </w:r>
            <w:proofErr w:type="gramEnd"/>
            <w:r w:rsidRPr="00E20DF0">
              <w:rPr>
                <w:rFonts w:ascii="宋体" w:hAnsi="宋体" w:hint="eastAsia"/>
                <w:szCs w:val="21"/>
              </w:rPr>
              <w:t>需求</w:t>
            </w:r>
          </w:p>
          <w:p w:rsidR="00E20DF0" w:rsidRPr="00E20DF0" w:rsidRDefault="00E20DF0" w:rsidP="002F12F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E20DF0">
              <w:rPr>
                <w:rFonts w:ascii="宋体" w:hAnsi="宋体" w:hint="eastAsia"/>
                <w:szCs w:val="21"/>
              </w:rPr>
              <w:t>排查甘肃、宁夏企业超标率</w:t>
            </w:r>
          </w:p>
          <w:p w:rsidR="00E20DF0" w:rsidRPr="00E20DF0" w:rsidRDefault="00E20DF0" w:rsidP="002F12F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E20DF0">
              <w:rPr>
                <w:rFonts w:ascii="宋体" w:hAnsi="宋体" w:hint="eastAsia"/>
                <w:szCs w:val="21"/>
              </w:rPr>
              <w:t>广东、山东等考核基数调整</w:t>
            </w:r>
          </w:p>
          <w:p w:rsidR="00E20DF0" w:rsidRPr="00E20DF0" w:rsidRDefault="00E20DF0" w:rsidP="002F12F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E20DF0">
              <w:rPr>
                <w:rFonts w:ascii="宋体" w:hAnsi="宋体" w:hint="eastAsia"/>
                <w:szCs w:val="21"/>
              </w:rPr>
              <w:t>根据环评所给产业园区的企业名单</w:t>
            </w:r>
            <w:proofErr w:type="gramStart"/>
            <w:r w:rsidRPr="00E20DF0">
              <w:rPr>
                <w:rFonts w:ascii="宋体" w:hAnsi="宋体" w:hint="eastAsia"/>
                <w:szCs w:val="21"/>
              </w:rPr>
              <w:t>核对日数据</w:t>
            </w:r>
            <w:proofErr w:type="gramEnd"/>
            <w:r w:rsidRPr="00E20DF0">
              <w:rPr>
                <w:rFonts w:ascii="宋体" w:hAnsi="宋体" w:hint="eastAsia"/>
                <w:szCs w:val="21"/>
              </w:rPr>
              <w:t>超标情况</w:t>
            </w:r>
          </w:p>
          <w:p w:rsidR="00E20DF0" w:rsidRPr="00E20DF0" w:rsidRDefault="00E20DF0" w:rsidP="002F12F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E20DF0">
              <w:rPr>
                <w:rFonts w:ascii="宋体" w:hAnsi="宋体" w:hint="eastAsia"/>
                <w:szCs w:val="21"/>
              </w:rPr>
              <w:t>配合存储厂家更换存储控制器</w:t>
            </w:r>
          </w:p>
          <w:p w:rsidR="00E20DF0" w:rsidRPr="00E20DF0" w:rsidRDefault="00E20DF0" w:rsidP="002F12F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E20DF0">
              <w:rPr>
                <w:rFonts w:ascii="宋体" w:hAnsi="宋体" w:hint="eastAsia"/>
                <w:szCs w:val="21"/>
              </w:rPr>
              <w:t>按领导所给需求统计18年四季度黑名单企业信息</w:t>
            </w:r>
          </w:p>
          <w:p w:rsidR="00E20DF0" w:rsidRPr="00E20DF0" w:rsidRDefault="00E20DF0" w:rsidP="002F12F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E20DF0">
              <w:rPr>
                <w:rFonts w:ascii="宋体" w:hAnsi="宋体" w:hint="eastAsia"/>
                <w:szCs w:val="21"/>
              </w:rPr>
              <w:t>廊坊</w:t>
            </w:r>
            <w:proofErr w:type="gramStart"/>
            <w:r w:rsidRPr="00E20DF0">
              <w:rPr>
                <w:rFonts w:ascii="宋体" w:hAnsi="宋体" w:hint="eastAsia"/>
                <w:szCs w:val="21"/>
              </w:rPr>
              <w:t>涉气企业</w:t>
            </w:r>
            <w:proofErr w:type="gramEnd"/>
            <w:r w:rsidRPr="00E20DF0">
              <w:rPr>
                <w:rFonts w:ascii="宋体" w:hAnsi="宋体" w:hint="eastAsia"/>
                <w:szCs w:val="21"/>
              </w:rPr>
              <w:t>2018年以来气污染物超标天数统计</w:t>
            </w:r>
          </w:p>
          <w:p w:rsidR="00E20DF0" w:rsidRPr="00E20DF0" w:rsidRDefault="00E20DF0" w:rsidP="002F12F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E20DF0">
              <w:rPr>
                <w:rFonts w:ascii="宋体" w:hAnsi="宋体" w:hint="eastAsia"/>
                <w:szCs w:val="21"/>
              </w:rPr>
              <w:t>垃圾焚烧工况异常督办测试</w:t>
            </w:r>
          </w:p>
          <w:p w:rsidR="00E20DF0" w:rsidRPr="00E20DF0" w:rsidRDefault="00E20DF0" w:rsidP="002F12F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E20DF0">
              <w:rPr>
                <w:rFonts w:ascii="宋体" w:hAnsi="宋体" w:hint="eastAsia"/>
                <w:szCs w:val="21"/>
              </w:rPr>
              <w:t>督办升级</w:t>
            </w:r>
          </w:p>
          <w:p w:rsidR="00E20DF0" w:rsidRPr="00E20DF0" w:rsidRDefault="00E20DF0" w:rsidP="002F12F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E20DF0">
              <w:rPr>
                <w:rFonts w:ascii="宋体" w:hAnsi="宋体" w:hint="eastAsia"/>
                <w:szCs w:val="21"/>
              </w:rPr>
              <w:t>导出给审计署2018年自动监控数据</w:t>
            </w:r>
          </w:p>
          <w:p w:rsidR="00E20DF0" w:rsidRPr="00E20DF0" w:rsidRDefault="00E20DF0" w:rsidP="002F12F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E20DF0">
              <w:rPr>
                <w:rFonts w:ascii="宋体" w:hAnsi="宋体" w:hint="eastAsia"/>
                <w:szCs w:val="21"/>
              </w:rPr>
              <w:t>协助研发测试垃圾焚烧通讯</w:t>
            </w:r>
          </w:p>
          <w:p w:rsidR="00E20DF0" w:rsidRPr="00E20DF0" w:rsidRDefault="00E20DF0" w:rsidP="002F12F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E20DF0">
              <w:rPr>
                <w:rFonts w:ascii="宋体" w:hAnsi="宋体" w:hint="eastAsia"/>
                <w:szCs w:val="21"/>
              </w:rPr>
              <w:t>处理垃圾焚烧数据缺失问题</w:t>
            </w:r>
          </w:p>
          <w:p w:rsidR="000075F5" w:rsidRPr="00740C04" w:rsidRDefault="00E20DF0" w:rsidP="002F12F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/>
                <w:szCs w:val="21"/>
              </w:rPr>
            </w:pPr>
            <w:r w:rsidRPr="00E20DF0">
              <w:rPr>
                <w:rFonts w:ascii="宋体" w:hAnsi="宋体" w:hint="eastAsia"/>
                <w:szCs w:val="21"/>
              </w:rPr>
              <w:t>创建垃圾焚烧实时数据库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D472BD">
              <w:rPr>
                <w:rFonts w:ascii="宋体" w:hAnsi="宋体" w:hint="eastAsia"/>
                <w:szCs w:val="21"/>
              </w:rPr>
              <w:t>长</w:t>
            </w:r>
            <w:r w:rsidRPr="00D472BD">
              <w:rPr>
                <w:rFonts w:ascii="宋体" w:hAnsi="宋体"/>
                <w:szCs w:val="21"/>
              </w:rPr>
              <w:t>综合</w:t>
            </w:r>
            <w:proofErr w:type="gramEnd"/>
            <w:r w:rsidRPr="00D472BD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812" w:type="dxa"/>
            <w:shd w:val="clear" w:color="auto" w:fill="auto"/>
          </w:tcPr>
          <w:p w:rsidR="00E20DF0" w:rsidRPr="00E20DF0" w:rsidRDefault="00E20DF0" w:rsidP="002F12FB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E20DF0">
              <w:rPr>
                <w:rFonts w:hint="eastAsia"/>
                <w:szCs w:val="21"/>
              </w:rPr>
              <w:t>部门任务</w:t>
            </w:r>
            <w:r w:rsidRPr="00E20DF0">
              <w:rPr>
                <w:rFonts w:hint="eastAsia"/>
                <w:szCs w:val="21"/>
              </w:rPr>
              <w:t>bug</w:t>
            </w:r>
            <w:r w:rsidRPr="00E20DF0">
              <w:rPr>
                <w:rFonts w:hint="eastAsia"/>
                <w:szCs w:val="21"/>
              </w:rPr>
              <w:t>修改。（</w:t>
            </w:r>
            <w:r w:rsidRPr="00E20DF0">
              <w:rPr>
                <w:rFonts w:hint="eastAsia"/>
                <w:szCs w:val="21"/>
              </w:rPr>
              <w:t>100%</w:t>
            </w:r>
            <w:r w:rsidRPr="00E20DF0">
              <w:rPr>
                <w:rFonts w:hint="eastAsia"/>
                <w:szCs w:val="21"/>
              </w:rPr>
              <w:t>）</w:t>
            </w:r>
          </w:p>
          <w:p w:rsidR="00E20DF0" w:rsidRPr="00E20DF0" w:rsidRDefault="00E20DF0" w:rsidP="002F12FB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E20DF0">
              <w:rPr>
                <w:rFonts w:hint="eastAsia"/>
                <w:szCs w:val="21"/>
              </w:rPr>
              <w:t>周报和月报修改，大区不再填报流量。</w:t>
            </w:r>
            <w:r w:rsidRPr="00E20DF0">
              <w:rPr>
                <w:rFonts w:hint="eastAsia"/>
                <w:szCs w:val="21"/>
              </w:rPr>
              <w:t>(100%)</w:t>
            </w:r>
          </w:p>
          <w:p w:rsidR="00E20DF0" w:rsidRPr="00E20DF0" w:rsidRDefault="00E20DF0" w:rsidP="002F12FB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E20DF0">
              <w:rPr>
                <w:rFonts w:hint="eastAsia"/>
                <w:szCs w:val="21"/>
              </w:rPr>
              <w:t>周报和月报的流量统计</w:t>
            </w:r>
            <w:proofErr w:type="gramStart"/>
            <w:r w:rsidRPr="00E20DF0">
              <w:rPr>
                <w:rFonts w:hint="eastAsia"/>
                <w:szCs w:val="21"/>
              </w:rPr>
              <w:t>跟微信接口</w:t>
            </w:r>
            <w:proofErr w:type="gramEnd"/>
            <w:r w:rsidRPr="00E20DF0">
              <w:rPr>
                <w:rFonts w:hint="eastAsia"/>
                <w:szCs w:val="21"/>
              </w:rPr>
              <w:t>对接。</w:t>
            </w:r>
            <w:r w:rsidRPr="00E20DF0">
              <w:rPr>
                <w:rFonts w:hint="eastAsia"/>
                <w:szCs w:val="21"/>
              </w:rPr>
              <w:t>(100%)</w:t>
            </w:r>
          </w:p>
          <w:p w:rsidR="00616D0E" w:rsidRPr="00D472BD" w:rsidRDefault="00E20DF0" w:rsidP="002F12FB">
            <w:pPr>
              <w:pStyle w:val="a9"/>
              <w:numPr>
                <w:ilvl w:val="0"/>
                <w:numId w:val="15"/>
              </w:numPr>
              <w:ind w:firstLineChars="0"/>
              <w:rPr>
                <w:szCs w:val="21"/>
              </w:rPr>
            </w:pPr>
            <w:r w:rsidRPr="00E20DF0">
              <w:rPr>
                <w:rFonts w:hint="eastAsia"/>
                <w:szCs w:val="21"/>
              </w:rPr>
              <w:t>导入</w:t>
            </w:r>
            <w:r w:rsidRPr="00E20DF0">
              <w:rPr>
                <w:rFonts w:hint="eastAsia"/>
                <w:szCs w:val="21"/>
              </w:rPr>
              <w:t>2019</w:t>
            </w:r>
            <w:r w:rsidRPr="00E20DF0">
              <w:rPr>
                <w:rFonts w:hint="eastAsia"/>
                <w:szCs w:val="21"/>
              </w:rPr>
              <w:t>年</w:t>
            </w:r>
            <w:r w:rsidRPr="00E20DF0">
              <w:rPr>
                <w:rFonts w:hint="eastAsia"/>
                <w:szCs w:val="21"/>
              </w:rPr>
              <w:t>2</w:t>
            </w:r>
            <w:r w:rsidRPr="00E20DF0">
              <w:rPr>
                <w:rFonts w:hint="eastAsia"/>
                <w:szCs w:val="21"/>
              </w:rPr>
              <w:t>月</w:t>
            </w:r>
            <w:r w:rsidRPr="00E20DF0">
              <w:rPr>
                <w:rFonts w:hint="eastAsia"/>
                <w:szCs w:val="21"/>
              </w:rPr>
              <w:t>20</w:t>
            </w:r>
            <w:r w:rsidRPr="00E20DF0">
              <w:rPr>
                <w:rFonts w:hint="eastAsia"/>
                <w:szCs w:val="21"/>
              </w:rPr>
              <w:t>日后评审合同到机会跟踪。</w:t>
            </w:r>
            <w:r w:rsidRPr="00E20DF0">
              <w:rPr>
                <w:rFonts w:hint="eastAsia"/>
                <w:szCs w:val="21"/>
              </w:rPr>
              <w:t>(100%)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</w:t>
            </w:r>
            <w:proofErr w:type="gramStart"/>
            <w:r w:rsidRPr="00015419">
              <w:rPr>
                <w:rFonts w:ascii="宋体" w:hAnsi="宋体" w:hint="eastAsia"/>
                <w:sz w:val="24"/>
                <w:szCs w:val="28"/>
              </w:rPr>
              <w:t>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proofErr w:type="gramEnd"/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A7152D" w:rsidRPr="00015419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847E5E" w:rsidRPr="00847E5E">
              <w:rPr>
                <w:rFonts w:ascii="宋体" w:hAnsi="宋体" w:hint="eastAsia"/>
                <w:szCs w:val="21"/>
              </w:rPr>
              <w:t>天津北疆电厂修改短信报警联系人（已处理）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 w:rsidR="00181B4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F41600"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015419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售前</w:t>
            </w:r>
            <w:r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814E52" w:rsidRPr="00814E52" w:rsidRDefault="00814E52" w:rsidP="002F12FB">
            <w:pPr>
              <w:pStyle w:val="a9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 w:rsidRPr="00814E52">
              <w:rPr>
                <w:rFonts w:ascii="宋体" w:hAnsi="宋体" w:hint="eastAsia"/>
                <w:szCs w:val="21"/>
              </w:rPr>
              <w:t>刘希鑫海南督办标书的编制（一拖二），</w:t>
            </w:r>
            <w:r w:rsidRPr="00814E52">
              <w:rPr>
                <w:rFonts w:ascii="宋体" w:hAnsi="宋体"/>
                <w:szCs w:val="21"/>
              </w:rPr>
              <w:t>3.7</w:t>
            </w:r>
            <w:r w:rsidRPr="00814E52">
              <w:rPr>
                <w:rFonts w:ascii="宋体" w:hAnsi="宋体" w:hint="eastAsia"/>
                <w:szCs w:val="21"/>
              </w:rPr>
              <w:t>号下周四投标。</w:t>
            </w:r>
          </w:p>
          <w:p w:rsidR="00814E52" w:rsidRPr="00814E52" w:rsidRDefault="00814E52" w:rsidP="002F12FB">
            <w:pPr>
              <w:pStyle w:val="a9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 w:rsidRPr="00814E52">
              <w:rPr>
                <w:rFonts w:ascii="宋体" w:hAnsi="宋体" w:hint="eastAsia"/>
                <w:szCs w:val="21"/>
              </w:rPr>
              <w:t>李红燕滨海新区</w:t>
            </w:r>
            <w:r w:rsidRPr="00814E52">
              <w:rPr>
                <w:rFonts w:ascii="宋体" w:hAnsi="宋体"/>
                <w:szCs w:val="21"/>
              </w:rPr>
              <w:t>2019</w:t>
            </w:r>
            <w:r w:rsidRPr="00814E52">
              <w:rPr>
                <w:rFonts w:ascii="宋体" w:hAnsi="宋体" w:hint="eastAsia"/>
                <w:szCs w:val="21"/>
              </w:rPr>
              <w:t>年运维服务项目技术的财政审批方案跟进</w:t>
            </w:r>
          </w:p>
          <w:p w:rsidR="00814E52" w:rsidRPr="00814E52" w:rsidRDefault="00814E52" w:rsidP="002F12FB">
            <w:pPr>
              <w:pStyle w:val="a9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 w:rsidRPr="00814E52">
              <w:rPr>
                <w:rFonts w:ascii="宋体" w:hAnsi="宋体" w:hint="eastAsia"/>
                <w:szCs w:val="21"/>
              </w:rPr>
              <w:t>计划落实沟通技术支持</w:t>
            </w:r>
            <w:bookmarkStart w:id="0" w:name="_GoBack"/>
            <w:bookmarkEnd w:id="0"/>
            <w:r w:rsidRPr="00814E52">
              <w:rPr>
                <w:rFonts w:ascii="宋体" w:hAnsi="宋体" w:hint="eastAsia"/>
                <w:szCs w:val="21"/>
              </w:rPr>
              <w:t>方案及招投标的相关培训事宜</w:t>
            </w:r>
          </w:p>
          <w:p w:rsidR="00B97641" w:rsidRPr="00B97641" w:rsidRDefault="00814E52" w:rsidP="002F12FB">
            <w:pPr>
              <w:pStyle w:val="a9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 w:rsidRPr="00814E52">
              <w:rPr>
                <w:rFonts w:ascii="宋体" w:hAnsi="宋体" w:hint="eastAsia"/>
                <w:szCs w:val="21"/>
              </w:rPr>
              <w:t>高磊黑龙江省污染源自动监控能力建设项目评分标准的跟进。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847E5E" w:rsidRPr="00847E5E" w:rsidRDefault="00847E5E" w:rsidP="00847E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847E5E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本周评审</w:t>
            </w:r>
            <w:r w:rsidRPr="00847E5E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3</w:t>
            </w:r>
            <w:r w:rsidRPr="00847E5E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份：</w:t>
            </w:r>
          </w:p>
          <w:p w:rsidR="00847E5E" w:rsidRPr="00847E5E" w:rsidRDefault="00847E5E" w:rsidP="00847E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847E5E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lastRenderedPageBreak/>
              <w:t>王国帅</w:t>
            </w:r>
            <w:r w:rsidRPr="00847E5E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847E5E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847E5E" w:rsidRPr="00847E5E" w:rsidRDefault="00847E5E" w:rsidP="00847E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847E5E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①吉林省鑫祥有限责任公司</w:t>
            </w:r>
            <w:r w:rsidRPr="00847E5E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847E5E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847E5E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(2W)</w:t>
            </w:r>
          </w:p>
          <w:p w:rsidR="00847E5E" w:rsidRPr="00847E5E" w:rsidRDefault="00847E5E" w:rsidP="00847E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proofErr w:type="gramStart"/>
            <w:r w:rsidRPr="00847E5E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唐欢龙</w:t>
            </w:r>
            <w:proofErr w:type="gramEnd"/>
            <w:r w:rsidRPr="00847E5E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847E5E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两份：</w:t>
            </w:r>
          </w:p>
          <w:p w:rsidR="00847E5E" w:rsidRPr="00847E5E" w:rsidRDefault="00847E5E" w:rsidP="00847E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847E5E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②呼和浩特市京城固体废物处置有限公司</w:t>
            </w:r>
            <w:r w:rsidRPr="00847E5E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847E5E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847E5E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(0.98W)</w:t>
            </w:r>
          </w:p>
          <w:p w:rsidR="009F2E88" w:rsidRPr="00381E32" w:rsidRDefault="00847E5E" w:rsidP="00847E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4"/>
                <w:szCs w:val="24"/>
                <w:lang w:val="zh-CN"/>
              </w:rPr>
            </w:pPr>
            <w:r w:rsidRPr="00847E5E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③内蒙古普拉特交通能源有限公司</w:t>
            </w:r>
            <w:r w:rsidRPr="00847E5E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847E5E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847E5E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(1.96W)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F14ADC" w:rsidRDefault="00F14ADC" w:rsidP="00080718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8F4290" w:rsidRDefault="008F4290" w:rsidP="008F429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</w:p>
          <w:p w:rsidR="00AD781A" w:rsidRDefault="00AD781A" w:rsidP="008F429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 w:rsidRPr="00BB49C9">
              <w:rPr>
                <w:rFonts w:ascii="宋体" w:hAnsi="宋体"/>
                <w:b/>
                <w:szCs w:val="21"/>
              </w:rPr>
              <w:t>4.0</w:t>
            </w:r>
            <w:r w:rsidRPr="00BB49C9">
              <w:rPr>
                <w:rFonts w:ascii="宋体" w:hAnsi="宋体" w:hint="eastAsia"/>
                <w:b/>
                <w:szCs w:val="21"/>
              </w:rPr>
              <w:t>交换升级情况</w:t>
            </w:r>
          </w:p>
          <w:p w:rsidR="00616D0E" w:rsidRPr="003A4FBF" w:rsidRDefault="008F4290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本周无进展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741"/>
        </w:trPr>
        <w:tc>
          <w:tcPr>
            <w:tcW w:w="1696" w:type="dxa"/>
            <w:shd w:val="clear" w:color="auto" w:fill="auto"/>
          </w:tcPr>
          <w:p w:rsidR="00616D0E" w:rsidRPr="00764D8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A1638B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381E32" w:rsidRDefault="00847E5E" w:rsidP="00381E3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847E5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本周收到邮件</w:t>
            </w:r>
            <w:r w:rsidRPr="00847E5E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18</w:t>
            </w:r>
            <w:r w:rsidRPr="00847E5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封，处理了</w:t>
            </w:r>
            <w:r w:rsidRPr="00847E5E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15</w:t>
            </w:r>
            <w:r w:rsidRPr="00847E5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封，遗留</w:t>
            </w:r>
            <w:r w:rsidRPr="00847E5E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 w:rsidRPr="00847E5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</w:t>
            </w:r>
            <w:r w:rsidRPr="00847E5E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847E5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月份共遗留</w:t>
            </w:r>
            <w:r w:rsidRPr="00847E5E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 w:rsidRPr="00847E5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</w:t>
            </w:r>
            <w:r w:rsidRPr="00847E5E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(</w:t>
            </w:r>
            <w:r w:rsidRPr="00847E5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两封任务单</w:t>
            </w:r>
            <w:r w:rsidRPr="00847E5E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847E5E" w:rsidRPr="00F95191" w:rsidRDefault="00847E5E" w:rsidP="00847E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上周服务遗留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封，已处理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</w:p>
          <w:p w:rsidR="00847E5E" w:rsidRPr="00F95191" w:rsidRDefault="00847E5E" w:rsidP="00847E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22</w:t>
            </w: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封，处理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个，打回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个（信息不完整）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剩余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个待处理。提至研发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14</w:t>
            </w: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个（处理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个，处理中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个）</w:t>
            </w:r>
          </w:p>
          <w:p w:rsidR="00616D0E" w:rsidRPr="00F95191" w:rsidRDefault="00847E5E" w:rsidP="00F9519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截止目前，研发共遗留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19</w:t>
            </w: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个，服务共遗留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24</w:t>
            </w: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020BF5" w:rsidP="00B42783">
            <w:pPr>
              <w:rPr>
                <w:rFonts w:ascii="宋体" w:hAnsi="宋体"/>
                <w:sz w:val="18"/>
                <w:szCs w:val="18"/>
              </w:rPr>
            </w:pPr>
            <w:r w:rsidRPr="00020BF5">
              <w:rPr>
                <w:rFonts w:ascii="宋体" w:hAnsi="宋体" w:hint="eastAsia"/>
                <w:sz w:val="18"/>
                <w:szCs w:val="18"/>
              </w:rPr>
              <w:t>研发任务单遗留严重</w:t>
            </w:r>
          </w:p>
        </w:tc>
      </w:tr>
      <w:tr w:rsidR="00616D0E" w:rsidRPr="00D472BD" w:rsidTr="00DB3791">
        <w:trPr>
          <w:trHeight w:val="810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F14ADC" w:rsidRDefault="00F95191" w:rsidP="0063657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highlight w:val="yellow"/>
              </w:rPr>
            </w:pP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本周收到需求单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份。提交</w:t>
            </w:r>
            <w:proofErr w:type="gramStart"/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至核心</w:t>
            </w:r>
            <w:proofErr w:type="gramEnd"/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研发部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份，提至基础研发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份。截止目前核心遗留个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6</w:t>
            </w: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任务单，其中核心延误</w:t>
            </w:r>
            <w:r w:rsidRPr="00F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</w:t>
            </w:r>
            <w:r w:rsidRPr="00F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027C27" w:rsidRDefault="00F95191" w:rsidP="002F12FB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绩效公布</w:t>
            </w:r>
          </w:p>
          <w:p w:rsidR="00381E32" w:rsidRDefault="00F95191" w:rsidP="002F12FB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</w:t>
            </w:r>
            <w:r>
              <w:rPr>
                <w:rFonts w:ascii="宋体" w:hAnsi="宋体"/>
                <w:szCs w:val="21"/>
              </w:rPr>
              <w:t>人员空缺、</w:t>
            </w:r>
            <w:r>
              <w:rPr>
                <w:rFonts w:ascii="宋体" w:hAnsi="宋体" w:hint="eastAsia"/>
                <w:szCs w:val="21"/>
              </w:rPr>
              <w:t>招聘</w:t>
            </w:r>
            <w:r>
              <w:rPr>
                <w:rFonts w:ascii="宋体" w:hAnsi="宋体"/>
                <w:szCs w:val="21"/>
              </w:rPr>
              <w:t>情况</w:t>
            </w:r>
          </w:p>
          <w:p w:rsidR="00F95191" w:rsidRDefault="00F95191" w:rsidP="002F12FB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服务经理</w:t>
            </w:r>
            <w:r>
              <w:rPr>
                <w:rFonts w:ascii="宋体" w:hAnsi="宋体"/>
                <w:szCs w:val="21"/>
              </w:rPr>
              <w:t>述职</w:t>
            </w:r>
          </w:p>
          <w:p w:rsidR="00F95191" w:rsidRPr="00F95191" w:rsidRDefault="00F95191" w:rsidP="002F12FB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绩效</w:t>
            </w:r>
            <w:r>
              <w:rPr>
                <w:rFonts w:ascii="宋体" w:hAnsi="宋体"/>
                <w:szCs w:val="21"/>
              </w:rPr>
              <w:t>管理讨论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CE0D72" w:rsidRPr="00736F8A" w:rsidRDefault="00CE0D72" w:rsidP="002F12FB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 w:rsidR="00F12709">
              <w:rPr>
                <w:rFonts w:ascii="宋体" w:hAnsi="宋体" w:hint="eastAsia"/>
                <w:szCs w:val="21"/>
              </w:rPr>
              <w:t>、垃圾焚烧相关工作</w:t>
            </w:r>
            <w:r>
              <w:rPr>
                <w:rFonts w:ascii="宋体" w:hAnsi="宋体" w:hint="eastAsia"/>
                <w:szCs w:val="21"/>
              </w:rPr>
              <w:t>；2、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季度</w:t>
            </w:r>
            <w:r>
              <w:rPr>
                <w:rFonts w:ascii="宋体" w:hAnsi="宋体"/>
                <w:szCs w:val="21"/>
              </w:rPr>
              <w:t>简报</w:t>
            </w:r>
            <w:r w:rsidR="00731CB2">
              <w:rPr>
                <w:rFonts w:ascii="宋体" w:hAnsi="宋体"/>
                <w:szCs w:val="21"/>
              </w:rPr>
              <w:t>修改</w:t>
            </w:r>
            <w:r w:rsidR="00F12709">
              <w:rPr>
                <w:rFonts w:ascii="宋体" w:hAnsi="宋体" w:hint="eastAsia"/>
                <w:szCs w:val="21"/>
              </w:rPr>
              <w:t>并提交</w:t>
            </w:r>
            <w:r w:rsidR="00F12709">
              <w:rPr>
                <w:rFonts w:ascii="宋体" w:hAnsi="宋体"/>
                <w:szCs w:val="21"/>
              </w:rPr>
              <w:t>编辑部陈平</w:t>
            </w:r>
            <w:r w:rsidRPr="008C08AF">
              <w:rPr>
                <w:rFonts w:ascii="宋体" w:hAnsi="宋体"/>
                <w:szCs w:val="21"/>
              </w:rPr>
              <w:t>）</w:t>
            </w:r>
          </w:p>
          <w:p w:rsidR="00736F8A" w:rsidRDefault="00736F8A" w:rsidP="002F12FB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部门任务、</w:t>
            </w:r>
            <w:r w:rsidR="00805B4B">
              <w:rPr>
                <w:rFonts w:ascii="宋体" w:hAnsi="宋体"/>
                <w:szCs w:val="21"/>
              </w:rPr>
              <w:t>合同管</w:t>
            </w:r>
            <w:r w:rsidR="00805B4B">
              <w:rPr>
                <w:rFonts w:ascii="宋体" w:hAnsi="宋体" w:hint="eastAsia"/>
                <w:szCs w:val="21"/>
              </w:rPr>
              <w:t>理</w:t>
            </w:r>
            <w:r w:rsidR="00805B4B">
              <w:rPr>
                <w:rFonts w:ascii="宋体" w:hAnsi="宋体"/>
                <w:szCs w:val="21"/>
              </w:rPr>
              <w:t>bug</w:t>
            </w:r>
            <w:r w:rsidR="00805B4B">
              <w:rPr>
                <w:rFonts w:ascii="宋体" w:hAnsi="宋体" w:hint="eastAsia"/>
                <w:szCs w:val="21"/>
              </w:rPr>
              <w:t>修改</w:t>
            </w:r>
            <w:r w:rsidR="00805B4B">
              <w:rPr>
                <w:rFonts w:ascii="宋体" w:hAnsi="宋体"/>
                <w:szCs w:val="21"/>
              </w:rPr>
              <w:t>及</w:t>
            </w:r>
            <w:r w:rsidR="00F12709">
              <w:rPr>
                <w:rFonts w:ascii="宋体" w:hAnsi="宋体"/>
                <w:szCs w:val="21"/>
              </w:rPr>
              <w:t>完善</w:t>
            </w:r>
          </w:p>
          <w:p w:rsidR="00CE0D72" w:rsidRDefault="00F12709" w:rsidP="002F12FB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服务下沉</w:t>
            </w:r>
            <w:r>
              <w:rPr>
                <w:rFonts w:ascii="宋体" w:hAnsi="宋体"/>
                <w:szCs w:val="21"/>
              </w:rPr>
              <w:t>开发</w:t>
            </w:r>
          </w:p>
          <w:p w:rsidR="00736F8A" w:rsidRPr="00C1097B" w:rsidRDefault="00F12709" w:rsidP="002F12FB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海南</w:t>
            </w:r>
            <w:r>
              <w:rPr>
                <w:rFonts w:ascii="宋体" w:hAnsi="宋体"/>
                <w:szCs w:val="21"/>
              </w:rPr>
              <w:t>督办合同技术支持（</w:t>
            </w:r>
            <w:r>
              <w:rPr>
                <w:rFonts w:ascii="宋体" w:hAnsi="宋体" w:hint="eastAsia"/>
                <w:szCs w:val="21"/>
              </w:rPr>
              <w:t>投标文件编写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2C7423">
        <w:rPr>
          <w:rFonts w:ascii="仿宋" w:eastAsia="仿宋" w:hAnsi="仿宋"/>
          <w:sz w:val="28"/>
          <w:szCs w:val="28"/>
          <w:u w:val="single"/>
        </w:rPr>
        <w:t>9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805B4B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805B4B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FB" w:rsidRDefault="002F12FB">
      <w:r>
        <w:separator/>
      </w:r>
    </w:p>
  </w:endnote>
  <w:endnote w:type="continuationSeparator" w:id="0">
    <w:p w:rsidR="002F12FB" w:rsidRDefault="002F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FB" w:rsidRDefault="002F12FB">
      <w:r>
        <w:separator/>
      </w:r>
    </w:p>
  </w:footnote>
  <w:footnote w:type="continuationSeparator" w:id="0">
    <w:p w:rsidR="002F12FB" w:rsidRDefault="002F1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  <w:num w:numId="13">
    <w:abstractNumId w:val="2"/>
  </w:num>
  <w:num w:numId="14">
    <w:abstractNumId w:val="4"/>
  </w:num>
  <w:num w:numId="15">
    <w:abstractNumId w:val="6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04DFA"/>
    <w:rsid w:val="000075F5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117C"/>
    <w:rsid w:val="000330FC"/>
    <w:rsid w:val="00033206"/>
    <w:rsid w:val="00035A27"/>
    <w:rsid w:val="00037962"/>
    <w:rsid w:val="0004061C"/>
    <w:rsid w:val="000417CF"/>
    <w:rsid w:val="00042194"/>
    <w:rsid w:val="00042A5F"/>
    <w:rsid w:val="00042A6B"/>
    <w:rsid w:val="000432AF"/>
    <w:rsid w:val="00045095"/>
    <w:rsid w:val="000504D1"/>
    <w:rsid w:val="00053232"/>
    <w:rsid w:val="00060AD8"/>
    <w:rsid w:val="00060D63"/>
    <w:rsid w:val="000617D8"/>
    <w:rsid w:val="00063002"/>
    <w:rsid w:val="000633C3"/>
    <w:rsid w:val="000638E7"/>
    <w:rsid w:val="000638EB"/>
    <w:rsid w:val="00064079"/>
    <w:rsid w:val="0006592A"/>
    <w:rsid w:val="00066501"/>
    <w:rsid w:val="00071DC2"/>
    <w:rsid w:val="00072364"/>
    <w:rsid w:val="00074241"/>
    <w:rsid w:val="000754E3"/>
    <w:rsid w:val="00075A00"/>
    <w:rsid w:val="00077886"/>
    <w:rsid w:val="00077DE7"/>
    <w:rsid w:val="00080718"/>
    <w:rsid w:val="000821A1"/>
    <w:rsid w:val="000825EC"/>
    <w:rsid w:val="00085A3B"/>
    <w:rsid w:val="00090B09"/>
    <w:rsid w:val="00092F96"/>
    <w:rsid w:val="000962A6"/>
    <w:rsid w:val="000974FF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6174"/>
    <w:rsid w:val="000B74DC"/>
    <w:rsid w:val="000B7594"/>
    <w:rsid w:val="000C1289"/>
    <w:rsid w:val="000C1F94"/>
    <w:rsid w:val="000C3833"/>
    <w:rsid w:val="000C5FE1"/>
    <w:rsid w:val="000C623F"/>
    <w:rsid w:val="000C6A12"/>
    <w:rsid w:val="000C6A2F"/>
    <w:rsid w:val="000D11D2"/>
    <w:rsid w:val="000D4BEC"/>
    <w:rsid w:val="000D6FAF"/>
    <w:rsid w:val="000E26CA"/>
    <w:rsid w:val="000E6CA2"/>
    <w:rsid w:val="000E7BD6"/>
    <w:rsid w:val="000F082C"/>
    <w:rsid w:val="000F0A14"/>
    <w:rsid w:val="000F2F09"/>
    <w:rsid w:val="000F3609"/>
    <w:rsid w:val="000F399E"/>
    <w:rsid w:val="000F3E30"/>
    <w:rsid w:val="000F4D4E"/>
    <w:rsid w:val="000F7BC1"/>
    <w:rsid w:val="001033FF"/>
    <w:rsid w:val="00103867"/>
    <w:rsid w:val="001038B4"/>
    <w:rsid w:val="00105566"/>
    <w:rsid w:val="0010576E"/>
    <w:rsid w:val="00105E1B"/>
    <w:rsid w:val="001112BC"/>
    <w:rsid w:val="00111975"/>
    <w:rsid w:val="00112694"/>
    <w:rsid w:val="00112C4D"/>
    <w:rsid w:val="00113447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4126"/>
    <w:rsid w:val="001260B0"/>
    <w:rsid w:val="00130937"/>
    <w:rsid w:val="0013311B"/>
    <w:rsid w:val="001351A8"/>
    <w:rsid w:val="001353C4"/>
    <w:rsid w:val="00137893"/>
    <w:rsid w:val="00137FA0"/>
    <w:rsid w:val="00140612"/>
    <w:rsid w:val="00141AFC"/>
    <w:rsid w:val="001440DF"/>
    <w:rsid w:val="00146A65"/>
    <w:rsid w:val="00150FEC"/>
    <w:rsid w:val="00151172"/>
    <w:rsid w:val="00152402"/>
    <w:rsid w:val="00152657"/>
    <w:rsid w:val="0015429F"/>
    <w:rsid w:val="00163168"/>
    <w:rsid w:val="0016565A"/>
    <w:rsid w:val="00165704"/>
    <w:rsid w:val="00165C94"/>
    <w:rsid w:val="00165FCD"/>
    <w:rsid w:val="00171046"/>
    <w:rsid w:val="001710FE"/>
    <w:rsid w:val="00171D41"/>
    <w:rsid w:val="00172A5C"/>
    <w:rsid w:val="00172AD2"/>
    <w:rsid w:val="001749FD"/>
    <w:rsid w:val="00177B4B"/>
    <w:rsid w:val="00181B47"/>
    <w:rsid w:val="00181F14"/>
    <w:rsid w:val="00181F66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A0270"/>
    <w:rsid w:val="001A171B"/>
    <w:rsid w:val="001A1851"/>
    <w:rsid w:val="001A20B8"/>
    <w:rsid w:val="001A30E0"/>
    <w:rsid w:val="001A330E"/>
    <w:rsid w:val="001A35AC"/>
    <w:rsid w:val="001A5ED9"/>
    <w:rsid w:val="001A62E8"/>
    <w:rsid w:val="001A6D04"/>
    <w:rsid w:val="001A6E55"/>
    <w:rsid w:val="001A71B8"/>
    <w:rsid w:val="001A7EA2"/>
    <w:rsid w:val="001B07E1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874"/>
    <w:rsid w:val="001D3C60"/>
    <w:rsid w:val="001D5B8B"/>
    <w:rsid w:val="001D63A2"/>
    <w:rsid w:val="001D7E51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6432"/>
    <w:rsid w:val="00206DD3"/>
    <w:rsid w:val="002071E0"/>
    <w:rsid w:val="002075A1"/>
    <w:rsid w:val="00211BD6"/>
    <w:rsid w:val="0021251D"/>
    <w:rsid w:val="00212998"/>
    <w:rsid w:val="00213670"/>
    <w:rsid w:val="00215FFA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53C6E"/>
    <w:rsid w:val="0026047E"/>
    <w:rsid w:val="00260C4A"/>
    <w:rsid w:val="00262FFB"/>
    <w:rsid w:val="00264A21"/>
    <w:rsid w:val="00265438"/>
    <w:rsid w:val="00266A38"/>
    <w:rsid w:val="00267528"/>
    <w:rsid w:val="0026753D"/>
    <w:rsid w:val="00270B49"/>
    <w:rsid w:val="00271D64"/>
    <w:rsid w:val="002723B6"/>
    <w:rsid w:val="00273D0F"/>
    <w:rsid w:val="00273D5E"/>
    <w:rsid w:val="00274153"/>
    <w:rsid w:val="002755C5"/>
    <w:rsid w:val="002801E4"/>
    <w:rsid w:val="00280644"/>
    <w:rsid w:val="00284FEF"/>
    <w:rsid w:val="002854ED"/>
    <w:rsid w:val="002876A6"/>
    <w:rsid w:val="00292B80"/>
    <w:rsid w:val="00292C65"/>
    <w:rsid w:val="00293620"/>
    <w:rsid w:val="00293B61"/>
    <w:rsid w:val="00294024"/>
    <w:rsid w:val="002964C5"/>
    <w:rsid w:val="002A0326"/>
    <w:rsid w:val="002A1BA1"/>
    <w:rsid w:val="002A2D05"/>
    <w:rsid w:val="002A4D6E"/>
    <w:rsid w:val="002A7791"/>
    <w:rsid w:val="002B02B3"/>
    <w:rsid w:val="002B293B"/>
    <w:rsid w:val="002B40FE"/>
    <w:rsid w:val="002C120A"/>
    <w:rsid w:val="002C149F"/>
    <w:rsid w:val="002C224A"/>
    <w:rsid w:val="002C33F7"/>
    <w:rsid w:val="002C5CCF"/>
    <w:rsid w:val="002C620C"/>
    <w:rsid w:val="002C732A"/>
    <w:rsid w:val="002C7423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12ED"/>
    <w:rsid w:val="002E2DAA"/>
    <w:rsid w:val="002E6496"/>
    <w:rsid w:val="002F12FB"/>
    <w:rsid w:val="002F147D"/>
    <w:rsid w:val="002F27E3"/>
    <w:rsid w:val="002F3B08"/>
    <w:rsid w:val="002F492D"/>
    <w:rsid w:val="002F6F2E"/>
    <w:rsid w:val="002F793A"/>
    <w:rsid w:val="0030138D"/>
    <w:rsid w:val="00301753"/>
    <w:rsid w:val="0030255F"/>
    <w:rsid w:val="00302863"/>
    <w:rsid w:val="00302DF3"/>
    <w:rsid w:val="00305F1B"/>
    <w:rsid w:val="00306A55"/>
    <w:rsid w:val="003108E5"/>
    <w:rsid w:val="00314485"/>
    <w:rsid w:val="00315B69"/>
    <w:rsid w:val="00317685"/>
    <w:rsid w:val="00320B2E"/>
    <w:rsid w:val="00321C1A"/>
    <w:rsid w:val="00323DEF"/>
    <w:rsid w:val="00324C4E"/>
    <w:rsid w:val="00325304"/>
    <w:rsid w:val="00327B26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C69"/>
    <w:rsid w:val="003518D1"/>
    <w:rsid w:val="00354342"/>
    <w:rsid w:val="003552FD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57A"/>
    <w:rsid w:val="00375192"/>
    <w:rsid w:val="00376320"/>
    <w:rsid w:val="0037757D"/>
    <w:rsid w:val="00381E32"/>
    <w:rsid w:val="00383C42"/>
    <w:rsid w:val="00385699"/>
    <w:rsid w:val="003861C3"/>
    <w:rsid w:val="00386208"/>
    <w:rsid w:val="003903AD"/>
    <w:rsid w:val="003910D0"/>
    <w:rsid w:val="00394F17"/>
    <w:rsid w:val="003A321C"/>
    <w:rsid w:val="003A3B7D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35CB"/>
    <w:rsid w:val="003C4811"/>
    <w:rsid w:val="003C7BDC"/>
    <w:rsid w:val="003D2FBD"/>
    <w:rsid w:val="003D3961"/>
    <w:rsid w:val="003D463F"/>
    <w:rsid w:val="003E0E27"/>
    <w:rsid w:val="003E324A"/>
    <w:rsid w:val="003E6BA5"/>
    <w:rsid w:val="003E6BDD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97F"/>
    <w:rsid w:val="00406FDE"/>
    <w:rsid w:val="00410FF7"/>
    <w:rsid w:val="004165DD"/>
    <w:rsid w:val="00416C57"/>
    <w:rsid w:val="00423078"/>
    <w:rsid w:val="0042372F"/>
    <w:rsid w:val="004250A5"/>
    <w:rsid w:val="004258E6"/>
    <w:rsid w:val="00430ACA"/>
    <w:rsid w:val="004313EB"/>
    <w:rsid w:val="00431C07"/>
    <w:rsid w:val="004341D2"/>
    <w:rsid w:val="0043682B"/>
    <w:rsid w:val="00440127"/>
    <w:rsid w:val="00442E71"/>
    <w:rsid w:val="00443037"/>
    <w:rsid w:val="00443B3F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58C3"/>
    <w:rsid w:val="00495D08"/>
    <w:rsid w:val="00496A52"/>
    <w:rsid w:val="00496C00"/>
    <w:rsid w:val="004975B4"/>
    <w:rsid w:val="004A0096"/>
    <w:rsid w:val="004A2475"/>
    <w:rsid w:val="004A25F0"/>
    <w:rsid w:val="004A333C"/>
    <w:rsid w:val="004A3C3A"/>
    <w:rsid w:val="004A409A"/>
    <w:rsid w:val="004A4F8D"/>
    <w:rsid w:val="004A54C4"/>
    <w:rsid w:val="004A59F3"/>
    <w:rsid w:val="004A6324"/>
    <w:rsid w:val="004A7F88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6CAB"/>
    <w:rsid w:val="004D752B"/>
    <w:rsid w:val="004E1D2E"/>
    <w:rsid w:val="004E2B26"/>
    <w:rsid w:val="004E2E3F"/>
    <w:rsid w:val="004E4B40"/>
    <w:rsid w:val="004E6017"/>
    <w:rsid w:val="004F2EFC"/>
    <w:rsid w:val="004F3E61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450E"/>
    <w:rsid w:val="005153B9"/>
    <w:rsid w:val="00515AE2"/>
    <w:rsid w:val="00515EDB"/>
    <w:rsid w:val="005169D4"/>
    <w:rsid w:val="00516F47"/>
    <w:rsid w:val="00520716"/>
    <w:rsid w:val="0052127F"/>
    <w:rsid w:val="00522B32"/>
    <w:rsid w:val="00522B62"/>
    <w:rsid w:val="00523250"/>
    <w:rsid w:val="00523975"/>
    <w:rsid w:val="00523D62"/>
    <w:rsid w:val="00524A37"/>
    <w:rsid w:val="00524AB4"/>
    <w:rsid w:val="00526191"/>
    <w:rsid w:val="00526331"/>
    <w:rsid w:val="00527852"/>
    <w:rsid w:val="00527A00"/>
    <w:rsid w:val="00527B72"/>
    <w:rsid w:val="005336FF"/>
    <w:rsid w:val="005347C6"/>
    <w:rsid w:val="00537A15"/>
    <w:rsid w:val="005418C1"/>
    <w:rsid w:val="00543722"/>
    <w:rsid w:val="00544E25"/>
    <w:rsid w:val="00545085"/>
    <w:rsid w:val="00545D5A"/>
    <w:rsid w:val="00546118"/>
    <w:rsid w:val="00547056"/>
    <w:rsid w:val="00547B72"/>
    <w:rsid w:val="00554A2E"/>
    <w:rsid w:val="005553C5"/>
    <w:rsid w:val="0055653E"/>
    <w:rsid w:val="00556C21"/>
    <w:rsid w:val="00561C06"/>
    <w:rsid w:val="005620B4"/>
    <w:rsid w:val="0056270C"/>
    <w:rsid w:val="00563361"/>
    <w:rsid w:val="0056447C"/>
    <w:rsid w:val="00564594"/>
    <w:rsid w:val="00564620"/>
    <w:rsid w:val="005665DC"/>
    <w:rsid w:val="005671E4"/>
    <w:rsid w:val="005705CD"/>
    <w:rsid w:val="00570938"/>
    <w:rsid w:val="00571F5C"/>
    <w:rsid w:val="00572F7B"/>
    <w:rsid w:val="005739FE"/>
    <w:rsid w:val="00574088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23D2"/>
    <w:rsid w:val="005A6744"/>
    <w:rsid w:val="005A7BEB"/>
    <w:rsid w:val="005B3CD0"/>
    <w:rsid w:val="005B4298"/>
    <w:rsid w:val="005B6345"/>
    <w:rsid w:val="005B6853"/>
    <w:rsid w:val="005B79F7"/>
    <w:rsid w:val="005C0A3D"/>
    <w:rsid w:val="005C17C2"/>
    <w:rsid w:val="005C368F"/>
    <w:rsid w:val="005C3EB9"/>
    <w:rsid w:val="005C400B"/>
    <w:rsid w:val="005C4684"/>
    <w:rsid w:val="005C4905"/>
    <w:rsid w:val="005C4B76"/>
    <w:rsid w:val="005C5D5D"/>
    <w:rsid w:val="005C62FC"/>
    <w:rsid w:val="005D0878"/>
    <w:rsid w:val="005D169F"/>
    <w:rsid w:val="005D1725"/>
    <w:rsid w:val="005D1ABE"/>
    <w:rsid w:val="005D1E54"/>
    <w:rsid w:val="005D3238"/>
    <w:rsid w:val="005D530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4B"/>
    <w:rsid w:val="005F0117"/>
    <w:rsid w:val="005F0429"/>
    <w:rsid w:val="005F0759"/>
    <w:rsid w:val="005F29AF"/>
    <w:rsid w:val="005F3A80"/>
    <w:rsid w:val="005F3BA9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7CC"/>
    <w:rsid w:val="00614D20"/>
    <w:rsid w:val="00614D8F"/>
    <w:rsid w:val="0061537B"/>
    <w:rsid w:val="00615688"/>
    <w:rsid w:val="00616D0E"/>
    <w:rsid w:val="00621F4C"/>
    <w:rsid w:val="006247D9"/>
    <w:rsid w:val="00625995"/>
    <w:rsid w:val="00632160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7709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233B"/>
    <w:rsid w:val="006A2F0C"/>
    <w:rsid w:val="006A3369"/>
    <w:rsid w:val="006A3CF6"/>
    <w:rsid w:val="006A41E4"/>
    <w:rsid w:val="006A5736"/>
    <w:rsid w:val="006B08EF"/>
    <w:rsid w:val="006B0C4A"/>
    <w:rsid w:val="006B112E"/>
    <w:rsid w:val="006B121D"/>
    <w:rsid w:val="006B14EE"/>
    <w:rsid w:val="006B1DC7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DE3"/>
    <w:rsid w:val="006C4E94"/>
    <w:rsid w:val="006C6004"/>
    <w:rsid w:val="006C6E43"/>
    <w:rsid w:val="006C726C"/>
    <w:rsid w:val="006C75AE"/>
    <w:rsid w:val="006D0D37"/>
    <w:rsid w:val="006D16CF"/>
    <w:rsid w:val="006D45EF"/>
    <w:rsid w:val="006D6AB5"/>
    <w:rsid w:val="006D6BB8"/>
    <w:rsid w:val="006D7A6A"/>
    <w:rsid w:val="006E1DF0"/>
    <w:rsid w:val="006E2807"/>
    <w:rsid w:val="006E5535"/>
    <w:rsid w:val="006E7A81"/>
    <w:rsid w:val="006F0CB8"/>
    <w:rsid w:val="006F1B3E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44C7"/>
    <w:rsid w:val="00714AE4"/>
    <w:rsid w:val="0071550A"/>
    <w:rsid w:val="00720688"/>
    <w:rsid w:val="0072084E"/>
    <w:rsid w:val="00721367"/>
    <w:rsid w:val="00721CC4"/>
    <w:rsid w:val="0072279F"/>
    <w:rsid w:val="00723F84"/>
    <w:rsid w:val="00725E7D"/>
    <w:rsid w:val="00727C63"/>
    <w:rsid w:val="00727EE4"/>
    <w:rsid w:val="0073106A"/>
    <w:rsid w:val="00731CB2"/>
    <w:rsid w:val="007328FD"/>
    <w:rsid w:val="0073295C"/>
    <w:rsid w:val="007349C1"/>
    <w:rsid w:val="00735385"/>
    <w:rsid w:val="00736F8A"/>
    <w:rsid w:val="007402D1"/>
    <w:rsid w:val="00740BDE"/>
    <w:rsid w:val="00740C04"/>
    <w:rsid w:val="0074292B"/>
    <w:rsid w:val="00745990"/>
    <w:rsid w:val="00746217"/>
    <w:rsid w:val="00751290"/>
    <w:rsid w:val="00753FFB"/>
    <w:rsid w:val="007563AA"/>
    <w:rsid w:val="00756F8F"/>
    <w:rsid w:val="00757AA5"/>
    <w:rsid w:val="007605A6"/>
    <w:rsid w:val="00760AE2"/>
    <w:rsid w:val="0076382F"/>
    <w:rsid w:val="00764D8B"/>
    <w:rsid w:val="00764FD1"/>
    <w:rsid w:val="007661B6"/>
    <w:rsid w:val="00772D95"/>
    <w:rsid w:val="007759E9"/>
    <w:rsid w:val="007768C1"/>
    <w:rsid w:val="0077760D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C73"/>
    <w:rsid w:val="007A020A"/>
    <w:rsid w:val="007A0417"/>
    <w:rsid w:val="007A05FD"/>
    <w:rsid w:val="007A0A73"/>
    <w:rsid w:val="007A1641"/>
    <w:rsid w:val="007A283E"/>
    <w:rsid w:val="007A2987"/>
    <w:rsid w:val="007A5283"/>
    <w:rsid w:val="007A7534"/>
    <w:rsid w:val="007B1A99"/>
    <w:rsid w:val="007C0251"/>
    <w:rsid w:val="007C0B28"/>
    <w:rsid w:val="007C0FBC"/>
    <w:rsid w:val="007C121F"/>
    <w:rsid w:val="007C3FA5"/>
    <w:rsid w:val="007C48B4"/>
    <w:rsid w:val="007C5F7B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E0AEF"/>
    <w:rsid w:val="007E0CFE"/>
    <w:rsid w:val="007E15A5"/>
    <w:rsid w:val="007E2C1B"/>
    <w:rsid w:val="007E6708"/>
    <w:rsid w:val="007E6EFD"/>
    <w:rsid w:val="007F26E1"/>
    <w:rsid w:val="007F37D8"/>
    <w:rsid w:val="007F4975"/>
    <w:rsid w:val="007F6C8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989"/>
    <w:rsid w:val="00814202"/>
    <w:rsid w:val="008142AF"/>
    <w:rsid w:val="00814E21"/>
    <w:rsid w:val="00814E52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29A0"/>
    <w:rsid w:val="00843ED1"/>
    <w:rsid w:val="00844A01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6C89"/>
    <w:rsid w:val="00863C2F"/>
    <w:rsid w:val="0086411A"/>
    <w:rsid w:val="008646E3"/>
    <w:rsid w:val="0086523B"/>
    <w:rsid w:val="00865D08"/>
    <w:rsid w:val="00866E76"/>
    <w:rsid w:val="00870B5E"/>
    <w:rsid w:val="00871675"/>
    <w:rsid w:val="00871B94"/>
    <w:rsid w:val="0087338B"/>
    <w:rsid w:val="008737A5"/>
    <w:rsid w:val="00873E79"/>
    <w:rsid w:val="008743AA"/>
    <w:rsid w:val="00874EC5"/>
    <w:rsid w:val="00875D23"/>
    <w:rsid w:val="008762B1"/>
    <w:rsid w:val="008764E3"/>
    <w:rsid w:val="00877F85"/>
    <w:rsid w:val="0088003D"/>
    <w:rsid w:val="00881972"/>
    <w:rsid w:val="00882C2B"/>
    <w:rsid w:val="00882EA1"/>
    <w:rsid w:val="00884D46"/>
    <w:rsid w:val="008901D4"/>
    <w:rsid w:val="00894127"/>
    <w:rsid w:val="00894B69"/>
    <w:rsid w:val="00896456"/>
    <w:rsid w:val="008968BF"/>
    <w:rsid w:val="00896C6D"/>
    <w:rsid w:val="008A076E"/>
    <w:rsid w:val="008A26A5"/>
    <w:rsid w:val="008A7E4C"/>
    <w:rsid w:val="008B1E43"/>
    <w:rsid w:val="008B2EE1"/>
    <w:rsid w:val="008C08AF"/>
    <w:rsid w:val="008C1264"/>
    <w:rsid w:val="008C668C"/>
    <w:rsid w:val="008C6797"/>
    <w:rsid w:val="008C7603"/>
    <w:rsid w:val="008D022B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4290"/>
    <w:rsid w:val="008F4761"/>
    <w:rsid w:val="008F4F87"/>
    <w:rsid w:val="008F73A1"/>
    <w:rsid w:val="00900226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3CEA"/>
    <w:rsid w:val="00914581"/>
    <w:rsid w:val="009165DA"/>
    <w:rsid w:val="0092048A"/>
    <w:rsid w:val="009217E4"/>
    <w:rsid w:val="00922E89"/>
    <w:rsid w:val="009248AC"/>
    <w:rsid w:val="00927520"/>
    <w:rsid w:val="00933F18"/>
    <w:rsid w:val="00935504"/>
    <w:rsid w:val="009410F5"/>
    <w:rsid w:val="00942E01"/>
    <w:rsid w:val="00943D97"/>
    <w:rsid w:val="00944ED2"/>
    <w:rsid w:val="00945681"/>
    <w:rsid w:val="009459ED"/>
    <w:rsid w:val="0095015C"/>
    <w:rsid w:val="00950640"/>
    <w:rsid w:val="00952BD7"/>
    <w:rsid w:val="00956133"/>
    <w:rsid w:val="009614B2"/>
    <w:rsid w:val="00962738"/>
    <w:rsid w:val="00963E6F"/>
    <w:rsid w:val="0096405F"/>
    <w:rsid w:val="009654D0"/>
    <w:rsid w:val="009662F8"/>
    <w:rsid w:val="00966E62"/>
    <w:rsid w:val="00971BA1"/>
    <w:rsid w:val="0097243D"/>
    <w:rsid w:val="00972709"/>
    <w:rsid w:val="00974C06"/>
    <w:rsid w:val="00975CBF"/>
    <w:rsid w:val="00982601"/>
    <w:rsid w:val="0098284E"/>
    <w:rsid w:val="00982D36"/>
    <w:rsid w:val="00983A5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BEE"/>
    <w:rsid w:val="009A6B5A"/>
    <w:rsid w:val="009A6D70"/>
    <w:rsid w:val="009B1A21"/>
    <w:rsid w:val="009B30EF"/>
    <w:rsid w:val="009B5BF7"/>
    <w:rsid w:val="009B64E7"/>
    <w:rsid w:val="009B6689"/>
    <w:rsid w:val="009B67B1"/>
    <w:rsid w:val="009C0BA7"/>
    <w:rsid w:val="009C1B89"/>
    <w:rsid w:val="009C3E3B"/>
    <w:rsid w:val="009C464C"/>
    <w:rsid w:val="009C60C7"/>
    <w:rsid w:val="009C65FB"/>
    <w:rsid w:val="009C6709"/>
    <w:rsid w:val="009D0D3D"/>
    <w:rsid w:val="009D1840"/>
    <w:rsid w:val="009D1853"/>
    <w:rsid w:val="009D3D34"/>
    <w:rsid w:val="009D4AE3"/>
    <w:rsid w:val="009D4FD1"/>
    <w:rsid w:val="009D5A61"/>
    <w:rsid w:val="009E14B8"/>
    <w:rsid w:val="009E1EDD"/>
    <w:rsid w:val="009E2A9F"/>
    <w:rsid w:val="009E31A5"/>
    <w:rsid w:val="009E34EE"/>
    <w:rsid w:val="009E4334"/>
    <w:rsid w:val="009E5FDB"/>
    <w:rsid w:val="009E60F9"/>
    <w:rsid w:val="009E7BA1"/>
    <w:rsid w:val="009E7BA4"/>
    <w:rsid w:val="009F04CC"/>
    <w:rsid w:val="009F0A1A"/>
    <w:rsid w:val="009F1AC0"/>
    <w:rsid w:val="009F2E88"/>
    <w:rsid w:val="009F37D7"/>
    <w:rsid w:val="009F4922"/>
    <w:rsid w:val="009F4B47"/>
    <w:rsid w:val="00A0083C"/>
    <w:rsid w:val="00A0153F"/>
    <w:rsid w:val="00A02C1C"/>
    <w:rsid w:val="00A03CF7"/>
    <w:rsid w:val="00A05A19"/>
    <w:rsid w:val="00A123A3"/>
    <w:rsid w:val="00A15B2A"/>
    <w:rsid w:val="00A15B6A"/>
    <w:rsid w:val="00A1638B"/>
    <w:rsid w:val="00A176BD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1BCF"/>
    <w:rsid w:val="00A53317"/>
    <w:rsid w:val="00A569B3"/>
    <w:rsid w:val="00A57F3A"/>
    <w:rsid w:val="00A60FF9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5C6E"/>
    <w:rsid w:val="00A765C0"/>
    <w:rsid w:val="00A84196"/>
    <w:rsid w:val="00A84CB2"/>
    <w:rsid w:val="00A852BE"/>
    <w:rsid w:val="00A86900"/>
    <w:rsid w:val="00A879AA"/>
    <w:rsid w:val="00A91A49"/>
    <w:rsid w:val="00A932C1"/>
    <w:rsid w:val="00A94476"/>
    <w:rsid w:val="00A954B1"/>
    <w:rsid w:val="00A965FF"/>
    <w:rsid w:val="00AA08EC"/>
    <w:rsid w:val="00AA411C"/>
    <w:rsid w:val="00AA5C7C"/>
    <w:rsid w:val="00AA6DF5"/>
    <w:rsid w:val="00AA7365"/>
    <w:rsid w:val="00AB0EA3"/>
    <w:rsid w:val="00AB1D4B"/>
    <w:rsid w:val="00AB297C"/>
    <w:rsid w:val="00AB2A3F"/>
    <w:rsid w:val="00AB33AE"/>
    <w:rsid w:val="00AB3B0A"/>
    <w:rsid w:val="00AB4D5E"/>
    <w:rsid w:val="00AB6B28"/>
    <w:rsid w:val="00AB769D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E7B72"/>
    <w:rsid w:val="00AF0139"/>
    <w:rsid w:val="00AF0861"/>
    <w:rsid w:val="00AF1E3F"/>
    <w:rsid w:val="00AF31FB"/>
    <w:rsid w:val="00AF3356"/>
    <w:rsid w:val="00AF7E0A"/>
    <w:rsid w:val="00B02032"/>
    <w:rsid w:val="00B024AB"/>
    <w:rsid w:val="00B05527"/>
    <w:rsid w:val="00B100C1"/>
    <w:rsid w:val="00B11FB0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7562"/>
    <w:rsid w:val="00B27E2B"/>
    <w:rsid w:val="00B30805"/>
    <w:rsid w:val="00B34AB8"/>
    <w:rsid w:val="00B34B71"/>
    <w:rsid w:val="00B34C59"/>
    <w:rsid w:val="00B35061"/>
    <w:rsid w:val="00B35708"/>
    <w:rsid w:val="00B36097"/>
    <w:rsid w:val="00B40703"/>
    <w:rsid w:val="00B413DD"/>
    <w:rsid w:val="00B42783"/>
    <w:rsid w:val="00B44C39"/>
    <w:rsid w:val="00B45267"/>
    <w:rsid w:val="00B454EF"/>
    <w:rsid w:val="00B460E8"/>
    <w:rsid w:val="00B51253"/>
    <w:rsid w:val="00B51C6C"/>
    <w:rsid w:val="00B52CD9"/>
    <w:rsid w:val="00B541AB"/>
    <w:rsid w:val="00B55CED"/>
    <w:rsid w:val="00B57D98"/>
    <w:rsid w:val="00B60809"/>
    <w:rsid w:val="00B61536"/>
    <w:rsid w:val="00B61B20"/>
    <w:rsid w:val="00B642DC"/>
    <w:rsid w:val="00B66BE2"/>
    <w:rsid w:val="00B675DF"/>
    <w:rsid w:val="00B7031A"/>
    <w:rsid w:val="00B70ECD"/>
    <w:rsid w:val="00B715F2"/>
    <w:rsid w:val="00B719E3"/>
    <w:rsid w:val="00B72319"/>
    <w:rsid w:val="00B7468A"/>
    <w:rsid w:val="00B75066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2137"/>
    <w:rsid w:val="00BB2A30"/>
    <w:rsid w:val="00BB49C9"/>
    <w:rsid w:val="00BB605F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F4C"/>
    <w:rsid w:val="00BE3A22"/>
    <w:rsid w:val="00BF3702"/>
    <w:rsid w:val="00BF4A10"/>
    <w:rsid w:val="00BF4C1C"/>
    <w:rsid w:val="00BF615A"/>
    <w:rsid w:val="00BF6732"/>
    <w:rsid w:val="00C001D4"/>
    <w:rsid w:val="00C00A9F"/>
    <w:rsid w:val="00C02CCC"/>
    <w:rsid w:val="00C03D6D"/>
    <w:rsid w:val="00C0702A"/>
    <w:rsid w:val="00C074B9"/>
    <w:rsid w:val="00C1074A"/>
    <w:rsid w:val="00C1097B"/>
    <w:rsid w:val="00C12742"/>
    <w:rsid w:val="00C157DA"/>
    <w:rsid w:val="00C168FB"/>
    <w:rsid w:val="00C176AD"/>
    <w:rsid w:val="00C17A6E"/>
    <w:rsid w:val="00C22372"/>
    <w:rsid w:val="00C236D4"/>
    <w:rsid w:val="00C23FA9"/>
    <w:rsid w:val="00C24AAA"/>
    <w:rsid w:val="00C24DEA"/>
    <w:rsid w:val="00C253F6"/>
    <w:rsid w:val="00C256F0"/>
    <w:rsid w:val="00C264C6"/>
    <w:rsid w:val="00C26632"/>
    <w:rsid w:val="00C26CDB"/>
    <w:rsid w:val="00C26D26"/>
    <w:rsid w:val="00C27BFE"/>
    <w:rsid w:val="00C30EB7"/>
    <w:rsid w:val="00C3252A"/>
    <w:rsid w:val="00C338AD"/>
    <w:rsid w:val="00C36F86"/>
    <w:rsid w:val="00C3719E"/>
    <w:rsid w:val="00C37D3D"/>
    <w:rsid w:val="00C37FE5"/>
    <w:rsid w:val="00C41FE7"/>
    <w:rsid w:val="00C42D0E"/>
    <w:rsid w:val="00C50537"/>
    <w:rsid w:val="00C52FBA"/>
    <w:rsid w:val="00C5341D"/>
    <w:rsid w:val="00C53B9D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868BA"/>
    <w:rsid w:val="00C87F34"/>
    <w:rsid w:val="00C9111E"/>
    <w:rsid w:val="00C9214C"/>
    <w:rsid w:val="00C92631"/>
    <w:rsid w:val="00C93180"/>
    <w:rsid w:val="00C93AAD"/>
    <w:rsid w:val="00C97A60"/>
    <w:rsid w:val="00CA028B"/>
    <w:rsid w:val="00CA0FF9"/>
    <w:rsid w:val="00CA1A95"/>
    <w:rsid w:val="00CA1D16"/>
    <w:rsid w:val="00CA2991"/>
    <w:rsid w:val="00CA3DC3"/>
    <w:rsid w:val="00CA450D"/>
    <w:rsid w:val="00CA5D69"/>
    <w:rsid w:val="00CA6296"/>
    <w:rsid w:val="00CA65E3"/>
    <w:rsid w:val="00CB133C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6E37"/>
    <w:rsid w:val="00CD70A9"/>
    <w:rsid w:val="00CE0182"/>
    <w:rsid w:val="00CE0C2D"/>
    <w:rsid w:val="00CE0D72"/>
    <w:rsid w:val="00CE2ABF"/>
    <w:rsid w:val="00CE3387"/>
    <w:rsid w:val="00CE53D0"/>
    <w:rsid w:val="00CE6A80"/>
    <w:rsid w:val="00CE6F9B"/>
    <w:rsid w:val="00CE7AF1"/>
    <w:rsid w:val="00CF11C2"/>
    <w:rsid w:val="00CF1799"/>
    <w:rsid w:val="00CF1958"/>
    <w:rsid w:val="00CF19B4"/>
    <w:rsid w:val="00CF58AA"/>
    <w:rsid w:val="00CF6831"/>
    <w:rsid w:val="00D008DF"/>
    <w:rsid w:val="00D016C2"/>
    <w:rsid w:val="00D026AC"/>
    <w:rsid w:val="00D04E12"/>
    <w:rsid w:val="00D059AE"/>
    <w:rsid w:val="00D06CD7"/>
    <w:rsid w:val="00D11EAA"/>
    <w:rsid w:val="00D12540"/>
    <w:rsid w:val="00D13FB5"/>
    <w:rsid w:val="00D145D5"/>
    <w:rsid w:val="00D14F7B"/>
    <w:rsid w:val="00D15A7D"/>
    <w:rsid w:val="00D21618"/>
    <w:rsid w:val="00D2558A"/>
    <w:rsid w:val="00D31D47"/>
    <w:rsid w:val="00D32F8C"/>
    <w:rsid w:val="00D412DD"/>
    <w:rsid w:val="00D41519"/>
    <w:rsid w:val="00D4261F"/>
    <w:rsid w:val="00D428B8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61985"/>
    <w:rsid w:val="00D61EDE"/>
    <w:rsid w:val="00D6252E"/>
    <w:rsid w:val="00D64338"/>
    <w:rsid w:val="00D7065C"/>
    <w:rsid w:val="00D71282"/>
    <w:rsid w:val="00D71E89"/>
    <w:rsid w:val="00D753E8"/>
    <w:rsid w:val="00D756C5"/>
    <w:rsid w:val="00D766BF"/>
    <w:rsid w:val="00D7733E"/>
    <w:rsid w:val="00D777B5"/>
    <w:rsid w:val="00D77D15"/>
    <w:rsid w:val="00D80735"/>
    <w:rsid w:val="00D82097"/>
    <w:rsid w:val="00D83C6C"/>
    <w:rsid w:val="00D87B74"/>
    <w:rsid w:val="00D87D2C"/>
    <w:rsid w:val="00D902A0"/>
    <w:rsid w:val="00D9206E"/>
    <w:rsid w:val="00D93E80"/>
    <w:rsid w:val="00D940E1"/>
    <w:rsid w:val="00D956E9"/>
    <w:rsid w:val="00DA458F"/>
    <w:rsid w:val="00DA4BCD"/>
    <w:rsid w:val="00DA636D"/>
    <w:rsid w:val="00DA664B"/>
    <w:rsid w:val="00DA7124"/>
    <w:rsid w:val="00DA71FE"/>
    <w:rsid w:val="00DB3791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E0CCE"/>
    <w:rsid w:val="00DE374F"/>
    <w:rsid w:val="00DE4971"/>
    <w:rsid w:val="00DE4AC6"/>
    <w:rsid w:val="00DE6D85"/>
    <w:rsid w:val="00DF0EA2"/>
    <w:rsid w:val="00DF20DE"/>
    <w:rsid w:val="00DF2C60"/>
    <w:rsid w:val="00DF364A"/>
    <w:rsid w:val="00DF5084"/>
    <w:rsid w:val="00DF568F"/>
    <w:rsid w:val="00DF60A0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2054B"/>
    <w:rsid w:val="00E208CF"/>
    <w:rsid w:val="00E20DF0"/>
    <w:rsid w:val="00E20FB5"/>
    <w:rsid w:val="00E22497"/>
    <w:rsid w:val="00E22A6F"/>
    <w:rsid w:val="00E23EC0"/>
    <w:rsid w:val="00E26493"/>
    <w:rsid w:val="00E26D09"/>
    <w:rsid w:val="00E27549"/>
    <w:rsid w:val="00E27CF0"/>
    <w:rsid w:val="00E307A4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5191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6ED2"/>
    <w:rsid w:val="00E678C5"/>
    <w:rsid w:val="00E7177E"/>
    <w:rsid w:val="00E727B0"/>
    <w:rsid w:val="00E73193"/>
    <w:rsid w:val="00E74352"/>
    <w:rsid w:val="00E75619"/>
    <w:rsid w:val="00E758C2"/>
    <w:rsid w:val="00E779A3"/>
    <w:rsid w:val="00E77C2F"/>
    <w:rsid w:val="00E82299"/>
    <w:rsid w:val="00E83F66"/>
    <w:rsid w:val="00E85582"/>
    <w:rsid w:val="00E87C05"/>
    <w:rsid w:val="00E911A4"/>
    <w:rsid w:val="00E915E5"/>
    <w:rsid w:val="00E91F53"/>
    <w:rsid w:val="00E923A6"/>
    <w:rsid w:val="00E93BEC"/>
    <w:rsid w:val="00E96558"/>
    <w:rsid w:val="00E97A95"/>
    <w:rsid w:val="00EA4041"/>
    <w:rsid w:val="00EA4361"/>
    <w:rsid w:val="00EA59AD"/>
    <w:rsid w:val="00EA62B3"/>
    <w:rsid w:val="00EA74B6"/>
    <w:rsid w:val="00EB0657"/>
    <w:rsid w:val="00EB59C1"/>
    <w:rsid w:val="00EB6B74"/>
    <w:rsid w:val="00EB7F59"/>
    <w:rsid w:val="00EC1646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76D"/>
    <w:rsid w:val="00EE2381"/>
    <w:rsid w:val="00EE32F7"/>
    <w:rsid w:val="00EE595E"/>
    <w:rsid w:val="00EE5D4A"/>
    <w:rsid w:val="00EE6C39"/>
    <w:rsid w:val="00EF35BD"/>
    <w:rsid w:val="00EF374E"/>
    <w:rsid w:val="00EF52C4"/>
    <w:rsid w:val="00EF5F44"/>
    <w:rsid w:val="00EF5FFD"/>
    <w:rsid w:val="00EF618B"/>
    <w:rsid w:val="00EF7EAD"/>
    <w:rsid w:val="00F00D40"/>
    <w:rsid w:val="00F014B5"/>
    <w:rsid w:val="00F01B8B"/>
    <w:rsid w:val="00F0208A"/>
    <w:rsid w:val="00F020A2"/>
    <w:rsid w:val="00F04A07"/>
    <w:rsid w:val="00F05011"/>
    <w:rsid w:val="00F05755"/>
    <w:rsid w:val="00F11284"/>
    <w:rsid w:val="00F116A1"/>
    <w:rsid w:val="00F12709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301DA"/>
    <w:rsid w:val="00F31035"/>
    <w:rsid w:val="00F3114E"/>
    <w:rsid w:val="00F321F8"/>
    <w:rsid w:val="00F32EBE"/>
    <w:rsid w:val="00F36104"/>
    <w:rsid w:val="00F36C7E"/>
    <w:rsid w:val="00F37303"/>
    <w:rsid w:val="00F37B93"/>
    <w:rsid w:val="00F41600"/>
    <w:rsid w:val="00F42468"/>
    <w:rsid w:val="00F43139"/>
    <w:rsid w:val="00F43F01"/>
    <w:rsid w:val="00F454E0"/>
    <w:rsid w:val="00F47270"/>
    <w:rsid w:val="00F51571"/>
    <w:rsid w:val="00F55A00"/>
    <w:rsid w:val="00F56241"/>
    <w:rsid w:val="00F56871"/>
    <w:rsid w:val="00F62091"/>
    <w:rsid w:val="00F72D8D"/>
    <w:rsid w:val="00F760B7"/>
    <w:rsid w:val="00F80141"/>
    <w:rsid w:val="00F833D6"/>
    <w:rsid w:val="00F84ED8"/>
    <w:rsid w:val="00F8687F"/>
    <w:rsid w:val="00F87586"/>
    <w:rsid w:val="00F9127E"/>
    <w:rsid w:val="00F92BB4"/>
    <w:rsid w:val="00F94F29"/>
    <w:rsid w:val="00F95191"/>
    <w:rsid w:val="00F95E2C"/>
    <w:rsid w:val="00FA2AC8"/>
    <w:rsid w:val="00FA37DD"/>
    <w:rsid w:val="00FA47CA"/>
    <w:rsid w:val="00FA5035"/>
    <w:rsid w:val="00FA6154"/>
    <w:rsid w:val="00FA6E38"/>
    <w:rsid w:val="00FA7597"/>
    <w:rsid w:val="00FB2F62"/>
    <w:rsid w:val="00FB460E"/>
    <w:rsid w:val="00FB49D8"/>
    <w:rsid w:val="00FB57FD"/>
    <w:rsid w:val="00FB793A"/>
    <w:rsid w:val="00FC40AA"/>
    <w:rsid w:val="00FC446C"/>
    <w:rsid w:val="00FC6ACA"/>
    <w:rsid w:val="00FD0D33"/>
    <w:rsid w:val="00FD16E7"/>
    <w:rsid w:val="00FD6151"/>
    <w:rsid w:val="00FE0A71"/>
    <w:rsid w:val="00FE1C79"/>
    <w:rsid w:val="00FE2BB9"/>
    <w:rsid w:val="00FE5EF8"/>
    <w:rsid w:val="00FE7B24"/>
    <w:rsid w:val="00FF0DD0"/>
    <w:rsid w:val="00FF1EB0"/>
    <w:rsid w:val="00FF36A0"/>
    <w:rsid w:val="00FF4622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27DA0-4D77-4889-BAB5-1715CD90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1346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9</cp:revision>
  <dcterms:created xsi:type="dcterms:W3CDTF">2019-03-01T08:21:00Z</dcterms:created>
  <dcterms:modified xsi:type="dcterms:W3CDTF">2019-03-01T09:19:00Z</dcterms:modified>
</cp:coreProperties>
</file>